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CF34" w14:textId="273D5916" w:rsidR="00D13AF3" w:rsidRDefault="009E1D1D" w:rsidP="00D13AF3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3BD5CD0" wp14:editId="0A974079">
                <wp:simplePos x="0" y="0"/>
                <wp:positionH relativeFrom="column">
                  <wp:posOffset>-446671</wp:posOffset>
                </wp:positionH>
                <wp:positionV relativeFrom="paragraph">
                  <wp:posOffset>-446567</wp:posOffset>
                </wp:positionV>
                <wp:extent cx="7559248" cy="10669922"/>
                <wp:effectExtent l="0" t="0" r="381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248" cy="10669922"/>
                          <a:chOff x="35277" y="-21266"/>
                          <a:chExt cx="7559248" cy="10669922"/>
                        </a:xfrm>
                      </wpg:grpSpPr>
                      <wpg:grpSp>
                        <wpg:cNvPr id="91" name="Group 90">
                          <a:extLst>
                            <a:ext uri="{FF2B5EF4-FFF2-40B4-BE49-F238E27FC236}">
                              <a16:creationId xmlns:a16="http://schemas.microsoft.com/office/drawing/2014/main" id="{6EB32563-54A1-DE0A-2765-2B40D4C6104D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35277" y="-21266"/>
                            <a:ext cx="7543342" cy="10669922"/>
                            <a:chOff x="14370" y="-21268"/>
                            <a:chExt cx="7545150" cy="10670942"/>
                          </a:xfrm>
                        </wpg:grpSpPr>
                        <wps:wsp>
                          <wps:cNvPr id="2" name="Freeform: Shape 2">
                            <a:extLst>
                              <a:ext uri="{FF2B5EF4-FFF2-40B4-BE49-F238E27FC236}">
                                <a16:creationId xmlns:a16="http://schemas.microsoft.com/office/drawing/2014/main" id="{BD0F5EBF-D3B8-54B8-09EF-640E37588803}"/>
                              </a:ext>
                            </a:extLst>
                          </wps:cNvPr>
                          <wps:cNvSpPr/>
                          <wps:spPr>
                            <a:xfrm>
                              <a:off x="6438078" y="-21268"/>
                              <a:ext cx="1121442" cy="1227152"/>
                            </a:xfrm>
                            <a:custGeom>
                              <a:avLst/>
                              <a:gdLst>
                                <a:gd name="connsiteX0" fmla="*/ 830351 w 2270506"/>
                                <a:gd name="connsiteY0" fmla="*/ 0 h 2484618"/>
                                <a:gd name="connsiteX1" fmla="*/ 1609540 w 2270506"/>
                                <a:gd name="connsiteY1" fmla="*/ 0 h 2484618"/>
                                <a:gd name="connsiteX2" fmla="*/ 1914148 w 2270506"/>
                                <a:gd name="connsiteY2" fmla="*/ 156273 h 2484618"/>
                                <a:gd name="connsiteX3" fmla="*/ 2059599 w 2270506"/>
                                <a:gd name="connsiteY3" fmla="*/ 283222 h 2484618"/>
                                <a:gd name="connsiteX4" fmla="*/ 2060287 w 2270506"/>
                                <a:gd name="connsiteY4" fmla="*/ 285339 h 2484618"/>
                                <a:gd name="connsiteX5" fmla="*/ 2108645 w 2270506"/>
                                <a:gd name="connsiteY5" fmla="*/ 239498 h 2484618"/>
                                <a:gd name="connsiteX6" fmla="*/ 2270506 w 2270506"/>
                                <a:gd name="connsiteY6" fmla="*/ 68807 h 2484618"/>
                                <a:gd name="connsiteX7" fmla="*/ 2270506 w 2270506"/>
                                <a:gd name="connsiteY7" fmla="*/ 190091 h 2484618"/>
                                <a:gd name="connsiteX8" fmla="*/ 2257688 w 2270506"/>
                                <a:gd name="connsiteY8" fmla="*/ 204570 h 2484618"/>
                                <a:gd name="connsiteX9" fmla="*/ 2080551 w 2270506"/>
                                <a:gd name="connsiteY9" fmla="*/ 373799 h 2484618"/>
                                <a:gd name="connsiteX10" fmla="*/ 1981043 w 2270506"/>
                                <a:gd name="connsiteY10" fmla="*/ 460231 h 2484618"/>
                                <a:gd name="connsiteX11" fmla="*/ 1983410 w 2270506"/>
                                <a:gd name="connsiteY11" fmla="*/ 473645 h 2484618"/>
                                <a:gd name="connsiteX12" fmla="*/ 2159336 w 2270506"/>
                                <a:gd name="connsiteY12" fmla="*/ 893129 h 2484618"/>
                                <a:gd name="connsiteX13" fmla="*/ 2222278 w 2270506"/>
                                <a:gd name="connsiteY13" fmla="*/ 970855 h 2484618"/>
                                <a:gd name="connsiteX14" fmla="*/ 2270506 w 2270506"/>
                                <a:gd name="connsiteY14" fmla="*/ 1031406 h 2484618"/>
                                <a:gd name="connsiteX15" fmla="*/ 2270506 w 2270506"/>
                                <a:gd name="connsiteY15" fmla="*/ 1622211 h 2484618"/>
                                <a:gd name="connsiteX16" fmla="*/ 2265999 w 2270506"/>
                                <a:gd name="connsiteY16" fmla="*/ 1629984 h 2484618"/>
                                <a:gd name="connsiteX17" fmla="*/ 2185655 w 2270506"/>
                                <a:gd name="connsiteY17" fmla="*/ 1707257 h 2484618"/>
                                <a:gd name="connsiteX18" fmla="*/ 2189811 w 2270506"/>
                                <a:gd name="connsiteY18" fmla="*/ 1672760 h 2484618"/>
                                <a:gd name="connsiteX19" fmla="*/ 2149639 w 2270506"/>
                                <a:gd name="connsiteY19" fmla="*/ 1267076 h 2484618"/>
                                <a:gd name="connsiteX20" fmla="*/ 1970943 w 2270506"/>
                                <a:gd name="connsiteY20" fmla="*/ 888989 h 2484618"/>
                                <a:gd name="connsiteX21" fmla="*/ 1923607 w 2270506"/>
                                <a:gd name="connsiteY21" fmla="*/ 563380 h 2484618"/>
                                <a:gd name="connsiteX22" fmla="*/ 1932228 w 2270506"/>
                                <a:gd name="connsiteY22" fmla="*/ 502631 h 2484618"/>
                                <a:gd name="connsiteX23" fmla="*/ 1895102 w 2270506"/>
                                <a:gd name="connsiteY23" fmla="*/ 534879 h 2484618"/>
                                <a:gd name="connsiteX24" fmla="*/ 1586816 w 2270506"/>
                                <a:gd name="connsiteY24" fmla="*/ 793890 h 2484618"/>
                                <a:gd name="connsiteX25" fmla="*/ 1594158 w 2270506"/>
                                <a:gd name="connsiteY25" fmla="*/ 796537 h 2484618"/>
                                <a:gd name="connsiteX26" fmla="*/ 1648182 w 2270506"/>
                                <a:gd name="connsiteY26" fmla="*/ 873810 h 2484618"/>
                                <a:gd name="connsiteX27" fmla="*/ 1740993 w 2270506"/>
                                <a:gd name="connsiteY27" fmla="*/ 1003518 h 2484618"/>
                                <a:gd name="connsiteX28" fmla="*/ 1894755 w 2270506"/>
                                <a:gd name="connsiteY28" fmla="*/ 1152545 h 2484618"/>
                                <a:gd name="connsiteX29" fmla="*/ 1959861 w 2270506"/>
                                <a:gd name="connsiteY29" fmla="*/ 1490616 h 2484618"/>
                                <a:gd name="connsiteX30" fmla="*/ 2030509 w 2270506"/>
                                <a:gd name="connsiteY30" fmla="*/ 1832826 h 2484618"/>
                                <a:gd name="connsiteX31" fmla="*/ 2013886 w 2270506"/>
                                <a:gd name="connsiteY31" fmla="*/ 1893541 h 2484618"/>
                                <a:gd name="connsiteX32" fmla="*/ 1987566 w 2270506"/>
                                <a:gd name="connsiteY32" fmla="*/ 1879742 h 2484618"/>
                                <a:gd name="connsiteX33" fmla="*/ 1673117 w 2270506"/>
                                <a:gd name="connsiteY33" fmla="*/ 1440940 h 2484618"/>
                                <a:gd name="connsiteX34" fmla="*/ 1637100 w 2270506"/>
                                <a:gd name="connsiteY34" fmla="*/ 1129087 h 2484618"/>
                                <a:gd name="connsiteX35" fmla="*/ 1566973 w 2270506"/>
                                <a:gd name="connsiteY35" fmla="*/ 905547 h 2484618"/>
                                <a:gd name="connsiteX36" fmla="*/ 1521289 w 2270506"/>
                                <a:gd name="connsiteY36" fmla="*/ 848944 h 2484618"/>
                                <a:gd name="connsiteX37" fmla="*/ 1517970 w 2270506"/>
                                <a:gd name="connsiteY37" fmla="*/ 851733 h 2484618"/>
                                <a:gd name="connsiteX38" fmla="*/ 1366445 w 2270506"/>
                                <a:gd name="connsiteY38" fmla="*/ 989909 h 2484618"/>
                                <a:gd name="connsiteX39" fmla="*/ 1369576 w 2270506"/>
                                <a:gd name="connsiteY39" fmla="*/ 1003691 h 2484618"/>
                                <a:gd name="connsiteX40" fmla="*/ 1369749 w 2270506"/>
                                <a:gd name="connsiteY40" fmla="*/ 1028356 h 2484618"/>
                                <a:gd name="connsiteX41" fmla="*/ 1430700 w 2270506"/>
                                <a:gd name="connsiteY41" fmla="*/ 1283634 h 2484618"/>
                                <a:gd name="connsiteX42" fmla="*/ 1746534 w 2270506"/>
                                <a:gd name="connsiteY42" fmla="*/ 1747273 h 2484618"/>
                                <a:gd name="connsiteX43" fmla="*/ 1745149 w 2270506"/>
                                <a:gd name="connsiteY43" fmla="*/ 2010830 h 2484618"/>
                                <a:gd name="connsiteX44" fmla="*/ 1609396 w 2270506"/>
                                <a:gd name="connsiteY44" fmla="*/ 2192974 h 2484618"/>
                                <a:gd name="connsiteX45" fmla="*/ 1606625 w 2270506"/>
                                <a:gd name="connsiteY45" fmla="*/ 2148818 h 2484618"/>
                                <a:gd name="connsiteX46" fmla="*/ 1558142 w 2270506"/>
                                <a:gd name="connsiteY46" fmla="*/ 1843865 h 2484618"/>
                                <a:gd name="connsiteX47" fmla="*/ 1376675 w 2270506"/>
                                <a:gd name="connsiteY47" fmla="*/ 1627224 h 2484618"/>
                                <a:gd name="connsiteX48" fmla="*/ 1283864 w 2270506"/>
                                <a:gd name="connsiteY48" fmla="*/ 1283634 h 2484618"/>
                                <a:gd name="connsiteX49" fmla="*/ 1289232 w 2270506"/>
                                <a:gd name="connsiteY49" fmla="*/ 1136849 h 2484618"/>
                                <a:gd name="connsiteX50" fmla="*/ 1301535 w 2270506"/>
                                <a:gd name="connsiteY50" fmla="*/ 1051269 h 2484618"/>
                                <a:gd name="connsiteX51" fmla="*/ 1130102 w 2270506"/>
                                <a:gd name="connsiteY51" fmla="*/ 1231200 h 2484618"/>
                                <a:gd name="connsiteX52" fmla="*/ 1095525 w 2270506"/>
                                <a:gd name="connsiteY52" fmla="*/ 1273534 h 2484618"/>
                                <a:gd name="connsiteX53" fmla="*/ 1167330 w 2270506"/>
                                <a:gd name="connsiteY53" fmla="*/ 1376344 h 2484618"/>
                                <a:gd name="connsiteX54" fmla="*/ 1343429 w 2270506"/>
                                <a:gd name="connsiteY54" fmla="*/ 1752793 h 2484618"/>
                                <a:gd name="connsiteX55" fmla="*/ 1357281 w 2270506"/>
                                <a:gd name="connsiteY55" fmla="*/ 1954255 h 2484618"/>
                                <a:gd name="connsiteX56" fmla="*/ 1307412 w 2270506"/>
                                <a:gd name="connsiteY56" fmla="*/ 2092243 h 2484618"/>
                                <a:gd name="connsiteX57" fmla="*/ 1204904 w 2270506"/>
                                <a:gd name="connsiteY57" fmla="*/ 2194354 h 2484618"/>
                                <a:gd name="connsiteX58" fmla="*/ 990192 w 2270506"/>
                                <a:gd name="connsiteY58" fmla="*/ 2417894 h 2484618"/>
                                <a:gd name="connsiteX59" fmla="*/ 956946 w 2270506"/>
                                <a:gd name="connsiteY59" fmla="*/ 2455151 h 2484618"/>
                                <a:gd name="connsiteX60" fmla="*/ 914004 w 2270506"/>
                                <a:gd name="connsiteY60" fmla="*/ 2445492 h 2484618"/>
                                <a:gd name="connsiteX61" fmla="*/ 920930 w 2270506"/>
                                <a:gd name="connsiteY61" fmla="*/ 2405475 h 2484618"/>
                                <a:gd name="connsiteX62" fmla="*/ 1084827 w 2270506"/>
                                <a:gd name="connsiteY62" fmla="*/ 1431146 h 2484618"/>
                                <a:gd name="connsiteX63" fmla="*/ 1061596 w 2270506"/>
                                <a:gd name="connsiteY63" fmla="*/ 1315074 h 2484618"/>
                                <a:gd name="connsiteX64" fmla="*/ 1043179 w 2270506"/>
                                <a:gd name="connsiteY64" fmla="*/ 1337623 h 2484618"/>
                                <a:gd name="connsiteX65" fmla="*/ 962488 w 2270506"/>
                                <a:gd name="connsiteY65" fmla="*/ 1449221 h 2484618"/>
                                <a:gd name="connsiteX66" fmla="*/ 936472 w 2270506"/>
                                <a:gd name="connsiteY66" fmla="*/ 1497042 h 2484618"/>
                                <a:gd name="connsiteX67" fmla="*/ 912792 w 2270506"/>
                                <a:gd name="connsiteY67" fmla="*/ 1536823 h 2484618"/>
                                <a:gd name="connsiteX68" fmla="*/ 912619 w 2270506"/>
                                <a:gd name="connsiteY68" fmla="*/ 1576168 h 2484618"/>
                                <a:gd name="connsiteX69" fmla="*/ 859980 w 2270506"/>
                                <a:gd name="connsiteY69" fmla="*/ 1896300 h 2484618"/>
                                <a:gd name="connsiteX70" fmla="*/ 653579 w 2270506"/>
                                <a:gd name="connsiteY70" fmla="*/ 2122600 h 2484618"/>
                                <a:gd name="connsiteX71" fmla="*/ 333588 w 2270506"/>
                                <a:gd name="connsiteY71" fmla="*/ 2428934 h 2484618"/>
                                <a:gd name="connsiteX72" fmla="*/ 271253 w 2270506"/>
                                <a:gd name="connsiteY72" fmla="*/ 2475850 h 2484618"/>
                                <a:gd name="connsiteX73" fmla="*/ 265712 w 2270506"/>
                                <a:gd name="connsiteY73" fmla="*/ 2452392 h 2484618"/>
                                <a:gd name="connsiteX74" fmla="*/ 298957 w 2270506"/>
                                <a:gd name="connsiteY74" fmla="*/ 2361319 h 2484618"/>
                                <a:gd name="connsiteX75" fmla="*/ 415318 w 2270506"/>
                                <a:gd name="connsiteY75" fmla="*/ 2101902 h 2484618"/>
                                <a:gd name="connsiteX76" fmla="*/ 720071 w 2270506"/>
                                <a:gd name="connsiteY76" fmla="*/ 1625844 h 2484618"/>
                                <a:gd name="connsiteX77" fmla="*/ 833660 w 2270506"/>
                                <a:gd name="connsiteY77" fmla="*/ 1512694 h 2484618"/>
                                <a:gd name="connsiteX78" fmla="*/ 867079 w 2270506"/>
                                <a:gd name="connsiteY78" fmla="*/ 1495100 h 2484618"/>
                                <a:gd name="connsiteX79" fmla="*/ 868363 w 2270506"/>
                                <a:gd name="connsiteY79" fmla="*/ 1494918 h 2484618"/>
                                <a:gd name="connsiteX80" fmla="*/ 926355 w 2270506"/>
                                <a:gd name="connsiteY80" fmla="*/ 1411418 h 2484618"/>
                                <a:gd name="connsiteX81" fmla="*/ 924763 w 2270506"/>
                                <a:gd name="connsiteY81" fmla="*/ 1412588 h 2484618"/>
                                <a:gd name="connsiteX82" fmla="*/ 895997 w 2270506"/>
                                <a:gd name="connsiteY82" fmla="*/ 1429901 h 2484618"/>
                                <a:gd name="connsiteX83" fmla="*/ 728382 w 2270506"/>
                                <a:gd name="connsiteY83" fmla="*/ 1474058 h 2484618"/>
                                <a:gd name="connsiteX84" fmla="*/ 426400 w 2270506"/>
                                <a:gd name="connsiteY84" fmla="*/ 1480957 h 2484618"/>
                                <a:gd name="connsiteX85" fmla="*/ 39918 w 2270506"/>
                                <a:gd name="connsiteY85" fmla="*/ 1616185 h 2484618"/>
                                <a:gd name="connsiteX86" fmla="*/ 5287 w 2270506"/>
                                <a:gd name="connsiteY86" fmla="*/ 1621705 h 2484618"/>
                                <a:gd name="connsiteX87" fmla="*/ 1131 w 2270506"/>
                                <a:gd name="connsiteY87" fmla="*/ 1596867 h 2484618"/>
                                <a:gd name="connsiteX88" fmla="*/ 91172 w 2270506"/>
                                <a:gd name="connsiteY88" fmla="*/ 1442321 h 2484618"/>
                                <a:gd name="connsiteX89" fmla="*/ 239392 w 2270506"/>
                                <a:gd name="connsiteY89" fmla="*/ 1337450 h 2484618"/>
                                <a:gd name="connsiteX90" fmla="*/ 643883 w 2270506"/>
                                <a:gd name="connsiteY90" fmla="*/ 1265696 h 2484618"/>
                                <a:gd name="connsiteX91" fmla="*/ 796259 w 2270506"/>
                                <a:gd name="connsiteY91" fmla="*/ 1319511 h 2484618"/>
                                <a:gd name="connsiteX92" fmla="*/ 955562 w 2270506"/>
                                <a:gd name="connsiteY92" fmla="*/ 1331930 h 2484618"/>
                                <a:gd name="connsiteX93" fmla="*/ 974090 w 2270506"/>
                                <a:gd name="connsiteY93" fmla="*/ 1326755 h 2484618"/>
                                <a:gd name="connsiteX94" fmla="*/ 986637 w 2270506"/>
                                <a:gd name="connsiteY94" fmla="*/ 1327498 h 2484618"/>
                                <a:gd name="connsiteX95" fmla="*/ 1100010 w 2270506"/>
                                <a:gd name="connsiteY95" fmla="*/ 1191176 h 2484618"/>
                                <a:gd name="connsiteX96" fmla="*/ 1144546 w 2270506"/>
                                <a:gd name="connsiteY96" fmla="*/ 1143577 h 2484618"/>
                                <a:gd name="connsiteX97" fmla="*/ 1140557 w 2270506"/>
                                <a:gd name="connsiteY97" fmla="*/ 1145388 h 2484618"/>
                                <a:gd name="connsiteX98" fmla="*/ 1101012 w 2270506"/>
                                <a:gd name="connsiteY98" fmla="*/ 1159445 h 2484618"/>
                                <a:gd name="connsiteX99" fmla="*/ 893226 w 2270506"/>
                                <a:gd name="connsiteY99" fmla="*/ 1176004 h 2484618"/>
                                <a:gd name="connsiteX100" fmla="*/ 519211 w 2270506"/>
                                <a:gd name="connsiteY100" fmla="*/ 1101490 h 2484618"/>
                                <a:gd name="connsiteX101" fmla="*/ 141040 w 2270506"/>
                                <a:gd name="connsiteY101" fmla="*/ 1080792 h 2484618"/>
                                <a:gd name="connsiteX102" fmla="*/ 116106 w 2270506"/>
                                <a:gd name="connsiteY102" fmla="*/ 1083552 h 2484618"/>
                                <a:gd name="connsiteX103" fmla="*/ 100869 w 2270506"/>
                                <a:gd name="connsiteY103" fmla="*/ 1062854 h 2484618"/>
                                <a:gd name="connsiteX104" fmla="*/ 103639 w 2270506"/>
                                <a:gd name="connsiteY104" fmla="*/ 1054574 h 2484618"/>
                                <a:gd name="connsiteX105" fmla="*/ 161819 w 2270506"/>
                                <a:gd name="connsiteY105" fmla="*/ 964882 h 2484618"/>
                                <a:gd name="connsiteX106" fmla="*/ 445793 w 2270506"/>
                                <a:gd name="connsiteY106" fmla="*/ 829654 h 2484618"/>
                                <a:gd name="connsiteX107" fmla="*/ 787948 w 2270506"/>
                                <a:gd name="connsiteY107" fmla="*/ 962122 h 2484618"/>
                                <a:gd name="connsiteX108" fmla="*/ 1215987 w 2270506"/>
                                <a:gd name="connsiteY108" fmla="*/ 1049055 h 2484618"/>
                                <a:gd name="connsiteX109" fmla="*/ 1232838 w 2270506"/>
                                <a:gd name="connsiteY109" fmla="*/ 1049213 h 2484618"/>
                                <a:gd name="connsiteX110" fmla="*/ 1234483 w 2270506"/>
                                <a:gd name="connsiteY110" fmla="*/ 1047455 h 2484618"/>
                                <a:gd name="connsiteX111" fmla="*/ 1397230 w 2270506"/>
                                <a:gd name="connsiteY111" fmla="*/ 893033 h 2484618"/>
                                <a:gd name="connsiteX112" fmla="*/ 1389956 w 2270506"/>
                                <a:gd name="connsiteY112" fmla="*/ 894823 h 2484618"/>
                                <a:gd name="connsiteX113" fmla="*/ 1379445 w 2270506"/>
                                <a:gd name="connsiteY113" fmla="*/ 897268 h 2484618"/>
                                <a:gd name="connsiteX114" fmla="*/ 1222913 w 2270506"/>
                                <a:gd name="connsiteY114" fmla="*/ 919346 h 2484618"/>
                                <a:gd name="connsiteX115" fmla="*/ 916775 w 2270506"/>
                                <a:gd name="connsiteY115" fmla="*/ 865531 h 2484618"/>
                                <a:gd name="connsiteX116" fmla="*/ 652194 w 2270506"/>
                                <a:gd name="connsiteY116" fmla="*/ 702705 h 2484618"/>
                                <a:gd name="connsiteX117" fmla="*/ 361293 w 2270506"/>
                                <a:gd name="connsiteY117" fmla="*/ 608873 h 2484618"/>
                                <a:gd name="connsiteX118" fmla="*/ 348826 w 2270506"/>
                                <a:gd name="connsiteY118" fmla="*/ 608873 h 2484618"/>
                                <a:gd name="connsiteX119" fmla="*/ 326662 w 2270506"/>
                                <a:gd name="connsiteY119" fmla="*/ 590935 h 2484618"/>
                                <a:gd name="connsiteX120" fmla="*/ 337744 w 2270506"/>
                                <a:gd name="connsiteY120" fmla="*/ 574376 h 2484618"/>
                                <a:gd name="connsiteX121" fmla="*/ 772710 w 2270506"/>
                                <a:gd name="connsiteY121" fmla="*/ 505382 h 2484618"/>
                                <a:gd name="connsiteX122" fmla="*/ 1076077 w 2270506"/>
                                <a:gd name="connsiteY122" fmla="*/ 745481 h 2484618"/>
                                <a:gd name="connsiteX123" fmla="*/ 1427928 w 2270506"/>
                                <a:gd name="connsiteY123" fmla="*/ 826894 h 2484618"/>
                                <a:gd name="connsiteX124" fmla="*/ 1447842 w 2270506"/>
                                <a:gd name="connsiteY124" fmla="*/ 827239 h 2484618"/>
                                <a:gd name="connsiteX125" fmla="*/ 1461553 w 2270506"/>
                                <a:gd name="connsiteY125" fmla="*/ 832000 h 2484618"/>
                                <a:gd name="connsiteX126" fmla="*/ 1520740 w 2270506"/>
                                <a:gd name="connsiteY126" fmla="*/ 775840 h 2484618"/>
                                <a:gd name="connsiteX127" fmla="*/ 1608916 w 2270506"/>
                                <a:gd name="connsiteY127" fmla="*/ 696928 h 2484618"/>
                                <a:gd name="connsiteX128" fmla="*/ 1591842 w 2270506"/>
                                <a:gd name="connsiteY128" fmla="*/ 696022 h 2484618"/>
                                <a:gd name="connsiteX129" fmla="*/ 1556756 w 2270506"/>
                                <a:gd name="connsiteY129" fmla="*/ 690286 h 2484618"/>
                                <a:gd name="connsiteX130" fmla="*/ 1397453 w 2270506"/>
                                <a:gd name="connsiteY130" fmla="*/ 613013 h 2484618"/>
                                <a:gd name="connsiteX131" fmla="*/ 1137028 w 2270506"/>
                                <a:gd name="connsiteY131" fmla="*/ 450187 h 2484618"/>
                                <a:gd name="connsiteX132" fmla="*/ 814267 w 2270506"/>
                                <a:gd name="connsiteY132" fmla="*/ 414310 h 2484618"/>
                                <a:gd name="connsiteX133" fmla="*/ 497047 w 2270506"/>
                                <a:gd name="connsiteY133" fmla="*/ 354975 h 2484618"/>
                                <a:gd name="connsiteX134" fmla="*/ 480424 w 2270506"/>
                                <a:gd name="connsiteY134" fmla="*/ 341177 h 2484618"/>
                                <a:gd name="connsiteX135" fmla="*/ 476268 w 2270506"/>
                                <a:gd name="connsiteY135" fmla="*/ 327378 h 2484618"/>
                                <a:gd name="connsiteX136" fmla="*/ 508129 w 2270506"/>
                                <a:gd name="connsiteY136" fmla="*/ 312199 h 2484618"/>
                                <a:gd name="connsiteX137" fmla="*/ 807341 w 2270506"/>
                                <a:gd name="connsiteY137" fmla="*/ 245965 h 2484618"/>
                                <a:gd name="connsiteX138" fmla="*/ 1139798 w 2270506"/>
                                <a:gd name="connsiteY138" fmla="*/ 241825 h 2484618"/>
                                <a:gd name="connsiteX139" fmla="*/ 1425158 w 2270506"/>
                                <a:gd name="connsiteY139" fmla="*/ 406031 h 2484618"/>
                                <a:gd name="connsiteX140" fmla="*/ 1523510 w 2270506"/>
                                <a:gd name="connsiteY140" fmla="*/ 535740 h 2484618"/>
                                <a:gd name="connsiteX141" fmla="*/ 1646796 w 2270506"/>
                                <a:gd name="connsiteY141" fmla="*/ 639231 h 2484618"/>
                                <a:gd name="connsiteX142" fmla="*/ 1664693 w 2270506"/>
                                <a:gd name="connsiteY142" fmla="*/ 647010 h 2484618"/>
                                <a:gd name="connsiteX143" fmla="*/ 1916227 w 2270506"/>
                                <a:gd name="connsiteY143" fmla="*/ 421901 h 2484618"/>
                                <a:gd name="connsiteX144" fmla="*/ 2006159 w 2270506"/>
                                <a:gd name="connsiteY144" fmla="*/ 336649 h 2484618"/>
                                <a:gd name="connsiteX145" fmla="*/ 1943368 w 2270506"/>
                                <a:gd name="connsiteY145" fmla="*/ 306206 h 2484618"/>
                                <a:gd name="connsiteX146" fmla="*/ 1727141 w 2270506"/>
                                <a:gd name="connsiteY146" fmla="*/ 301160 h 2484618"/>
                                <a:gd name="connsiteX147" fmla="*/ 1441781 w 2270506"/>
                                <a:gd name="connsiteY147" fmla="*/ 305300 h 2484618"/>
                                <a:gd name="connsiteX148" fmla="*/ 1192438 w 2270506"/>
                                <a:gd name="connsiteY148" fmla="*/ 141094 h 2484618"/>
                                <a:gd name="connsiteX149" fmla="*/ 797644 w 2270506"/>
                                <a:gd name="connsiteY149" fmla="*/ 95558 h 2484618"/>
                                <a:gd name="connsiteX150" fmla="*/ 779636 w 2270506"/>
                                <a:gd name="connsiteY150" fmla="*/ 98318 h 2484618"/>
                                <a:gd name="connsiteX151" fmla="*/ 760243 w 2270506"/>
                                <a:gd name="connsiteY151" fmla="*/ 88659 h 2484618"/>
                                <a:gd name="connsiteX152" fmla="*/ 767169 w 2270506"/>
                                <a:gd name="connsiteY152" fmla="*/ 65201 h 24846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</a:cxnLst>
                              <a:rect l="l" t="t" r="r" b="b"/>
                              <a:pathLst>
                                <a:path w="2270506" h="2484618">
                                  <a:moveTo>
                                    <a:pt x="830351" y="0"/>
                                  </a:moveTo>
                                  <a:lnTo>
                                    <a:pt x="1609540" y="0"/>
                                  </a:lnTo>
                                  <a:lnTo>
                                    <a:pt x="1914148" y="156273"/>
                                  </a:lnTo>
                                  <a:cubicBezTo>
                                    <a:pt x="1970943" y="188010"/>
                                    <a:pt x="2029123" y="225267"/>
                                    <a:pt x="2059599" y="283222"/>
                                  </a:cubicBezTo>
                                  <a:lnTo>
                                    <a:pt x="2060287" y="285339"/>
                                  </a:lnTo>
                                  <a:lnTo>
                                    <a:pt x="2108645" y="239498"/>
                                  </a:lnTo>
                                  <a:lnTo>
                                    <a:pt x="2270506" y="68807"/>
                                  </a:lnTo>
                                  <a:lnTo>
                                    <a:pt x="2270506" y="190091"/>
                                  </a:lnTo>
                                  <a:lnTo>
                                    <a:pt x="2257688" y="204570"/>
                                  </a:lnTo>
                                  <a:cubicBezTo>
                                    <a:pt x="2200547" y="262870"/>
                                    <a:pt x="2141241" y="319013"/>
                                    <a:pt x="2080551" y="373799"/>
                                  </a:cubicBezTo>
                                  <a:lnTo>
                                    <a:pt x="1981043" y="460231"/>
                                  </a:lnTo>
                                  <a:lnTo>
                                    <a:pt x="1983410" y="473645"/>
                                  </a:lnTo>
                                  <a:cubicBezTo>
                                    <a:pt x="2002804" y="625432"/>
                                    <a:pt x="2066524" y="770319"/>
                                    <a:pt x="2159336" y="893129"/>
                                  </a:cubicBezTo>
                                  <a:cubicBezTo>
                                    <a:pt x="2179422" y="919347"/>
                                    <a:pt x="2200894" y="945047"/>
                                    <a:pt x="2222278" y="970855"/>
                                  </a:cubicBezTo>
                                  <a:lnTo>
                                    <a:pt x="2270506" y="1031406"/>
                                  </a:lnTo>
                                  <a:lnTo>
                                    <a:pt x="2270506" y="1622211"/>
                                  </a:lnTo>
                                  <a:lnTo>
                                    <a:pt x="2265999" y="1629984"/>
                                  </a:lnTo>
                                  <a:cubicBezTo>
                                    <a:pt x="2259073" y="1642403"/>
                                    <a:pt x="2202278" y="1750034"/>
                                    <a:pt x="2185655" y="1707257"/>
                                  </a:cubicBezTo>
                                  <a:cubicBezTo>
                                    <a:pt x="2181499" y="1696218"/>
                                    <a:pt x="2185655" y="1683800"/>
                                    <a:pt x="2189811" y="1672760"/>
                                  </a:cubicBezTo>
                                  <a:cubicBezTo>
                                    <a:pt x="2236909" y="1541672"/>
                                    <a:pt x="2205049" y="1395405"/>
                                    <a:pt x="2149639" y="1267076"/>
                                  </a:cubicBezTo>
                                  <a:cubicBezTo>
                                    <a:pt x="2094229" y="1138747"/>
                                    <a:pt x="2018041" y="1020077"/>
                                    <a:pt x="1970943" y="888989"/>
                                  </a:cubicBezTo>
                                  <a:cubicBezTo>
                                    <a:pt x="1933541" y="785498"/>
                                    <a:pt x="1916399" y="673469"/>
                                    <a:pt x="1923607" y="563380"/>
                                  </a:cubicBezTo>
                                  <a:lnTo>
                                    <a:pt x="1932228" y="502631"/>
                                  </a:lnTo>
                                  <a:lnTo>
                                    <a:pt x="1895102" y="534879"/>
                                  </a:lnTo>
                                  <a:lnTo>
                                    <a:pt x="1586816" y="793890"/>
                                  </a:lnTo>
                                  <a:lnTo>
                                    <a:pt x="1594158" y="796537"/>
                                  </a:lnTo>
                                  <a:cubicBezTo>
                                    <a:pt x="1619092" y="815855"/>
                                    <a:pt x="1632945" y="846212"/>
                                    <a:pt x="1648182" y="873810"/>
                                  </a:cubicBezTo>
                                  <a:cubicBezTo>
                                    <a:pt x="1673117" y="920726"/>
                                    <a:pt x="1703592" y="966262"/>
                                    <a:pt x="1740993" y="1003518"/>
                                  </a:cubicBezTo>
                                  <a:cubicBezTo>
                                    <a:pt x="1790862" y="1054574"/>
                                    <a:pt x="1854583" y="1093211"/>
                                    <a:pt x="1894755" y="1152545"/>
                                  </a:cubicBezTo>
                                  <a:cubicBezTo>
                                    <a:pt x="1961247" y="1247757"/>
                                    <a:pt x="1952935" y="1374706"/>
                                    <a:pt x="1959861" y="1490616"/>
                                  </a:cubicBezTo>
                                  <a:cubicBezTo>
                                    <a:pt x="1965402" y="1606526"/>
                                    <a:pt x="1990337" y="1722435"/>
                                    <a:pt x="2030509" y="1832826"/>
                                  </a:cubicBezTo>
                                  <a:cubicBezTo>
                                    <a:pt x="2037435" y="1852144"/>
                                    <a:pt x="2056828" y="1901820"/>
                                    <a:pt x="2013886" y="1893541"/>
                                  </a:cubicBezTo>
                                  <a:cubicBezTo>
                                    <a:pt x="2004189" y="1892161"/>
                                    <a:pt x="1995878" y="1885261"/>
                                    <a:pt x="1987566" y="1879742"/>
                                  </a:cubicBezTo>
                                  <a:cubicBezTo>
                                    <a:pt x="1843501" y="1766592"/>
                                    <a:pt x="1717444" y="1618945"/>
                                    <a:pt x="1673117" y="1440940"/>
                                  </a:cubicBezTo>
                                  <a:cubicBezTo>
                                    <a:pt x="1648182" y="1338829"/>
                                    <a:pt x="1649567" y="1232578"/>
                                    <a:pt x="1637100" y="1129087"/>
                                  </a:cubicBezTo>
                                  <a:cubicBezTo>
                                    <a:pt x="1627750" y="1051469"/>
                                    <a:pt x="1608270" y="971522"/>
                                    <a:pt x="1566973" y="905547"/>
                                  </a:cubicBezTo>
                                  <a:lnTo>
                                    <a:pt x="1521289" y="848944"/>
                                  </a:lnTo>
                                  <a:lnTo>
                                    <a:pt x="1517970" y="851733"/>
                                  </a:lnTo>
                                  <a:lnTo>
                                    <a:pt x="1366445" y="989909"/>
                                  </a:lnTo>
                                  <a:lnTo>
                                    <a:pt x="1369576" y="1003691"/>
                                  </a:lnTo>
                                  <a:cubicBezTo>
                                    <a:pt x="1370096" y="1011797"/>
                                    <a:pt x="1369749" y="1020077"/>
                                    <a:pt x="1369749" y="1028356"/>
                                  </a:cubicBezTo>
                                  <a:cubicBezTo>
                                    <a:pt x="1366978" y="1116668"/>
                                    <a:pt x="1389142" y="1204980"/>
                                    <a:pt x="1430700" y="1283634"/>
                                  </a:cubicBezTo>
                                  <a:cubicBezTo>
                                    <a:pt x="1519355" y="1449219"/>
                                    <a:pt x="1688354" y="1567889"/>
                                    <a:pt x="1746534" y="1747273"/>
                                  </a:cubicBezTo>
                                  <a:cubicBezTo>
                                    <a:pt x="1774239" y="1832825"/>
                                    <a:pt x="1771469" y="1925278"/>
                                    <a:pt x="1745149" y="2010830"/>
                                  </a:cubicBezTo>
                                  <a:cubicBezTo>
                                    <a:pt x="1736838" y="2037048"/>
                                    <a:pt x="1642641" y="2239890"/>
                                    <a:pt x="1609396" y="2192974"/>
                                  </a:cubicBezTo>
                                  <a:cubicBezTo>
                                    <a:pt x="1601084" y="2180555"/>
                                    <a:pt x="1603855" y="2163997"/>
                                    <a:pt x="1606625" y="2148818"/>
                                  </a:cubicBezTo>
                                  <a:cubicBezTo>
                                    <a:pt x="1626018" y="2045327"/>
                                    <a:pt x="1613551" y="1933557"/>
                                    <a:pt x="1558142" y="1843865"/>
                                  </a:cubicBezTo>
                                  <a:cubicBezTo>
                                    <a:pt x="1509658" y="1763831"/>
                                    <a:pt x="1430700" y="1705877"/>
                                    <a:pt x="1376675" y="1627224"/>
                                  </a:cubicBezTo>
                                  <a:cubicBezTo>
                                    <a:pt x="1307413" y="1527872"/>
                                    <a:pt x="1286634" y="1403683"/>
                                    <a:pt x="1283864" y="1283634"/>
                                  </a:cubicBezTo>
                                  <a:cubicBezTo>
                                    <a:pt x="1283172" y="1234648"/>
                                    <a:pt x="1284903" y="1185662"/>
                                    <a:pt x="1289232" y="1136849"/>
                                  </a:cubicBezTo>
                                  <a:lnTo>
                                    <a:pt x="1301535" y="1051269"/>
                                  </a:lnTo>
                                  <a:lnTo>
                                    <a:pt x="1130102" y="1231200"/>
                                  </a:lnTo>
                                  <a:lnTo>
                                    <a:pt x="1095525" y="1273534"/>
                                  </a:lnTo>
                                  <a:lnTo>
                                    <a:pt x="1167330" y="1376344"/>
                                  </a:lnTo>
                                  <a:cubicBezTo>
                                    <a:pt x="1244730" y="1493289"/>
                                    <a:pt x="1311222" y="1617219"/>
                                    <a:pt x="1343429" y="1752793"/>
                                  </a:cubicBezTo>
                                  <a:cubicBezTo>
                                    <a:pt x="1358666" y="1819027"/>
                                    <a:pt x="1366978" y="1886641"/>
                                    <a:pt x="1357281" y="1954255"/>
                                  </a:cubicBezTo>
                                  <a:cubicBezTo>
                                    <a:pt x="1350355" y="2002551"/>
                                    <a:pt x="1333732" y="2050846"/>
                                    <a:pt x="1307412" y="2092243"/>
                                  </a:cubicBezTo>
                                  <a:cubicBezTo>
                                    <a:pt x="1281093" y="2135019"/>
                                    <a:pt x="1243691" y="2162617"/>
                                    <a:pt x="1204904" y="2194354"/>
                                  </a:cubicBezTo>
                                  <a:cubicBezTo>
                                    <a:pt x="1124560" y="2260588"/>
                                    <a:pt x="1048372" y="2330962"/>
                                    <a:pt x="990192" y="2417894"/>
                                  </a:cubicBezTo>
                                  <a:cubicBezTo>
                                    <a:pt x="980496" y="2433073"/>
                                    <a:pt x="972184" y="2446872"/>
                                    <a:pt x="956946" y="2455151"/>
                                  </a:cubicBezTo>
                                  <a:cubicBezTo>
                                    <a:pt x="943094" y="2463430"/>
                                    <a:pt x="920930" y="2460671"/>
                                    <a:pt x="914004" y="2445492"/>
                                  </a:cubicBezTo>
                                  <a:cubicBezTo>
                                    <a:pt x="907078" y="2433073"/>
                                    <a:pt x="914004" y="2417894"/>
                                    <a:pt x="920930" y="2405475"/>
                                  </a:cubicBezTo>
                                  <a:cubicBezTo>
                                    <a:pt x="1077289" y="2109664"/>
                                    <a:pt x="1135015" y="1762085"/>
                                    <a:pt x="1084827" y="1431146"/>
                                  </a:cubicBezTo>
                                  <a:lnTo>
                                    <a:pt x="1061596" y="1315074"/>
                                  </a:lnTo>
                                  <a:lnTo>
                                    <a:pt x="1043179" y="1337623"/>
                                  </a:lnTo>
                                  <a:cubicBezTo>
                                    <a:pt x="1015128" y="1374017"/>
                                    <a:pt x="988115" y="1411274"/>
                                    <a:pt x="962488" y="1449221"/>
                                  </a:cubicBezTo>
                                  <a:cubicBezTo>
                                    <a:pt x="955216" y="1460260"/>
                                    <a:pt x="946471" y="1477940"/>
                                    <a:pt x="936472" y="1497042"/>
                                  </a:cubicBezTo>
                                  <a:lnTo>
                                    <a:pt x="912792" y="1536823"/>
                                  </a:lnTo>
                                  <a:lnTo>
                                    <a:pt x="912619" y="1576168"/>
                                  </a:lnTo>
                                  <a:cubicBezTo>
                                    <a:pt x="915390" y="1683799"/>
                                    <a:pt x="900152" y="1795569"/>
                                    <a:pt x="859980" y="1896300"/>
                                  </a:cubicBezTo>
                                  <a:cubicBezTo>
                                    <a:pt x="818423" y="1999791"/>
                                    <a:pt x="743620" y="2061886"/>
                                    <a:pt x="653579" y="2122600"/>
                                  </a:cubicBezTo>
                                  <a:cubicBezTo>
                                    <a:pt x="530293" y="2206773"/>
                                    <a:pt x="415318" y="2303365"/>
                                    <a:pt x="333588" y="2428934"/>
                                  </a:cubicBezTo>
                                  <a:cubicBezTo>
                                    <a:pt x="323892" y="2444112"/>
                                    <a:pt x="297572" y="2507587"/>
                                    <a:pt x="271253" y="2475850"/>
                                  </a:cubicBezTo>
                                  <a:cubicBezTo>
                                    <a:pt x="265712" y="2470330"/>
                                    <a:pt x="264326" y="2462051"/>
                                    <a:pt x="265712" y="2452392"/>
                                  </a:cubicBezTo>
                                  <a:cubicBezTo>
                                    <a:pt x="268482" y="2422034"/>
                                    <a:pt x="292031" y="2379258"/>
                                    <a:pt x="298957" y="2361319"/>
                                  </a:cubicBezTo>
                                  <a:cubicBezTo>
                                    <a:pt x="332203" y="2273007"/>
                                    <a:pt x="372375" y="2186075"/>
                                    <a:pt x="415318" y="2101902"/>
                                  </a:cubicBezTo>
                                  <a:cubicBezTo>
                                    <a:pt x="501203" y="1933557"/>
                                    <a:pt x="605096" y="1776251"/>
                                    <a:pt x="720071" y="1625844"/>
                                  </a:cubicBezTo>
                                  <a:cubicBezTo>
                                    <a:pt x="751931" y="1583068"/>
                                    <a:pt x="787947" y="1540291"/>
                                    <a:pt x="833660" y="1512694"/>
                                  </a:cubicBezTo>
                                  <a:cubicBezTo>
                                    <a:pt x="842664" y="1507175"/>
                                    <a:pt x="854785" y="1499240"/>
                                    <a:pt x="867079" y="1495100"/>
                                  </a:cubicBezTo>
                                  <a:lnTo>
                                    <a:pt x="868363" y="1494918"/>
                                  </a:lnTo>
                                  <a:lnTo>
                                    <a:pt x="926355" y="1411418"/>
                                  </a:lnTo>
                                  <a:lnTo>
                                    <a:pt x="924763" y="1412588"/>
                                  </a:lnTo>
                                  <a:cubicBezTo>
                                    <a:pt x="911495" y="1421363"/>
                                    <a:pt x="900499" y="1427831"/>
                                    <a:pt x="895997" y="1429901"/>
                                  </a:cubicBezTo>
                                  <a:cubicBezTo>
                                    <a:pt x="843357" y="1454739"/>
                                    <a:pt x="785177" y="1468538"/>
                                    <a:pt x="728382" y="1474058"/>
                                  </a:cubicBezTo>
                                  <a:cubicBezTo>
                                    <a:pt x="627260" y="1483717"/>
                                    <a:pt x="526137" y="1472678"/>
                                    <a:pt x="426400" y="1480957"/>
                                  </a:cubicBezTo>
                                  <a:cubicBezTo>
                                    <a:pt x="289261" y="1491996"/>
                                    <a:pt x="154893" y="1538912"/>
                                    <a:pt x="39918" y="1616185"/>
                                  </a:cubicBezTo>
                                  <a:cubicBezTo>
                                    <a:pt x="28836" y="1623085"/>
                                    <a:pt x="14983" y="1629984"/>
                                    <a:pt x="5287" y="1621705"/>
                                  </a:cubicBezTo>
                                  <a:cubicBezTo>
                                    <a:pt x="-1639" y="1616185"/>
                                    <a:pt x="-254" y="1605146"/>
                                    <a:pt x="1131" y="1596867"/>
                                  </a:cubicBezTo>
                                  <a:cubicBezTo>
                                    <a:pt x="14983" y="1537532"/>
                                    <a:pt x="48229" y="1483717"/>
                                    <a:pt x="91172" y="1442321"/>
                                  </a:cubicBezTo>
                                  <a:cubicBezTo>
                                    <a:pt x="134114" y="1399544"/>
                                    <a:pt x="185368" y="1366427"/>
                                    <a:pt x="239392" y="1337450"/>
                                  </a:cubicBezTo>
                                  <a:cubicBezTo>
                                    <a:pt x="362679" y="1271215"/>
                                    <a:pt x="508129" y="1231199"/>
                                    <a:pt x="643883" y="1265696"/>
                                  </a:cubicBezTo>
                                  <a:cubicBezTo>
                                    <a:pt x="695137" y="1279495"/>
                                    <a:pt x="745005" y="1302953"/>
                                    <a:pt x="796259" y="1319511"/>
                                  </a:cubicBezTo>
                                  <a:cubicBezTo>
                                    <a:pt x="847513" y="1336070"/>
                                    <a:pt x="902923" y="1347109"/>
                                    <a:pt x="955562" y="1331930"/>
                                  </a:cubicBezTo>
                                  <a:cubicBezTo>
                                    <a:pt x="961796" y="1329860"/>
                                    <a:pt x="968029" y="1327790"/>
                                    <a:pt x="974090" y="1326755"/>
                                  </a:cubicBezTo>
                                  <a:lnTo>
                                    <a:pt x="986637" y="1327498"/>
                                  </a:lnTo>
                                  <a:lnTo>
                                    <a:pt x="1100010" y="1191176"/>
                                  </a:lnTo>
                                  <a:lnTo>
                                    <a:pt x="1144546" y="1143577"/>
                                  </a:lnTo>
                                  <a:lnTo>
                                    <a:pt x="1140557" y="1145388"/>
                                  </a:lnTo>
                                  <a:cubicBezTo>
                                    <a:pt x="1121704" y="1152891"/>
                                    <a:pt x="1106553" y="1158065"/>
                                    <a:pt x="1101012" y="1159445"/>
                                  </a:cubicBezTo>
                                  <a:cubicBezTo>
                                    <a:pt x="1033136" y="1177384"/>
                                    <a:pt x="962488" y="1181523"/>
                                    <a:pt x="893226" y="1176004"/>
                                  </a:cubicBezTo>
                                  <a:cubicBezTo>
                                    <a:pt x="765784" y="1167724"/>
                                    <a:pt x="642498" y="1130468"/>
                                    <a:pt x="519211" y="1101490"/>
                                  </a:cubicBezTo>
                                  <a:cubicBezTo>
                                    <a:pt x="394540" y="1073893"/>
                                    <a:pt x="265712" y="1054574"/>
                                    <a:pt x="141040" y="1080792"/>
                                  </a:cubicBezTo>
                                  <a:cubicBezTo>
                                    <a:pt x="132729" y="1083552"/>
                                    <a:pt x="124418" y="1084932"/>
                                    <a:pt x="116106" y="1083552"/>
                                  </a:cubicBezTo>
                                  <a:cubicBezTo>
                                    <a:pt x="106409" y="1080792"/>
                                    <a:pt x="99483" y="1072513"/>
                                    <a:pt x="100869" y="1062854"/>
                                  </a:cubicBezTo>
                                  <a:cubicBezTo>
                                    <a:pt x="100869" y="1060094"/>
                                    <a:pt x="102254" y="1057334"/>
                                    <a:pt x="103639" y="1054574"/>
                                  </a:cubicBezTo>
                                  <a:cubicBezTo>
                                    <a:pt x="121647" y="1024217"/>
                                    <a:pt x="139655" y="992480"/>
                                    <a:pt x="161819" y="964882"/>
                                  </a:cubicBezTo>
                                  <a:cubicBezTo>
                                    <a:pt x="229696" y="879330"/>
                                    <a:pt x="337745" y="825514"/>
                                    <a:pt x="445793" y="829654"/>
                                  </a:cubicBezTo>
                                  <a:cubicBezTo>
                                    <a:pt x="569080" y="833794"/>
                                    <a:pt x="675743" y="909687"/>
                                    <a:pt x="787948" y="962122"/>
                                  </a:cubicBezTo>
                                  <a:cubicBezTo>
                                    <a:pt x="920931" y="1024217"/>
                                    <a:pt x="1069152" y="1055954"/>
                                    <a:pt x="1215987" y="1049055"/>
                                  </a:cubicBezTo>
                                  <a:lnTo>
                                    <a:pt x="1232838" y="1049213"/>
                                  </a:lnTo>
                                  <a:lnTo>
                                    <a:pt x="1234483" y="1047455"/>
                                  </a:lnTo>
                                  <a:lnTo>
                                    <a:pt x="1397230" y="893033"/>
                                  </a:lnTo>
                                  <a:lnTo>
                                    <a:pt x="1389956" y="894823"/>
                                  </a:lnTo>
                                  <a:cubicBezTo>
                                    <a:pt x="1385203" y="895931"/>
                                    <a:pt x="1381523" y="896751"/>
                                    <a:pt x="1379445" y="897268"/>
                                  </a:cubicBezTo>
                                  <a:cubicBezTo>
                                    <a:pt x="1328191" y="909687"/>
                                    <a:pt x="1275552" y="916586"/>
                                    <a:pt x="1222913" y="919346"/>
                                  </a:cubicBezTo>
                                  <a:cubicBezTo>
                                    <a:pt x="1119020" y="924866"/>
                                    <a:pt x="1012356" y="908307"/>
                                    <a:pt x="916775" y="865531"/>
                                  </a:cubicBezTo>
                                  <a:cubicBezTo>
                                    <a:pt x="822578" y="822754"/>
                                    <a:pt x="739464" y="757900"/>
                                    <a:pt x="652194" y="702705"/>
                                  </a:cubicBezTo>
                                  <a:cubicBezTo>
                                    <a:pt x="564923" y="647510"/>
                                    <a:pt x="465186" y="601974"/>
                                    <a:pt x="361293" y="608873"/>
                                  </a:cubicBezTo>
                                  <a:cubicBezTo>
                                    <a:pt x="357137" y="608873"/>
                                    <a:pt x="352982" y="608873"/>
                                    <a:pt x="348826" y="608873"/>
                                  </a:cubicBezTo>
                                  <a:cubicBezTo>
                                    <a:pt x="337744" y="608873"/>
                                    <a:pt x="328047" y="604733"/>
                                    <a:pt x="326662" y="590935"/>
                                  </a:cubicBezTo>
                                  <a:cubicBezTo>
                                    <a:pt x="326662" y="584035"/>
                                    <a:pt x="332203" y="578516"/>
                                    <a:pt x="337744" y="574376"/>
                                  </a:cubicBezTo>
                                  <a:cubicBezTo>
                                    <a:pt x="454104" y="472265"/>
                                    <a:pt x="632800" y="437768"/>
                                    <a:pt x="772710" y="505382"/>
                                  </a:cubicBezTo>
                                  <a:cubicBezTo>
                                    <a:pt x="889070" y="561957"/>
                                    <a:pt x="966643" y="676487"/>
                                    <a:pt x="1076077" y="745481"/>
                                  </a:cubicBezTo>
                                  <a:cubicBezTo>
                                    <a:pt x="1178585" y="811715"/>
                                    <a:pt x="1306027" y="833793"/>
                                    <a:pt x="1427928" y="826894"/>
                                  </a:cubicBezTo>
                                  <a:cubicBezTo>
                                    <a:pt x="1434162" y="826894"/>
                                    <a:pt x="1441089" y="826549"/>
                                    <a:pt x="1447842" y="827239"/>
                                  </a:cubicBezTo>
                                  <a:lnTo>
                                    <a:pt x="1461553" y="832000"/>
                                  </a:lnTo>
                                  <a:lnTo>
                                    <a:pt x="1520740" y="775840"/>
                                  </a:lnTo>
                                  <a:lnTo>
                                    <a:pt x="1608916" y="696928"/>
                                  </a:lnTo>
                                  <a:lnTo>
                                    <a:pt x="1591842" y="696022"/>
                                  </a:lnTo>
                                  <a:cubicBezTo>
                                    <a:pt x="1575111" y="694081"/>
                                    <a:pt x="1561605" y="691666"/>
                                    <a:pt x="1556756" y="690286"/>
                                  </a:cubicBezTo>
                                  <a:cubicBezTo>
                                    <a:pt x="1499961" y="675107"/>
                                    <a:pt x="1445937" y="646130"/>
                                    <a:pt x="1397453" y="613013"/>
                                  </a:cubicBezTo>
                                  <a:cubicBezTo>
                                    <a:pt x="1311568" y="555058"/>
                                    <a:pt x="1232609" y="486064"/>
                                    <a:pt x="1137028" y="450187"/>
                                  </a:cubicBezTo>
                                  <a:cubicBezTo>
                                    <a:pt x="1034520" y="412930"/>
                                    <a:pt x="922315" y="414310"/>
                                    <a:pt x="814267" y="414310"/>
                                  </a:cubicBezTo>
                                  <a:cubicBezTo>
                                    <a:pt x="704833" y="412930"/>
                                    <a:pt x="592628" y="407411"/>
                                    <a:pt x="497047" y="354975"/>
                                  </a:cubicBezTo>
                                  <a:cubicBezTo>
                                    <a:pt x="491506" y="352216"/>
                                    <a:pt x="484579" y="346696"/>
                                    <a:pt x="480424" y="341177"/>
                                  </a:cubicBezTo>
                                  <a:cubicBezTo>
                                    <a:pt x="477653" y="337037"/>
                                    <a:pt x="476268" y="332897"/>
                                    <a:pt x="476268" y="327378"/>
                                  </a:cubicBezTo>
                                  <a:cubicBezTo>
                                    <a:pt x="479038" y="314959"/>
                                    <a:pt x="495661" y="312199"/>
                                    <a:pt x="508129" y="312199"/>
                                  </a:cubicBezTo>
                                  <a:cubicBezTo>
                                    <a:pt x="610636" y="306680"/>
                                    <a:pt x="707603" y="268043"/>
                                    <a:pt x="807341" y="245965"/>
                                  </a:cubicBezTo>
                                  <a:cubicBezTo>
                                    <a:pt x="916775" y="221127"/>
                                    <a:pt x="1030364" y="216988"/>
                                    <a:pt x="1139798" y="241825"/>
                                  </a:cubicBezTo>
                                  <a:cubicBezTo>
                                    <a:pt x="1247847" y="266663"/>
                                    <a:pt x="1351740" y="323238"/>
                                    <a:pt x="1425158" y="406031"/>
                                  </a:cubicBezTo>
                                  <a:cubicBezTo>
                                    <a:pt x="1461174" y="446047"/>
                                    <a:pt x="1490264" y="492963"/>
                                    <a:pt x="1523510" y="535740"/>
                                  </a:cubicBezTo>
                                  <a:cubicBezTo>
                                    <a:pt x="1556756" y="578516"/>
                                    <a:pt x="1596928" y="618532"/>
                                    <a:pt x="1646796" y="639231"/>
                                  </a:cubicBezTo>
                                  <a:lnTo>
                                    <a:pt x="1664693" y="647010"/>
                                  </a:lnTo>
                                  <a:lnTo>
                                    <a:pt x="1916227" y="421901"/>
                                  </a:lnTo>
                                  <a:lnTo>
                                    <a:pt x="2006159" y="336649"/>
                                  </a:lnTo>
                                  <a:lnTo>
                                    <a:pt x="1943368" y="306206"/>
                                  </a:lnTo>
                                  <a:cubicBezTo>
                                    <a:pt x="1875968" y="285120"/>
                                    <a:pt x="1798828" y="290812"/>
                                    <a:pt x="1727141" y="301160"/>
                                  </a:cubicBezTo>
                                  <a:cubicBezTo>
                                    <a:pt x="1632945" y="314959"/>
                                    <a:pt x="1533207" y="335657"/>
                                    <a:pt x="1441781" y="305300"/>
                                  </a:cubicBezTo>
                                  <a:cubicBezTo>
                                    <a:pt x="1347585" y="273563"/>
                                    <a:pt x="1278323" y="192150"/>
                                    <a:pt x="1192438" y="141094"/>
                                  </a:cubicBezTo>
                                  <a:cubicBezTo>
                                    <a:pt x="1076078" y="72100"/>
                                    <a:pt x="929242" y="58302"/>
                                    <a:pt x="797644" y="95558"/>
                                  </a:cubicBezTo>
                                  <a:cubicBezTo>
                                    <a:pt x="792103" y="96938"/>
                                    <a:pt x="785177" y="98318"/>
                                    <a:pt x="779636" y="98318"/>
                                  </a:cubicBezTo>
                                  <a:cubicBezTo>
                                    <a:pt x="771325" y="98318"/>
                                    <a:pt x="763013" y="95558"/>
                                    <a:pt x="760243" y="88659"/>
                                  </a:cubicBezTo>
                                  <a:cubicBezTo>
                                    <a:pt x="757472" y="80380"/>
                                    <a:pt x="761628" y="72100"/>
                                    <a:pt x="767169" y="6520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20000"/>
                                <a:lumOff val="80000"/>
                                <a:alpha val="60000"/>
                              </a:schemeClr>
                            </a:solidFill>
                            <a:ln w="138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Freeform: Shape 3">
                            <a:extLst>
                              <a:ext uri="{FF2B5EF4-FFF2-40B4-BE49-F238E27FC236}">
                                <a16:creationId xmlns:a16="http://schemas.microsoft.com/office/drawing/2014/main" id="{BC80E454-AAF7-CE66-B959-F37D8D97DDCA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032849" y="9147256"/>
                              <a:ext cx="483939" cy="2520897"/>
                            </a:xfrm>
                            <a:custGeom>
                              <a:avLst/>
                              <a:gdLst>
                                <a:gd name="connsiteX0" fmla="*/ 752407 w 4193745"/>
                                <a:gd name="connsiteY0" fmla="*/ 0 h 10058400"/>
                                <a:gd name="connsiteX1" fmla="*/ 813559 w 4193745"/>
                                <a:gd name="connsiteY1" fmla="*/ 0 h 10058400"/>
                                <a:gd name="connsiteX2" fmla="*/ 798800 w 4193745"/>
                                <a:gd name="connsiteY2" fmla="*/ 48769 h 10058400"/>
                                <a:gd name="connsiteX3" fmla="*/ 793073 w 4193745"/>
                                <a:gd name="connsiteY3" fmla="*/ 106890 h 10058400"/>
                                <a:gd name="connsiteX4" fmla="*/ 879571 w 4193745"/>
                                <a:gd name="connsiteY4" fmla="*/ 316571 h 10058400"/>
                                <a:gd name="connsiteX5" fmla="*/ 1088400 w 4193745"/>
                                <a:gd name="connsiteY5" fmla="*/ 403421 h 10058400"/>
                                <a:gd name="connsiteX6" fmla="*/ 2096889 w 4193745"/>
                                <a:gd name="connsiteY6" fmla="*/ 403421 h 10058400"/>
                                <a:gd name="connsiteX7" fmla="*/ 2096889 w 4193745"/>
                                <a:gd name="connsiteY7" fmla="*/ 403437 h 10058400"/>
                                <a:gd name="connsiteX8" fmla="*/ 3081725 w 4193745"/>
                                <a:gd name="connsiteY8" fmla="*/ 403437 h 10058400"/>
                                <a:gd name="connsiteX9" fmla="*/ 3868042 w 4193745"/>
                                <a:gd name="connsiteY9" fmla="*/ 730465 h 10058400"/>
                                <a:gd name="connsiteX10" fmla="*/ 4193745 w 4193745"/>
                                <a:gd name="connsiteY10" fmla="*/ 1519988 h 10058400"/>
                                <a:gd name="connsiteX11" fmla="*/ 3868042 w 4193745"/>
                                <a:gd name="connsiteY11" fmla="*/ 2309511 h 10058400"/>
                                <a:gd name="connsiteX12" fmla="*/ 3081725 w 4193745"/>
                                <a:gd name="connsiteY12" fmla="*/ 2636537 h 10058400"/>
                                <a:gd name="connsiteX13" fmla="*/ 2096853 w 4193745"/>
                                <a:gd name="connsiteY13" fmla="*/ 2636537 h 10058400"/>
                                <a:gd name="connsiteX14" fmla="*/ 2096853 w 4193745"/>
                                <a:gd name="connsiteY14" fmla="*/ 2636535 h 10058400"/>
                                <a:gd name="connsiteX15" fmla="*/ 1088399 w 4193745"/>
                                <a:gd name="connsiteY15" fmla="*/ 2636535 h 10058400"/>
                                <a:gd name="connsiteX16" fmla="*/ 975263 w 4193745"/>
                                <a:gd name="connsiteY16" fmla="*/ 2658990 h 10058400"/>
                                <a:gd name="connsiteX17" fmla="*/ 879320 w 4193745"/>
                                <a:gd name="connsiteY17" fmla="*/ 2723247 h 10058400"/>
                                <a:gd name="connsiteX18" fmla="*/ 815202 w 4193745"/>
                                <a:gd name="connsiteY18" fmla="*/ 2819493 h 10058400"/>
                                <a:gd name="connsiteX19" fmla="*/ 792684 w 4193745"/>
                                <a:gd name="connsiteY19" fmla="*/ 2933064 h 10058400"/>
                                <a:gd name="connsiteX20" fmla="*/ 815202 w 4193745"/>
                                <a:gd name="connsiteY20" fmla="*/ 3046631 h 10058400"/>
                                <a:gd name="connsiteX21" fmla="*/ 879320 w 4193745"/>
                                <a:gd name="connsiteY21" fmla="*/ 3142879 h 10058400"/>
                                <a:gd name="connsiteX22" fmla="*/ 975263 w 4193745"/>
                                <a:gd name="connsiteY22" fmla="*/ 3207134 h 10058400"/>
                                <a:gd name="connsiteX23" fmla="*/ 1088399 w 4193745"/>
                                <a:gd name="connsiteY23" fmla="*/ 3229596 h 10058400"/>
                                <a:gd name="connsiteX24" fmla="*/ 2096889 w 4193745"/>
                                <a:gd name="connsiteY24" fmla="*/ 3229596 h 10058400"/>
                                <a:gd name="connsiteX25" fmla="*/ 2096889 w 4193745"/>
                                <a:gd name="connsiteY25" fmla="*/ 3229606 h 10058400"/>
                                <a:gd name="connsiteX26" fmla="*/ 3081678 w 4193745"/>
                                <a:gd name="connsiteY26" fmla="*/ 3229606 h 10058400"/>
                                <a:gd name="connsiteX27" fmla="*/ 3867508 w 4193745"/>
                                <a:gd name="connsiteY27" fmla="*/ 3556905 h 10058400"/>
                                <a:gd name="connsiteX28" fmla="*/ 4192945 w 4193745"/>
                                <a:gd name="connsiteY28" fmla="*/ 4346173 h 10058400"/>
                                <a:gd name="connsiteX29" fmla="*/ 3867508 w 4193745"/>
                                <a:gd name="connsiteY29" fmla="*/ 5135408 h 10058400"/>
                                <a:gd name="connsiteX30" fmla="*/ 3081678 w 4193745"/>
                                <a:gd name="connsiteY30" fmla="*/ 5462724 h 10058400"/>
                                <a:gd name="connsiteX31" fmla="*/ 2096889 w 4193745"/>
                                <a:gd name="connsiteY31" fmla="*/ 5462724 h 10058400"/>
                                <a:gd name="connsiteX32" fmla="*/ 1088399 w 4193745"/>
                                <a:gd name="connsiteY32" fmla="*/ 5462724 h 10058400"/>
                                <a:gd name="connsiteX33" fmla="*/ 879570 w 4193745"/>
                                <a:gd name="connsiteY33" fmla="*/ 5549600 h 10058400"/>
                                <a:gd name="connsiteX34" fmla="*/ 793072 w 4193745"/>
                                <a:gd name="connsiteY34" fmla="*/ 5759265 h 10058400"/>
                                <a:gd name="connsiteX35" fmla="*/ 879570 w 4193745"/>
                                <a:gd name="connsiteY35" fmla="*/ 5968929 h 10058400"/>
                                <a:gd name="connsiteX36" fmla="*/ 1088399 w 4193745"/>
                                <a:gd name="connsiteY36" fmla="*/ 6055806 h 10058400"/>
                                <a:gd name="connsiteX37" fmla="*/ 2096857 w 4193745"/>
                                <a:gd name="connsiteY37" fmla="*/ 6055806 h 10058400"/>
                                <a:gd name="connsiteX38" fmla="*/ 2096857 w 4193745"/>
                                <a:gd name="connsiteY38" fmla="*/ 6055755 h 10058400"/>
                                <a:gd name="connsiteX39" fmla="*/ 3081729 w 4193745"/>
                                <a:gd name="connsiteY39" fmla="*/ 6055755 h 10058400"/>
                                <a:gd name="connsiteX40" fmla="*/ 3868042 w 4193745"/>
                                <a:gd name="connsiteY40" fmla="*/ 6382813 h 10058400"/>
                                <a:gd name="connsiteX41" fmla="*/ 4193744 w 4193745"/>
                                <a:gd name="connsiteY41" fmla="*/ 7172306 h 10058400"/>
                                <a:gd name="connsiteX42" fmla="*/ 3868042 w 4193745"/>
                                <a:gd name="connsiteY42" fmla="*/ 7961849 h 10058400"/>
                                <a:gd name="connsiteX43" fmla="*/ 3081729 w 4193745"/>
                                <a:gd name="connsiteY43" fmla="*/ 8288857 h 10058400"/>
                                <a:gd name="connsiteX44" fmla="*/ 2096888 w 4193745"/>
                                <a:gd name="connsiteY44" fmla="*/ 8288857 h 10058400"/>
                                <a:gd name="connsiteX45" fmla="*/ 2096888 w 4193745"/>
                                <a:gd name="connsiteY45" fmla="*/ 8288907 h 10058400"/>
                                <a:gd name="connsiteX46" fmla="*/ 1088398 w 4193745"/>
                                <a:gd name="connsiteY46" fmla="*/ 8288907 h 10058400"/>
                                <a:gd name="connsiteX47" fmla="*/ 975262 w 4193745"/>
                                <a:gd name="connsiteY47" fmla="*/ 8311358 h 10058400"/>
                                <a:gd name="connsiteX48" fmla="*/ 879318 w 4193745"/>
                                <a:gd name="connsiteY48" fmla="*/ 8375629 h 10058400"/>
                                <a:gd name="connsiteX49" fmla="*/ 815200 w 4193745"/>
                                <a:gd name="connsiteY49" fmla="*/ 8471856 h 10058400"/>
                                <a:gd name="connsiteX50" fmla="*/ 792681 w 4193745"/>
                                <a:gd name="connsiteY50" fmla="*/ 8585448 h 10058400"/>
                                <a:gd name="connsiteX51" fmla="*/ 815200 w 4193745"/>
                                <a:gd name="connsiteY51" fmla="*/ 8698988 h 10058400"/>
                                <a:gd name="connsiteX52" fmla="*/ 879318 w 4193745"/>
                                <a:gd name="connsiteY52" fmla="*/ 8795266 h 10058400"/>
                                <a:gd name="connsiteX53" fmla="*/ 975262 w 4193745"/>
                                <a:gd name="connsiteY53" fmla="*/ 8859486 h 10058400"/>
                                <a:gd name="connsiteX54" fmla="*/ 1088398 w 4193745"/>
                                <a:gd name="connsiteY54" fmla="*/ 8881938 h 10058400"/>
                                <a:gd name="connsiteX55" fmla="*/ 2096857 w 4193745"/>
                                <a:gd name="connsiteY55" fmla="*/ 8881938 h 10058400"/>
                                <a:gd name="connsiteX56" fmla="*/ 2096888 w 4193745"/>
                                <a:gd name="connsiteY56" fmla="*/ 8881938 h 10058400"/>
                                <a:gd name="connsiteX57" fmla="*/ 3081729 w 4193745"/>
                                <a:gd name="connsiteY57" fmla="*/ 8881938 h 10058400"/>
                                <a:gd name="connsiteX58" fmla="*/ 3868042 w 4193745"/>
                                <a:gd name="connsiteY58" fmla="*/ 9208996 h 10058400"/>
                                <a:gd name="connsiteX59" fmla="*/ 4193744 w 4193745"/>
                                <a:gd name="connsiteY59" fmla="*/ 9998488 h 10058400"/>
                                <a:gd name="connsiteX60" fmla="*/ 4190790 w 4193745"/>
                                <a:gd name="connsiteY60" fmla="*/ 10058400 h 10058400"/>
                                <a:gd name="connsiteX61" fmla="*/ 4132654 w 4193745"/>
                                <a:gd name="connsiteY61" fmla="*/ 10058400 h 10058400"/>
                                <a:gd name="connsiteX62" fmla="*/ 4135590 w 4193745"/>
                                <a:gd name="connsiteY62" fmla="*/ 9998488 h 10058400"/>
                                <a:gd name="connsiteX63" fmla="*/ 4055355 w 4193745"/>
                                <a:gd name="connsiteY63" fmla="*/ 9593646 h 10058400"/>
                                <a:gd name="connsiteX64" fmla="*/ 3826876 w 4193745"/>
                                <a:gd name="connsiteY64" fmla="*/ 9250508 h 10058400"/>
                                <a:gd name="connsiteX65" fmla="*/ 3484968 w 4193745"/>
                                <a:gd name="connsiteY65" fmla="*/ 9021372 h 10058400"/>
                                <a:gd name="connsiteX66" fmla="*/ 3081729 w 4193745"/>
                                <a:gd name="connsiteY66" fmla="*/ 8941072 h 10058400"/>
                                <a:gd name="connsiteX67" fmla="*/ 2096857 w 4193745"/>
                                <a:gd name="connsiteY67" fmla="*/ 8941072 h 10058400"/>
                                <a:gd name="connsiteX68" fmla="*/ 2096857 w 4193745"/>
                                <a:gd name="connsiteY68" fmla="*/ 8941070 h 10058400"/>
                                <a:gd name="connsiteX69" fmla="*/ 1088398 w 4193745"/>
                                <a:gd name="connsiteY69" fmla="*/ 8941070 h 10058400"/>
                                <a:gd name="connsiteX70" fmla="*/ 838046 w 4193745"/>
                                <a:gd name="connsiteY70" fmla="*/ 8836778 h 10058400"/>
                                <a:gd name="connsiteX71" fmla="*/ 734178 w 4193745"/>
                                <a:gd name="connsiteY71" fmla="*/ 8585448 h 10058400"/>
                                <a:gd name="connsiteX72" fmla="*/ 838046 w 4193745"/>
                                <a:gd name="connsiteY72" fmla="*/ 8334066 h 10058400"/>
                                <a:gd name="connsiteX73" fmla="*/ 1088398 w 4193745"/>
                                <a:gd name="connsiteY73" fmla="*/ 8229773 h 10058400"/>
                                <a:gd name="connsiteX74" fmla="*/ 2096888 w 4193745"/>
                                <a:gd name="connsiteY74" fmla="*/ 8229773 h 10058400"/>
                                <a:gd name="connsiteX75" fmla="*/ 2096888 w 4193745"/>
                                <a:gd name="connsiteY75" fmla="*/ 8229774 h 10058400"/>
                                <a:gd name="connsiteX76" fmla="*/ 3081729 w 4193745"/>
                                <a:gd name="connsiteY76" fmla="*/ 8229774 h 10058400"/>
                                <a:gd name="connsiteX77" fmla="*/ 3484968 w 4193745"/>
                                <a:gd name="connsiteY77" fmla="*/ 8149473 h 10058400"/>
                                <a:gd name="connsiteX78" fmla="*/ 3826876 w 4193745"/>
                                <a:gd name="connsiteY78" fmla="*/ 7920286 h 10058400"/>
                                <a:gd name="connsiteX79" fmla="*/ 4055355 w 4193745"/>
                                <a:gd name="connsiteY79" fmla="*/ 7577147 h 10058400"/>
                                <a:gd name="connsiteX80" fmla="*/ 4135590 w 4193745"/>
                                <a:gd name="connsiteY80" fmla="*/ 7172306 h 10058400"/>
                                <a:gd name="connsiteX81" fmla="*/ 4055355 w 4193745"/>
                                <a:gd name="connsiteY81" fmla="*/ 6767516 h 10058400"/>
                                <a:gd name="connsiteX82" fmla="*/ 3826876 w 4193745"/>
                                <a:gd name="connsiteY82" fmla="*/ 6424377 h 10058400"/>
                                <a:gd name="connsiteX83" fmla="*/ 3484968 w 4193745"/>
                                <a:gd name="connsiteY83" fmla="*/ 6195189 h 10058400"/>
                                <a:gd name="connsiteX84" fmla="*/ 3081729 w 4193745"/>
                                <a:gd name="connsiteY84" fmla="*/ 6114889 h 10058400"/>
                                <a:gd name="connsiteX85" fmla="*/ 2096889 w 4193745"/>
                                <a:gd name="connsiteY85" fmla="*/ 6114889 h 10058400"/>
                                <a:gd name="connsiteX86" fmla="*/ 2096889 w 4193745"/>
                                <a:gd name="connsiteY86" fmla="*/ 6114939 h 10058400"/>
                                <a:gd name="connsiteX87" fmla="*/ 1088399 w 4193745"/>
                                <a:gd name="connsiteY87" fmla="*/ 6114939 h 10058400"/>
                                <a:gd name="connsiteX88" fmla="*/ 838048 w 4193745"/>
                                <a:gd name="connsiteY88" fmla="*/ 6010646 h 10058400"/>
                                <a:gd name="connsiteX89" fmla="*/ 734179 w 4193745"/>
                                <a:gd name="connsiteY89" fmla="*/ 5759265 h 10058400"/>
                                <a:gd name="connsiteX90" fmla="*/ 838048 w 4193745"/>
                                <a:gd name="connsiteY90" fmla="*/ 5507883 h 10058400"/>
                                <a:gd name="connsiteX91" fmla="*/ 1088399 w 4193745"/>
                                <a:gd name="connsiteY91" fmla="*/ 5403590 h 10058400"/>
                                <a:gd name="connsiteX92" fmla="*/ 2096806 w 4193745"/>
                                <a:gd name="connsiteY92" fmla="*/ 5403590 h 10058400"/>
                                <a:gd name="connsiteX93" fmla="*/ 3081678 w 4193745"/>
                                <a:gd name="connsiteY93" fmla="*/ 5403590 h 10058400"/>
                                <a:gd name="connsiteX94" fmla="*/ 3825879 w 4193745"/>
                                <a:gd name="connsiteY94" fmla="*/ 5093588 h 10058400"/>
                                <a:gd name="connsiteX95" fmla="*/ 4134075 w 4193745"/>
                                <a:gd name="connsiteY95" fmla="*/ 4346173 h 10058400"/>
                                <a:gd name="connsiteX96" fmla="*/ 3825879 w 4193745"/>
                                <a:gd name="connsiteY96" fmla="*/ 3598709 h 10058400"/>
                                <a:gd name="connsiteX97" fmla="*/ 3081678 w 4193745"/>
                                <a:gd name="connsiteY97" fmla="*/ 3288738 h 10058400"/>
                                <a:gd name="connsiteX98" fmla="*/ 2096806 w 4193745"/>
                                <a:gd name="connsiteY98" fmla="*/ 3288738 h 10058400"/>
                                <a:gd name="connsiteX99" fmla="*/ 2096806 w 4193745"/>
                                <a:gd name="connsiteY99" fmla="*/ 3288725 h 10058400"/>
                                <a:gd name="connsiteX100" fmla="*/ 1088399 w 4193745"/>
                                <a:gd name="connsiteY100" fmla="*/ 3288725 h 10058400"/>
                                <a:gd name="connsiteX101" fmla="*/ 838048 w 4193745"/>
                                <a:gd name="connsiteY101" fmla="*/ 3184437 h 10058400"/>
                                <a:gd name="connsiteX102" fmla="*/ 734180 w 4193745"/>
                                <a:gd name="connsiteY102" fmla="*/ 2933064 h 10058400"/>
                                <a:gd name="connsiteX103" fmla="*/ 838048 w 4193745"/>
                                <a:gd name="connsiteY103" fmla="*/ 2681694 h 10058400"/>
                                <a:gd name="connsiteX104" fmla="*/ 1088399 w 4193745"/>
                                <a:gd name="connsiteY104" fmla="*/ 2577401 h 10058400"/>
                                <a:gd name="connsiteX105" fmla="*/ 2096889 w 4193745"/>
                                <a:gd name="connsiteY105" fmla="*/ 2577401 h 10058400"/>
                                <a:gd name="connsiteX106" fmla="*/ 2096889 w 4193745"/>
                                <a:gd name="connsiteY106" fmla="*/ 2577409 h 10058400"/>
                                <a:gd name="connsiteX107" fmla="*/ 3081725 w 4193745"/>
                                <a:gd name="connsiteY107" fmla="*/ 2577409 h 10058400"/>
                                <a:gd name="connsiteX108" fmla="*/ 3826401 w 4193745"/>
                                <a:gd name="connsiteY108" fmla="*/ 2267701 h 10058400"/>
                                <a:gd name="connsiteX109" fmla="*/ 4134855 w 4193745"/>
                                <a:gd name="connsiteY109" fmla="*/ 1519988 h 10058400"/>
                                <a:gd name="connsiteX110" fmla="*/ 3826401 w 4193745"/>
                                <a:gd name="connsiteY110" fmla="*/ 772279 h 10058400"/>
                                <a:gd name="connsiteX111" fmla="*/ 3081725 w 4193745"/>
                                <a:gd name="connsiteY111" fmla="*/ 462565 h 10058400"/>
                                <a:gd name="connsiteX112" fmla="*/ 2096853 w 4193745"/>
                                <a:gd name="connsiteY112" fmla="*/ 462565 h 10058400"/>
                                <a:gd name="connsiteX113" fmla="*/ 2096853 w 4193745"/>
                                <a:gd name="connsiteY113" fmla="*/ 462555 h 10058400"/>
                                <a:gd name="connsiteX114" fmla="*/ 1088400 w 4193745"/>
                                <a:gd name="connsiteY114" fmla="*/ 462555 h 10058400"/>
                                <a:gd name="connsiteX115" fmla="*/ 838049 w 4193745"/>
                                <a:gd name="connsiteY115" fmla="*/ 358267 h 10058400"/>
                                <a:gd name="connsiteX116" fmla="*/ 734180 w 4193745"/>
                                <a:gd name="connsiteY116" fmla="*/ 106896 h 10058400"/>
                                <a:gd name="connsiteX117" fmla="*/ 741116 w 4193745"/>
                                <a:gd name="connsiteY117" fmla="*/ 37214 h 10058400"/>
                                <a:gd name="connsiteX118" fmla="*/ 561279 w 4193745"/>
                                <a:gd name="connsiteY118" fmla="*/ 0 h 10058400"/>
                                <a:gd name="connsiteX119" fmla="*/ 622414 w 4193745"/>
                                <a:gd name="connsiteY119" fmla="*/ 0 h 10058400"/>
                                <a:gd name="connsiteX120" fmla="*/ 618931 w 4193745"/>
                                <a:gd name="connsiteY120" fmla="*/ 11509 h 10058400"/>
                                <a:gd name="connsiteX121" fmla="*/ 609531 w 4193745"/>
                                <a:gd name="connsiteY121" fmla="*/ 106912 h 10058400"/>
                                <a:gd name="connsiteX122" fmla="*/ 751515 w 4193745"/>
                                <a:gd name="connsiteY122" fmla="*/ 451099 h 10058400"/>
                                <a:gd name="connsiteX123" fmla="*/ 1094305 w 4193745"/>
                                <a:gd name="connsiteY123" fmla="*/ 593667 h 10058400"/>
                                <a:gd name="connsiteX124" fmla="*/ 2096833 w 4193745"/>
                                <a:gd name="connsiteY124" fmla="*/ 593667 h 10058400"/>
                                <a:gd name="connsiteX125" fmla="*/ 2096833 w 4193745"/>
                                <a:gd name="connsiteY125" fmla="*/ 593661 h 10058400"/>
                                <a:gd name="connsiteX126" fmla="*/ 3087604 w 4193745"/>
                                <a:gd name="connsiteY126" fmla="*/ 593661 h 10058400"/>
                                <a:gd name="connsiteX127" fmla="*/ 3440868 w 4193745"/>
                                <a:gd name="connsiteY127" fmla="*/ 663979 h 10058400"/>
                                <a:gd name="connsiteX128" fmla="*/ 3740405 w 4193745"/>
                                <a:gd name="connsiteY128" fmla="*/ 864735 h 10058400"/>
                                <a:gd name="connsiteX129" fmla="*/ 3940570 w 4193745"/>
                                <a:gd name="connsiteY129" fmla="*/ 1165341 h 10058400"/>
                                <a:gd name="connsiteX130" fmla="*/ 4010862 w 4193745"/>
                                <a:gd name="connsiteY130" fmla="*/ 1519993 h 10058400"/>
                                <a:gd name="connsiteX131" fmla="*/ 3940570 w 4193745"/>
                                <a:gd name="connsiteY131" fmla="*/ 1874645 h 10058400"/>
                                <a:gd name="connsiteX132" fmla="*/ 3740405 w 4193745"/>
                                <a:gd name="connsiteY132" fmla="*/ 2175251 h 10058400"/>
                                <a:gd name="connsiteX133" fmla="*/ 3440868 w 4193745"/>
                                <a:gd name="connsiteY133" fmla="*/ 2376006 h 10058400"/>
                                <a:gd name="connsiteX134" fmla="*/ 3087604 w 4193745"/>
                                <a:gd name="connsiteY134" fmla="*/ 2446325 h 10058400"/>
                                <a:gd name="connsiteX135" fmla="*/ 2096833 w 4193745"/>
                                <a:gd name="connsiteY135" fmla="*/ 2446325 h 10058400"/>
                                <a:gd name="connsiteX136" fmla="*/ 2096833 w 4193745"/>
                                <a:gd name="connsiteY136" fmla="*/ 2446305 h 10058400"/>
                                <a:gd name="connsiteX137" fmla="*/ 1094304 w 4193745"/>
                                <a:gd name="connsiteY137" fmla="*/ 2446305 h 10058400"/>
                                <a:gd name="connsiteX138" fmla="*/ 751837 w 4193745"/>
                                <a:gd name="connsiteY138" fmla="*/ 2589052 h 10058400"/>
                                <a:gd name="connsiteX139" fmla="*/ 610022 w 4193745"/>
                                <a:gd name="connsiteY139" fmla="*/ 2933064 h 10058400"/>
                                <a:gd name="connsiteX140" fmla="*/ 751837 w 4193745"/>
                                <a:gd name="connsiteY140" fmla="*/ 3277077 h 10058400"/>
                                <a:gd name="connsiteX141" fmla="*/ 1094304 w 4193745"/>
                                <a:gd name="connsiteY141" fmla="*/ 3419821 h 10058400"/>
                                <a:gd name="connsiteX142" fmla="*/ 2096889 w 4193745"/>
                                <a:gd name="connsiteY142" fmla="*/ 3419821 h 10058400"/>
                                <a:gd name="connsiteX143" fmla="*/ 2096889 w 4193745"/>
                                <a:gd name="connsiteY143" fmla="*/ 3419834 h 10058400"/>
                                <a:gd name="connsiteX144" fmla="*/ 3087608 w 4193745"/>
                                <a:gd name="connsiteY144" fmla="*/ 3419834 h 10058400"/>
                                <a:gd name="connsiteX145" fmla="*/ 3440872 w 4193745"/>
                                <a:gd name="connsiteY145" fmla="*/ 3490146 h 10058400"/>
                                <a:gd name="connsiteX146" fmla="*/ 3740405 w 4193745"/>
                                <a:gd name="connsiteY146" fmla="*/ 3690901 h 10058400"/>
                                <a:gd name="connsiteX147" fmla="*/ 3940569 w 4193745"/>
                                <a:gd name="connsiteY147" fmla="*/ 3991513 h 10058400"/>
                                <a:gd name="connsiteX148" fmla="*/ 4010861 w 4193745"/>
                                <a:gd name="connsiteY148" fmla="*/ 4346173 h 10058400"/>
                                <a:gd name="connsiteX149" fmla="*/ 3940569 w 4193745"/>
                                <a:gd name="connsiteY149" fmla="*/ 4700822 h 10058400"/>
                                <a:gd name="connsiteX150" fmla="*/ 3740405 w 4193745"/>
                                <a:gd name="connsiteY150" fmla="*/ 5001420 h 10058400"/>
                                <a:gd name="connsiteX151" fmla="*/ 3440872 w 4193745"/>
                                <a:gd name="connsiteY151" fmla="*/ 5202146 h 10058400"/>
                                <a:gd name="connsiteX152" fmla="*/ 3087608 w 4193745"/>
                                <a:gd name="connsiteY152" fmla="*/ 5272479 h 10058400"/>
                                <a:gd name="connsiteX153" fmla="*/ 2096889 w 4193745"/>
                                <a:gd name="connsiteY153" fmla="*/ 5272479 h 10058400"/>
                                <a:gd name="connsiteX154" fmla="*/ 1094303 w 4193745"/>
                                <a:gd name="connsiteY154" fmla="*/ 5272479 h 10058400"/>
                                <a:gd name="connsiteX155" fmla="*/ 751837 w 4193745"/>
                                <a:gd name="connsiteY155" fmla="*/ 5415201 h 10058400"/>
                                <a:gd name="connsiteX156" fmla="*/ 610022 w 4193745"/>
                                <a:gd name="connsiteY156" fmla="*/ 5759213 h 10058400"/>
                                <a:gd name="connsiteX157" fmla="*/ 751837 w 4193745"/>
                                <a:gd name="connsiteY157" fmla="*/ 6103226 h 10058400"/>
                                <a:gd name="connsiteX158" fmla="*/ 1094303 w 4193745"/>
                                <a:gd name="connsiteY158" fmla="*/ 6245999 h 10058400"/>
                                <a:gd name="connsiteX159" fmla="*/ 2096817 w 4193745"/>
                                <a:gd name="connsiteY159" fmla="*/ 6245999 h 10058400"/>
                                <a:gd name="connsiteX160" fmla="*/ 3087593 w 4193745"/>
                                <a:gd name="connsiteY160" fmla="*/ 6245999 h 10058400"/>
                                <a:gd name="connsiteX161" fmla="*/ 3739948 w 4193745"/>
                                <a:gd name="connsiteY161" fmla="*/ 6517314 h 10058400"/>
                                <a:gd name="connsiteX162" fmla="*/ 4010162 w 4193745"/>
                                <a:gd name="connsiteY162" fmla="*/ 7172356 h 10058400"/>
                                <a:gd name="connsiteX163" fmla="*/ 3739948 w 4193745"/>
                                <a:gd name="connsiteY163" fmla="*/ 7827347 h 10058400"/>
                                <a:gd name="connsiteX164" fmla="*/ 3087593 w 4193745"/>
                                <a:gd name="connsiteY164" fmla="*/ 8098662 h 10058400"/>
                                <a:gd name="connsiteX165" fmla="*/ 2096889 w 4193745"/>
                                <a:gd name="connsiteY165" fmla="*/ 8098662 h 10058400"/>
                                <a:gd name="connsiteX166" fmla="*/ 2096889 w 4193745"/>
                                <a:gd name="connsiteY166" fmla="*/ 8098663 h 10058400"/>
                                <a:gd name="connsiteX167" fmla="*/ 1094303 w 4193745"/>
                                <a:gd name="connsiteY167" fmla="*/ 8098663 h 10058400"/>
                                <a:gd name="connsiteX168" fmla="*/ 751513 w 4193745"/>
                                <a:gd name="connsiteY168" fmla="*/ 8241231 h 10058400"/>
                                <a:gd name="connsiteX169" fmla="*/ 609529 w 4193745"/>
                                <a:gd name="connsiteY169" fmla="*/ 8585397 h 10058400"/>
                                <a:gd name="connsiteX170" fmla="*/ 751513 w 4193745"/>
                                <a:gd name="connsiteY170" fmla="*/ 8929616 h 10058400"/>
                                <a:gd name="connsiteX171" fmla="*/ 1094303 w 4193745"/>
                                <a:gd name="connsiteY171" fmla="*/ 9072183 h 10058400"/>
                                <a:gd name="connsiteX172" fmla="*/ 2096818 w 4193745"/>
                                <a:gd name="connsiteY172" fmla="*/ 9072183 h 10058400"/>
                                <a:gd name="connsiteX173" fmla="*/ 2096889 w 4193745"/>
                                <a:gd name="connsiteY173" fmla="*/ 9072183 h 10058400"/>
                                <a:gd name="connsiteX174" fmla="*/ 3087594 w 4193745"/>
                                <a:gd name="connsiteY174" fmla="*/ 9072183 h 10058400"/>
                                <a:gd name="connsiteX175" fmla="*/ 3739949 w 4193745"/>
                                <a:gd name="connsiteY175" fmla="*/ 9343499 h 10058400"/>
                                <a:gd name="connsiteX176" fmla="*/ 4010163 w 4193745"/>
                                <a:gd name="connsiteY176" fmla="*/ 9998489 h 10058400"/>
                                <a:gd name="connsiteX177" fmla="*/ 4007209 w 4193745"/>
                                <a:gd name="connsiteY177" fmla="*/ 10058400 h 10058400"/>
                                <a:gd name="connsiteX178" fmla="*/ 3948319 w 4193745"/>
                                <a:gd name="connsiteY178" fmla="*/ 10058400 h 10058400"/>
                                <a:gd name="connsiteX179" fmla="*/ 3951273 w 4193745"/>
                                <a:gd name="connsiteY179" fmla="*/ 9998489 h 10058400"/>
                                <a:gd name="connsiteX180" fmla="*/ 3698306 w 4193745"/>
                                <a:gd name="connsiteY180" fmla="*/ 9385319 h 10058400"/>
                                <a:gd name="connsiteX181" fmla="*/ 3087594 w 4193745"/>
                                <a:gd name="connsiteY181" fmla="*/ 9131317 h 10058400"/>
                                <a:gd name="connsiteX182" fmla="*/ 2096889 w 4193745"/>
                                <a:gd name="connsiteY182" fmla="*/ 9131317 h 10058400"/>
                                <a:gd name="connsiteX183" fmla="*/ 2096818 w 4193745"/>
                                <a:gd name="connsiteY183" fmla="*/ 9131317 h 10058400"/>
                                <a:gd name="connsiteX184" fmla="*/ 1094303 w 4193745"/>
                                <a:gd name="connsiteY184" fmla="*/ 9131317 h 10058400"/>
                                <a:gd name="connsiteX185" fmla="*/ 710053 w 4193745"/>
                                <a:gd name="connsiteY185" fmla="*/ 8971230 h 10058400"/>
                                <a:gd name="connsiteX186" fmla="*/ 550636 w 4193745"/>
                                <a:gd name="connsiteY186" fmla="*/ 8585397 h 10058400"/>
                                <a:gd name="connsiteX187" fmla="*/ 710053 w 4193745"/>
                                <a:gd name="connsiteY187" fmla="*/ 8199617 h 10058400"/>
                                <a:gd name="connsiteX188" fmla="*/ 1094303 w 4193745"/>
                                <a:gd name="connsiteY188" fmla="*/ 8039529 h 10058400"/>
                                <a:gd name="connsiteX189" fmla="*/ 2096817 w 4193745"/>
                                <a:gd name="connsiteY189" fmla="*/ 8039529 h 10058400"/>
                                <a:gd name="connsiteX190" fmla="*/ 2096817 w 4193745"/>
                                <a:gd name="connsiteY190" fmla="*/ 8039528 h 10058400"/>
                                <a:gd name="connsiteX191" fmla="*/ 3087593 w 4193745"/>
                                <a:gd name="connsiteY191" fmla="*/ 8039528 h 10058400"/>
                                <a:gd name="connsiteX192" fmla="*/ 3698305 w 4193745"/>
                                <a:gd name="connsiteY192" fmla="*/ 7785526 h 10058400"/>
                                <a:gd name="connsiteX193" fmla="*/ 3951273 w 4193745"/>
                                <a:gd name="connsiteY193" fmla="*/ 7172356 h 10058400"/>
                                <a:gd name="connsiteX194" fmla="*/ 3698305 w 4193745"/>
                                <a:gd name="connsiteY194" fmla="*/ 6559135 h 10058400"/>
                                <a:gd name="connsiteX195" fmla="*/ 3087593 w 4193745"/>
                                <a:gd name="connsiteY195" fmla="*/ 6305133 h 10058400"/>
                                <a:gd name="connsiteX196" fmla="*/ 2096889 w 4193745"/>
                                <a:gd name="connsiteY196" fmla="*/ 6305133 h 10058400"/>
                                <a:gd name="connsiteX197" fmla="*/ 1094303 w 4193745"/>
                                <a:gd name="connsiteY197" fmla="*/ 6305133 h 10058400"/>
                                <a:gd name="connsiteX198" fmla="*/ 710054 w 4193745"/>
                                <a:gd name="connsiteY198" fmla="*/ 6145045 h 10058400"/>
                                <a:gd name="connsiteX199" fmla="*/ 550637 w 4193745"/>
                                <a:gd name="connsiteY199" fmla="*/ 5759213 h 10058400"/>
                                <a:gd name="connsiteX200" fmla="*/ 710054 w 4193745"/>
                                <a:gd name="connsiteY200" fmla="*/ 5373432 h 10058400"/>
                                <a:gd name="connsiteX201" fmla="*/ 1094303 w 4193745"/>
                                <a:gd name="connsiteY201" fmla="*/ 5213345 h 10058400"/>
                                <a:gd name="connsiteX202" fmla="*/ 2096889 w 4193745"/>
                                <a:gd name="connsiteY202" fmla="*/ 5213345 h 10058400"/>
                                <a:gd name="connsiteX203" fmla="*/ 2096889 w 4193745"/>
                                <a:gd name="connsiteY203" fmla="*/ 5213346 h 10058400"/>
                                <a:gd name="connsiteX204" fmla="*/ 3087608 w 4193745"/>
                                <a:gd name="connsiteY204" fmla="*/ 5213346 h 10058400"/>
                                <a:gd name="connsiteX205" fmla="*/ 3698320 w 4193745"/>
                                <a:gd name="connsiteY205" fmla="*/ 4959345 h 10058400"/>
                                <a:gd name="connsiteX206" fmla="*/ 3951285 w 4193745"/>
                                <a:gd name="connsiteY206" fmla="*/ 4346173 h 10058400"/>
                                <a:gd name="connsiteX207" fmla="*/ 3698320 w 4193745"/>
                                <a:gd name="connsiteY207" fmla="*/ 3732953 h 10058400"/>
                                <a:gd name="connsiteX208" fmla="*/ 3087608 w 4193745"/>
                                <a:gd name="connsiteY208" fmla="*/ 3478958 h 10058400"/>
                                <a:gd name="connsiteX209" fmla="*/ 2096832 w 4193745"/>
                                <a:gd name="connsiteY209" fmla="*/ 3478958 h 10058400"/>
                                <a:gd name="connsiteX210" fmla="*/ 2096832 w 4193745"/>
                                <a:gd name="connsiteY210" fmla="*/ 3478948 h 10058400"/>
                                <a:gd name="connsiteX211" fmla="*/ 1094304 w 4193745"/>
                                <a:gd name="connsiteY211" fmla="*/ 3478948 h 10058400"/>
                                <a:gd name="connsiteX212" fmla="*/ 710054 w 4193745"/>
                                <a:gd name="connsiteY212" fmla="*/ 3318881 h 10058400"/>
                                <a:gd name="connsiteX213" fmla="*/ 550637 w 4193745"/>
                                <a:gd name="connsiteY213" fmla="*/ 2933060 h 10058400"/>
                                <a:gd name="connsiteX214" fmla="*/ 710054 w 4193745"/>
                                <a:gd name="connsiteY214" fmla="*/ 2547243 h 10058400"/>
                                <a:gd name="connsiteX215" fmla="*/ 1094304 w 4193745"/>
                                <a:gd name="connsiteY215" fmla="*/ 2387177 h 10058400"/>
                                <a:gd name="connsiteX216" fmla="*/ 2096889 w 4193745"/>
                                <a:gd name="connsiteY216" fmla="*/ 2387177 h 10058400"/>
                                <a:gd name="connsiteX217" fmla="*/ 2096889 w 4193745"/>
                                <a:gd name="connsiteY217" fmla="*/ 2387191 h 10058400"/>
                                <a:gd name="connsiteX218" fmla="*/ 3087604 w 4193745"/>
                                <a:gd name="connsiteY218" fmla="*/ 2387191 h 10058400"/>
                                <a:gd name="connsiteX219" fmla="*/ 3698321 w 4193745"/>
                                <a:gd name="connsiteY219" fmla="*/ 2133194 h 10058400"/>
                                <a:gd name="connsiteX220" fmla="*/ 3951285 w 4193745"/>
                                <a:gd name="connsiteY220" fmla="*/ 1519993 h 10058400"/>
                                <a:gd name="connsiteX221" fmla="*/ 3698321 w 4193745"/>
                                <a:gd name="connsiteY221" fmla="*/ 906787 h 10058400"/>
                                <a:gd name="connsiteX222" fmla="*/ 3087604 w 4193745"/>
                                <a:gd name="connsiteY222" fmla="*/ 652790 h 10058400"/>
                                <a:gd name="connsiteX223" fmla="*/ 2096889 w 4193745"/>
                                <a:gd name="connsiteY223" fmla="*/ 652790 h 10058400"/>
                                <a:gd name="connsiteX224" fmla="*/ 2096889 w 4193745"/>
                                <a:gd name="connsiteY224" fmla="*/ 652795 h 10058400"/>
                                <a:gd name="connsiteX225" fmla="*/ 1094305 w 4193745"/>
                                <a:gd name="connsiteY225" fmla="*/ 652795 h 10058400"/>
                                <a:gd name="connsiteX226" fmla="*/ 710055 w 4193745"/>
                                <a:gd name="connsiteY226" fmla="*/ 492729 h 10058400"/>
                                <a:gd name="connsiteX227" fmla="*/ 550638 w 4193745"/>
                                <a:gd name="connsiteY227" fmla="*/ 106912 h 10058400"/>
                                <a:gd name="connsiteX228" fmla="*/ 377732 w 4193745"/>
                                <a:gd name="connsiteY228" fmla="*/ 0 h 10058400"/>
                                <a:gd name="connsiteX229" fmla="*/ 436514 w 4193745"/>
                                <a:gd name="connsiteY229" fmla="*/ 0 h 10058400"/>
                                <a:gd name="connsiteX230" fmla="*/ 425979 w 4193745"/>
                                <a:gd name="connsiteY230" fmla="*/ 106911 h 10058400"/>
                                <a:gd name="connsiteX231" fmla="*/ 623459 w 4193745"/>
                                <a:gd name="connsiteY231" fmla="*/ 585605 h 10058400"/>
                                <a:gd name="connsiteX232" fmla="*/ 1100210 w 4193745"/>
                                <a:gd name="connsiteY232" fmla="*/ 783890 h 10058400"/>
                                <a:gd name="connsiteX233" fmla="*/ 2096889 w 4193745"/>
                                <a:gd name="connsiteY233" fmla="*/ 783890 h 10058400"/>
                                <a:gd name="connsiteX234" fmla="*/ 3093565 w 4193745"/>
                                <a:gd name="connsiteY234" fmla="*/ 783890 h 10058400"/>
                                <a:gd name="connsiteX235" fmla="*/ 3374115 w 4193745"/>
                                <a:gd name="connsiteY235" fmla="*/ 839921 h 10058400"/>
                                <a:gd name="connsiteX236" fmla="*/ 3611956 w 4193745"/>
                                <a:gd name="connsiteY236" fmla="*/ 999489 h 10058400"/>
                                <a:gd name="connsiteX237" fmla="*/ 3770875 w 4193745"/>
                                <a:gd name="connsiteY237" fmla="*/ 1238299 h 10058400"/>
                                <a:gd name="connsiteX238" fmla="*/ 3826680 w 4193745"/>
                                <a:gd name="connsiteY238" fmla="*/ 1519993 h 10058400"/>
                                <a:gd name="connsiteX239" fmla="*/ 3770875 w 4193745"/>
                                <a:gd name="connsiteY239" fmla="*/ 1801687 h 10058400"/>
                                <a:gd name="connsiteX240" fmla="*/ 3611956 w 4193745"/>
                                <a:gd name="connsiteY240" fmla="*/ 2040496 h 10058400"/>
                                <a:gd name="connsiteX241" fmla="*/ 3374115 w 4193745"/>
                                <a:gd name="connsiteY241" fmla="*/ 2200066 h 10058400"/>
                                <a:gd name="connsiteX242" fmla="*/ 3093565 w 4193745"/>
                                <a:gd name="connsiteY242" fmla="*/ 2256100 h 10058400"/>
                                <a:gd name="connsiteX243" fmla="*/ 2096889 w 4193745"/>
                                <a:gd name="connsiteY243" fmla="*/ 2256100 h 10058400"/>
                                <a:gd name="connsiteX244" fmla="*/ 2096889 w 4193745"/>
                                <a:gd name="connsiteY244" fmla="*/ 2256107 h 10058400"/>
                                <a:gd name="connsiteX245" fmla="*/ 1100209 w 4193745"/>
                                <a:gd name="connsiteY245" fmla="*/ 2256107 h 10058400"/>
                                <a:gd name="connsiteX246" fmla="*/ 623458 w 4193745"/>
                                <a:gd name="connsiteY246" fmla="*/ 2454385 h 10058400"/>
                                <a:gd name="connsiteX247" fmla="*/ 425978 w 4193745"/>
                                <a:gd name="connsiteY247" fmla="*/ 2933086 h 10058400"/>
                                <a:gd name="connsiteX248" fmla="*/ 623458 w 4193745"/>
                                <a:gd name="connsiteY248" fmla="*/ 3411780 h 10058400"/>
                                <a:gd name="connsiteX249" fmla="*/ 1100209 w 4193745"/>
                                <a:gd name="connsiteY249" fmla="*/ 3610064 h 10058400"/>
                                <a:gd name="connsiteX250" fmla="*/ 2096771 w 4193745"/>
                                <a:gd name="connsiteY250" fmla="*/ 3610064 h 10058400"/>
                                <a:gd name="connsiteX251" fmla="*/ 2096771 w 4193745"/>
                                <a:gd name="connsiteY251" fmla="*/ 3610058 h 10058400"/>
                                <a:gd name="connsiteX252" fmla="*/ 3093453 w 4193745"/>
                                <a:gd name="connsiteY252" fmla="*/ 3610058 h 10058400"/>
                                <a:gd name="connsiteX253" fmla="*/ 3374192 w 4193745"/>
                                <a:gd name="connsiteY253" fmla="*/ 3665913 h 10058400"/>
                                <a:gd name="connsiteX254" fmla="*/ 3612237 w 4193745"/>
                                <a:gd name="connsiteY254" fmla="*/ 3825440 h 10058400"/>
                                <a:gd name="connsiteX255" fmla="*/ 3771316 w 4193745"/>
                                <a:gd name="connsiteY255" fmla="*/ 4064327 h 10058400"/>
                                <a:gd name="connsiteX256" fmla="*/ 3827180 w 4193745"/>
                                <a:gd name="connsiteY256" fmla="*/ 4346173 h 10058400"/>
                                <a:gd name="connsiteX257" fmla="*/ 3771316 w 4193745"/>
                                <a:gd name="connsiteY257" fmla="*/ 4628023 h 10058400"/>
                                <a:gd name="connsiteX258" fmla="*/ 3612237 w 4193745"/>
                                <a:gd name="connsiteY258" fmla="*/ 4866868 h 10058400"/>
                                <a:gd name="connsiteX259" fmla="*/ 3374192 w 4193745"/>
                                <a:gd name="connsiteY259" fmla="*/ 5026389 h 10058400"/>
                                <a:gd name="connsiteX260" fmla="*/ 3093453 w 4193745"/>
                                <a:gd name="connsiteY260" fmla="*/ 5082286 h 10058400"/>
                                <a:gd name="connsiteX261" fmla="*/ 2096771 w 4193745"/>
                                <a:gd name="connsiteY261" fmla="*/ 5082286 h 10058400"/>
                                <a:gd name="connsiteX262" fmla="*/ 2096771 w 4193745"/>
                                <a:gd name="connsiteY262" fmla="*/ 5082285 h 10058400"/>
                                <a:gd name="connsiteX263" fmla="*/ 1100209 w 4193745"/>
                                <a:gd name="connsiteY263" fmla="*/ 5082285 h 10058400"/>
                                <a:gd name="connsiteX264" fmla="*/ 623458 w 4193745"/>
                                <a:gd name="connsiteY264" fmla="*/ 5280545 h 10058400"/>
                                <a:gd name="connsiteX265" fmla="*/ 425978 w 4193745"/>
                                <a:gd name="connsiteY265" fmla="*/ 5759265 h 10058400"/>
                                <a:gd name="connsiteX266" fmla="*/ 623458 w 4193745"/>
                                <a:gd name="connsiteY266" fmla="*/ 6237933 h 10058400"/>
                                <a:gd name="connsiteX267" fmla="*/ 1100209 w 4193745"/>
                                <a:gd name="connsiteY267" fmla="*/ 6436243 h 10058400"/>
                                <a:gd name="connsiteX268" fmla="*/ 2096884 w 4193745"/>
                                <a:gd name="connsiteY268" fmla="*/ 6436243 h 10058400"/>
                                <a:gd name="connsiteX269" fmla="*/ 2096889 w 4193745"/>
                                <a:gd name="connsiteY269" fmla="*/ 6436243 h 10058400"/>
                                <a:gd name="connsiteX270" fmla="*/ 3093565 w 4193745"/>
                                <a:gd name="connsiteY270" fmla="*/ 6436243 h 10058400"/>
                                <a:gd name="connsiteX271" fmla="*/ 3611956 w 4193745"/>
                                <a:gd name="connsiteY271" fmla="*/ 6651817 h 10058400"/>
                                <a:gd name="connsiteX272" fmla="*/ 3826680 w 4193745"/>
                                <a:gd name="connsiteY272" fmla="*/ 7172356 h 10058400"/>
                                <a:gd name="connsiteX273" fmla="*/ 3611956 w 4193745"/>
                                <a:gd name="connsiteY273" fmla="*/ 7692845 h 10058400"/>
                                <a:gd name="connsiteX274" fmla="*/ 3093565 w 4193745"/>
                                <a:gd name="connsiteY274" fmla="*/ 7908418 h 10058400"/>
                                <a:gd name="connsiteX275" fmla="*/ 2096888 w 4193745"/>
                                <a:gd name="connsiteY275" fmla="*/ 7908418 h 10058400"/>
                                <a:gd name="connsiteX276" fmla="*/ 2096888 w 4193745"/>
                                <a:gd name="connsiteY276" fmla="*/ 7908419 h 10058400"/>
                                <a:gd name="connsiteX277" fmla="*/ 1100208 w 4193745"/>
                                <a:gd name="connsiteY277" fmla="*/ 7908419 h 10058400"/>
                                <a:gd name="connsiteX278" fmla="*/ 842192 w 4193745"/>
                                <a:gd name="connsiteY278" fmla="*/ 7960000 h 10058400"/>
                                <a:gd name="connsiteX279" fmla="*/ 623457 w 4193745"/>
                                <a:gd name="connsiteY279" fmla="*/ 8106729 h 10058400"/>
                                <a:gd name="connsiteX280" fmla="*/ 477303 w 4193745"/>
                                <a:gd name="connsiteY280" fmla="*/ 8326361 h 10058400"/>
                                <a:gd name="connsiteX281" fmla="*/ 425977 w 4193745"/>
                                <a:gd name="connsiteY281" fmla="*/ 8585396 h 10058400"/>
                                <a:gd name="connsiteX282" fmla="*/ 477303 w 4193745"/>
                                <a:gd name="connsiteY282" fmla="*/ 8844484 h 10058400"/>
                                <a:gd name="connsiteX283" fmla="*/ 623457 w 4193745"/>
                                <a:gd name="connsiteY283" fmla="*/ 9064116 h 10058400"/>
                                <a:gd name="connsiteX284" fmla="*/ 842192 w 4193745"/>
                                <a:gd name="connsiteY284" fmla="*/ 9210846 h 10058400"/>
                                <a:gd name="connsiteX285" fmla="*/ 1100208 w 4193745"/>
                                <a:gd name="connsiteY285" fmla="*/ 9262376 h 10058400"/>
                                <a:gd name="connsiteX286" fmla="*/ 2096879 w 4193745"/>
                                <a:gd name="connsiteY286" fmla="*/ 9262376 h 10058400"/>
                                <a:gd name="connsiteX287" fmla="*/ 2096888 w 4193745"/>
                                <a:gd name="connsiteY287" fmla="*/ 9262376 h 10058400"/>
                                <a:gd name="connsiteX288" fmla="*/ 3093560 w 4193745"/>
                                <a:gd name="connsiteY288" fmla="*/ 9262376 h 10058400"/>
                                <a:gd name="connsiteX289" fmla="*/ 3611956 w 4193745"/>
                                <a:gd name="connsiteY289" fmla="*/ 9478001 h 10058400"/>
                                <a:gd name="connsiteX290" fmla="*/ 3826680 w 4193745"/>
                                <a:gd name="connsiteY290" fmla="*/ 9998489 h 10058400"/>
                                <a:gd name="connsiteX291" fmla="*/ 3820777 w 4193745"/>
                                <a:gd name="connsiteY291" fmla="*/ 10058400 h 10058400"/>
                                <a:gd name="connsiteX292" fmla="*/ 3761888 w 4193745"/>
                                <a:gd name="connsiteY292" fmla="*/ 10058400 h 10058400"/>
                                <a:gd name="connsiteX293" fmla="*/ 3767791 w 4193745"/>
                                <a:gd name="connsiteY293" fmla="*/ 9998489 h 10058400"/>
                                <a:gd name="connsiteX294" fmla="*/ 3570316 w 4193745"/>
                                <a:gd name="connsiteY294" fmla="*/ 9519820 h 10058400"/>
                                <a:gd name="connsiteX295" fmla="*/ 3093560 w 4193745"/>
                                <a:gd name="connsiteY295" fmla="*/ 9321510 h 10058400"/>
                                <a:gd name="connsiteX296" fmla="*/ 2096888 w 4193745"/>
                                <a:gd name="connsiteY296" fmla="*/ 9321510 h 10058400"/>
                                <a:gd name="connsiteX297" fmla="*/ 2096879 w 4193745"/>
                                <a:gd name="connsiteY297" fmla="*/ 9321510 h 10058400"/>
                                <a:gd name="connsiteX298" fmla="*/ 1100208 w 4193745"/>
                                <a:gd name="connsiteY298" fmla="*/ 9321510 h 10058400"/>
                                <a:gd name="connsiteX299" fmla="*/ 582058 w 4193745"/>
                                <a:gd name="connsiteY299" fmla="*/ 9105680 h 10058400"/>
                                <a:gd name="connsiteX300" fmla="*/ 367089 w 4193745"/>
                                <a:gd name="connsiteY300" fmla="*/ 8585396 h 10058400"/>
                                <a:gd name="connsiteX301" fmla="*/ 582058 w 4193745"/>
                                <a:gd name="connsiteY301" fmla="*/ 8065166 h 10058400"/>
                                <a:gd name="connsiteX302" fmla="*/ 1100208 w 4193745"/>
                                <a:gd name="connsiteY302" fmla="*/ 7849336 h 10058400"/>
                                <a:gd name="connsiteX303" fmla="*/ 2096884 w 4193745"/>
                                <a:gd name="connsiteY303" fmla="*/ 7849336 h 10058400"/>
                                <a:gd name="connsiteX304" fmla="*/ 2096884 w 4193745"/>
                                <a:gd name="connsiteY304" fmla="*/ 7849284 h 10058400"/>
                                <a:gd name="connsiteX305" fmla="*/ 3093565 w 4193745"/>
                                <a:gd name="connsiteY305" fmla="*/ 7849284 h 10058400"/>
                                <a:gd name="connsiteX306" fmla="*/ 3570316 w 4193745"/>
                                <a:gd name="connsiteY306" fmla="*/ 7651024 h 10058400"/>
                                <a:gd name="connsiteX307" fmla="*/ 3767790 w 4193745"/>
                                <a:gd name="connsiteY307" fmla="*/ 7172356 h 10058400"/>
                                <a:gd name="connsiteX308" fmla="*/ 3570316 w 4193745"/>
                                <a:gd name="connsiteY308" fmla="*/ 6693636 h 10058400"/>
                                <a:gd name="connsiteX309" fmla="*/ 3093565 w 4193745"/>
                                <a:gd name="connsiteY309" fmla="*/ 6495377 h 10058400"/>
                                <a:gd name="connsiteX310" fmla="*/ 2096889 w 4193745"/>
                                <a:gd name="connsiteY310" fmla="*/ 6495377 h 10058400"/>
                                <a:gd name="connsiteX311" fmla="*/ 2096884 w 4193745"/>
                                <a:gd name="connsiteY311" fmla="*/ 6495377 h 10058400"/>
                                <a:gd name="connsiteX312" fmla="*/ 1100209 w 4193745"/>
                                <a:gd name="connsiteY312" fmla="*/ 6495377 h 10058400"/>
                                <a:gd name="connsiteX313" fmla="*/ 582059 w 4193745"/>
                                <a:gd name="connsiteY313" fmla="*/ 6279496 h 10058400"/>
                                <a:gd name="connsiteX314" fmla="*/ 367090 w 4193745"/>
                                <a:gd name="connsiteY314" fmla="*/ 5759265 h 10058400"/>
                                <a:gd name="connsiteX315" fmla="*/ 582059 w 4193745"/>
                                <a:gd name="connsiteY315" fmla="*/ 5238982 h 10058400"/>
                                <a:gd name="connsiteX316" fmla="*/ 1100209 w 4193745"/>
                                <a:gd name="connsiteY316" fmla="*/ 5023154 h 10058400"/>
                                <a:gd name="connsiteX317" fmla="*/ 2096889 w 4193745"/>
                                <a:gd name="connsiteY317" fmla="*/ 5023154 h 10058400"/>
                                <a:gd name="connsiteX318" fmla="*/ 2096889 w 4193745"/>
                                <a:gd name="connsiteY318" fmla="*/ 5023154 h 10058400"/>
                                <a:gd name="connsiteX319" fmla="*/ 3093453 w 4193745"/>
                                <a:gd name="connsiteY319" fmla="*/ 5023154 h 10058400"/>
                                <a:gd name="connsiteX320" fmla="*/ 3351648 w 4193745"/>
                                <a:gd name="connsiteY320" fmla="*/ 4971777 h 10058400"/>
                                <a:gd name="connsiteX321" fmla="*/ 3570582 w 4193745"/>
                                <a:gd name="connsiteY321" fmla="*/ 4825049 h 10058400"/>
                                <a:gd name="connsiteX322" fmla="*/ 3716884 w 4193745"/>
                                <a:gd name="connsiteY322" fmla="*/ 4605365 h 10058400"/>
                                <a:gd name="connsiteX323" fmla="*/ 3768265 w 4193745"/>
                                <a:gd name="connsiteY323" fmla="*/ 4346173 h 10058400"/>
                                <a:gd name="connsiteX324" fmla="*/ 3716884 w 4193745"/>
                                <a:gd name="connsiteY324" fmla="*/ 4086958 h 10058400"/>
                                <a:gd name="connsiteX325" fmla="*/ 3570582 w 4193745"/>
                                <a:gd name="connsiteY325" fmla="*/ 3867260 h 10058400"/>
                                <a:gd name="connsiteX326" fmla="*/ 3351648 w 4193745"/>
                                <a:gd name="connsiteY326" fmla="*/ 3720551 h 10058400"/>
                                <a:gd name="connsiteX327" fmla="*/ 3093453 w 4193745"/>
                                <a:gd name="connsiteY327" fmla="*/ 3669191 h 10058400"/>
                                <a:gd name="connsiteX328" fmla="*/ 2096889 w 4193745"/>
                                <a:gd name="connsiteY328" fmla="*/ 3669191 h 10058400"/>
                                <a:gd name="connsiteX329" fmla="*/ 2096771 w 4193745"/>
                                <a:gd name="connsiteY329" fmla="*/ 3669191 h 10058400"/>
                                <a:gd name="connsiteX330" fmla="*/ 1100209 w 4193745"/>
                                <a:gd name="connsiteY330" fmla="*/ 3669191 h 10058400"/>
                                <a:gd name="connsiteX331" fmla="*/ 582059 w 4193745"/>
                                <a:gd name="connsiteY331" fmla="*/ 3453348 h 10058400"/>
                                <a:gd name="connsiteX332" fmla="*/ 367090 w 4193745"/>
                                <a:gd name="connsiteY332" fmla="*/ 2933086 h 10058400"/>
                                <a:gd name="connsiteX333" fmla="*/ 582059 w 4193745"/>
                                <a:gd name="connsiteY333" fmla="*/ 2412818 h 10058400"/>
                                <a:gd name="connsiteX334" fmla="*/ 1100209 w 4193745"/>
                                <a:gd name="connsiteY334" fmla="*/ 2196973 h 10058400"/>
                                <a:gd name="connsiteX335" fmla="*/ 2096884 w 4193745"/>
                                <a:gd name="connsiteY335" fmla="*/ 2196973 h 10058400"/>
                                <a:gd name="connsiteX336" fmla="*/ 2096884 w 4193745"/>
                                <a:gd name="connsiteY336" fmla="*/ 2196969 h 10058400"/>
                                <a:gd name="connsiteX337" fmla="*/ 3093565 w 4193745"/>
                                <a:gd name="connsiteY337" fmla="*/ 2196969 h 10058400"/>
                                <a:gd name="connsiteX338" fmla="*/ 3351760 w 4193745"/>
                                <a:gd name="connsiteY338" fmla="*/ 2145607 h 10058400"/>
                                <a:gd name="connsiteX339" fmla="*/ 3570694 w 4193745"/>
                                <a:gd name="connsiteY339" fmla="*/ 1998898 h 10058400"/>
                                <a:gd name="connsiteX340" fmla="*/ 3717002 w 4193745"/>
                                <a:gd name="connsiteY340" fmla="*/ 1779199 h 10058400"/>
                                <a:gd name="connsiteX341" fmla="*/ 3768378 w 4193745"/>
                                <a:gd name="connsiteY341" fmla="*/ 1519993 h 10058400"/>
                                <a:gd name="connsiteX342" fmla="*/ 3717002 w 4193745"/>
                                <a:gd name="connsiteY342" fmla="*/ 1260792 h 10058400"/>
                                <a:gd name="connsiteX343" fmla="*/ 3570694 w 4193745"/>
                                <a:gd name="connsiteY343" fmla="*/ 1041093 h 10058400"/>
                                <a:gd name="connsiteX344" fmla="*/ 3351760 w 4193745"/>
                                <a:gd name="connsiteY344" fmla="*/ 894379 h 10058400"/>
                                <a:gd name="connsiteX345" fmla="*/ 3093565 w 4193745"/>
                                <a:gd name="connsiteY345" fmla="*/ 843019 h 10058400"/>
                                <a:gd name="connsiteX346" fmla="*/ 2096884 w 4193745"/>
                                <a:gd name="connsiteY346" fmla="*/ 843019 h 10058400"/>
                                <a:gd name="connsiteX347" fmla="*/ 1100210 w 4193745"/>
                                <a:gd name="connsiteY347" fmla="*/ 843019 h 10058400"/>
                                <a:gd name="connsiteX348" fmla="*/ 582060 w 4193745"/>
                                <a:gd name="connsiteY348" fmla="*/ 627174 h 10058400"/>
                                <a:gd name="connsiteX349" fmla="*/ 367091 w 4193745"/>
                                <a:gd name="connsiteY349" fmla="*/ 106911 h 10058400"/>
                                <a:gd name="connsiteX350" fmla="*/ 190456 w 4193745"/>
                                <a:gd name="connsiteY350" fmla="*/ 0 h 10058400"/>
                                <a:gd name="connsiteX351" fmla="*/ 250474 w 4193745"/>
                                <a:gd name="connsiteY351" fmla="*/ 0 h 10058400"/>
                                <a:gd name="connsiteX352" fmla="*/ 247319 w 4193745"/>
                                <a:gd name="connsiteY352" fmla="*/ 21238 h 10058400"/>
                                <a:gd name="connsiteX353" fmla="*/ 243097 w 4193745"/>
                                <a:gd name="connsiteY353" fmla="*/ 106907 h 10058400"/>
                                <a:gd name="connsiteX354" fmla="*/ 495832 w 4193745"/>
                                <a:gd name="connsiteY354" fmla="*/ 719877 h 10058400"/>
                                <a:gd name="connsiteX355" fmla="*/ 1106114 w 4193745"/>
                                <a:gd name="connsiteY355" fmla="*/ 974110 h 10058400"/>
                                <a:gd name="connsiteX356" fmla="*/ 2096889 w 4193745"/>
                                <a:gd name="connsiteY356" fmla="*/ 974110 h 10058400"/>
                                <a:gd name="connsiteX357" fmla="*/ 2096889 w 4193745"/>
                                <a:gd name="connsiteY357" fmla="*/ 974114 h 10058400"/>
                                <a:gd name="connsiteX358" fmla="*/ 3099403 w 4193745"/>
                                <a:gd name="connsiteY358" fmla="*/ 974114 h 10058400"/>
                                <a:gd name="connsiteX359" fmla="*/ 3307618 w 4193745"/>
                                <a:gd name="connsiteY359" fmla="*/ 1015513 h 10058400"/>
                                <a:gd name="connsiteX360" fmla="*/ 3484175 w 4193745"/>
                                <a:gd name="connsiteY360" fmla="*/ 1133812 h 10058400"/>
                                <a:gd name="connsiteX361" fmla="*/ 3602162 w 4193745"/>
                                <a:gd name="connsiteY361" fmla="*/ 1310976 h 10058400"/>
                                <a:gd name="connsiteX362" fmla="*/ 3643597 w 4193745"/>
                                <a:gd name="connsiteY362" fmla="*/ 1520000 h 10058400"/>
                                <a:gd name="connsiteX363" fmla="*/ 3602162 w 4193745"/>
                                <a:gd name="connsiteY363" fmla="*/ 1729021 h 10058400"/>
                                <a:gd name="connsiteX364" fmla="*/ 3484175 w 4193745"/>
                                <a:gd name="connsiteY364" fmla="*/ 1906186 h 10058400"/>
                                <a:gd name="connsiteX365" fmla="*/ 3307618 w 4193745"/>
                                <a:gd name="connsiteY365" fmla="*/ 2024478 h 10058400"/>
                                <a:gd name="connsiteX366" fmla="*/ 3099403 w 4193745"/>
                                <a:gd name="connsiteY366" fmla="*/ 2065882 h 10058400"/>
                                <a:gd name="connsiteX367" fmla="*/ 2096817 w 4193745"/>
                                <a:gd name="connsiteY367" fmla="*/ 2065882 h 10058400"/>
                                <a:gd name="connsiteX368" fmla="*/ 2096817 w 4193745"/>
                                <a:gd name="connsiteY368" fmla="*/ 2065877 h 10058400"/>
                                <a:gd name="connsiteX369" fmla="*/ 1106113 w 4193745"/>
                                <a:gd name="connsiteY369" fmla="*/ 2065877 h 10058400"/>
                                <a:gd name="connsiteX370" fmla="*/ 495831 w 4193745"/>
                                <a:gd name="connsiteY370" fmla="*/ 2320110 h 10058400"/>
                                <a:gd name="connsiteX371" fmla="*/ 243096 w 4193745"/>
                                <a:gd name="connsiteY371" fmla="*/ 2933080 h 10058400"/>
                                <a:gd name="connsiteX372" fmla="*/ 495831 w 4193745"/>
                                <a:gd name="connsiteY372" fmla="*/ 3546045 h 10058400"/>
                                <a:gd name="connsiteX373" fmla="*/ 1106113 w 4193745"/>
                                <a:gd name="connsiteY373" fmla="*/ 3800276 h 10058400"/>
                                <a:gd name="connsiteX374" fmla="*/ 2096888 w 4193745"/>
                                <a:gd name="connsiteY374" fmla="*/ 3800276 h 10058400"/>
                                <a:gd name="connsiteX375" fmla="*/ 2096888 w 4193745"/>
                                <a:gd name="connsiteY375" fmla="*/ 3800286 h 10058400"/>
                                <a:gd name="connsiteX376" fmla="*/ 3099429 w 4193745"/>
                                <a:gd name="connsiteY376" fmla="*/ 3800286 h 10058400"/>
                                <a:gd name="connsiteX377" fmla="*/ 3483864 w 4193745"/>
                                <a:gd name="connsiteY377" fmla="*/ 3960167 h 10058400"/>
                                <a:gd name="connsiteX378" fmla="*/ 3643096 w 4193745"/>
                                <a:gd name="connsiteY378" fmla="*/ 4346173 h 10058400"/>
                                <a:gd name="connsiteX379" fmla="*/ 3483864 w 4193745"/>
                                <a:gd name="connsiteY379" fmla="*/ 4732159 h 10058400"/>
                                <a:gd name="connsiteX380" fmla="*/ 3099429 w 4193745"/>
                                <a:gd name="connsiteY380" fmla="*/ 4892043 h 10058400"/>
                                <a:gd name="connsiteX381" fmla="*/ 2096889 w 4193745"/>
                                <a:gd name="connsiteY381" fmla="*/ 4892043 h 10058400"/>
                                <a:gd name="connsiteX382" fmla="*/ 2096848 w 4193745"/>
                                <a:gd name="connsiteY382" fmla="*/ 4892043 h 10058400"/>
                                <a:gd name="connsiteX383" fmla="*/ 1106113 w 4193745"/>
                                <a:gd name="connsiteY383" fmla="*/ 4892043 h 10058400"/>
                                <a:gd name="connsiteX384" fmla="*/ 495831 w 4193745"/>
                                <a:gd name="connsiteY384" fmla="*/ 5146299 h 10058400"/>
                                <a:gd name="connsiteX385" fmla="*/ 243096 w 4193745"/>
                                <a:gd name="connsiteY385" fmla="*/ 5759265 h 10058400"/>
                                <a:gd name="connsiteX386" fmla="*/ 495831 w 4193745"/>
                                <a:gd name="connsiteY386" fmla="*/ 6372230 h 10058400"/>
                                <a:gd name="connsiteX387" fmla="*/ 1106113 w 4193745"/>
                                <a:gd name="connsiteY387" fmla="*/ 6626437 h 10058400"/>
                                <a:gd name="connsiteX388" fmla="*/ 2096889 w 4193745"/>
                                <a:gd name="connsiteY388" fmla="*/ 6626437 h 10058400"/>
                                <a:gd name="connsiteX389" fmla="*/ 2096889 w 4193745"/>
                                <a:gd name="connsiteY389" fmla="*/ 6626438 h 10058400"/>
                                <a:gd name="connsiteX390" fmla="*/ 3099403 w 4193745"/>
                                <a:gd name="connsiteY390" fmla="*/ 6626438 h 10058400"/>
                                <a:gd name="connsiteX391" fmla="*/ 3307618 w 4193745"/>
                                <a:gd name="connsiteY391" fmla="*/ 6667846 h 10058400"/>
                                <a:gd name="connsiteX392" fmla="*/ 3484175 w 4193745"/>
                                <a:gd name="connsiteY392" fmla="*/ 6786114 h 10058400"/>
                                <a:gd name="connsiteX393" fmla="*/ 3602162 w 4193745"/>
                                <a:gd name="connsiteY393" fmla="*/ 6963308 h 10058400"/>
                                <a:gd name="connsiteX394" fmla="*/ 3643597 w 4193745"/>
                                <a:gd name="connsiteY394" fmla="*/ 7172306 h 10058400"/>
                                <a:gd name="connsiteX395" fmla="*/ 3602162 w 4193745"/>
                                <a:gd name="connsiteY395" fmla="*/ 7381354 h 10058400"/>
                                <a:gd name="connsiteX396" fmla="*/ 3484175 w 4193745"/>
                                <a:gd name="connsiteY396" fmla="*/ 7558498 h 10058400"/>
                                <a:gd name="connsiteX397" fmla="*/ 3307618 w 4193745"/>
                                <a:gd name="connsiteY397" fmla="*/ 7676816 h 10058400"/>
                                <a:gd name="connsiteX398" fmla="*/ 3099403 w 4193745"/>
                                <a:gd name="connsiteY398" fmla="*/ 7718174 h 10058400"/>
                                <a:gd name="connsiteX399" fmla="*/ 2096889 w 4193745"/>
                                <a:gd name="connsiteY399" fmla="*/ 7718174 h 10058400"/>
                                <a:gd name="connsiteX400" fmla="*/ 2096889 w 4193745"/>
                                <a:gd name="connsiteY400" fmla="*/ 7718225 h 10058400"/>
                                <a:gd name="connsiteX401" fmla="*/ 1106112 w 4193745"/>
                                <a:gd name="connsiteY401" fmla="*/ 7718225 h 10058400"/>
                                <a:gd name="connsiteX402" fmla="*/ 495401 w 4193745"/>
                                <a:gd name="connsiteY402" fmla="*/ 7972227 h 10058400"/>
                                <a:gd name="connsiteX403" fmla="*/ 242435 w 4193745"/>
                                <a:gd name="connsiteY403" fmla="*/ 8585397 h 10058400"/>
                                <a:gd name="connsiteX404" fmla="*/ 495401 w 4193745"/>
                                <a:gd name="connsiteY404" fmla="*/ 9198619 h 10058400"/>
                                <a:gd name="connsiteX405" fmla="*/ 1106112 w 4193745"/>
                                <a:gd name="connsiteY405" fmla="*/ 9452621 h 10058400"/>
                                <a:gd name="connsiteX406" fmla="*/ 2096848 w 4193745"/>
                                <a:gd name="connsiteY406" fmla="*/ 9452621 h 10058400"/>
                                <a:gd name="connsiteX407" fmla="*/ 2096889 w 4193745"/>
                                <a:gd name="connsiteY407" fmla="*/ 9452621 h 10058400"/>
                                <a:gd name="connsiteX408" fmla="*/ 3099429 w 4193745"/>
                                <a:gd name="connsiteY408" fmla="*/ 9452621 h 10058400"/>
                                <a:gd name="connsiteX409" fmla="*/ 3483864 w 4193745"/>
                                <a:gd name="connsiteY409" fmla="*/ 9612503 h 10058400"/>
                                <a:gd name="connsiteX410" fmla="*/ 3643096 w 4193745"/>
                                <a:gd name="connsiteY410" fmla="*/ 9998489 h 10058400"/>
                                <a:gd name="connsiteX411" fmla="*/ 3637193 w 4193745"/>
                                <a:gd name="connsiteY411" fmla="*/ 10058400 h 10058400"/>
                                <a:gd name="connsiteX412" fmla="*/ 3578331 w 4193745"/>
                                <a:gd name="connsiteY412" fmla="*/ 10058400 h 10058400"/>
                                <a:gd name="connsiteX413" fmla="*/ 3584208 w 4193745"/>
                                <a:gd name="connsiteY413" fmla="*/ 9998489 h 10058400"/>
                                <a:gd name="connsiteX414" fmla="*/ 3547306 w 4193745"/>
                                <a:gd name="connsiteY414" fmla="*/ 9812201 h 10058400"/>
                                <a:gd name="connsiteX415" fmla="*/ 3442219 w 4193745"/>
                                <a:gd name="connsiteY415" fmla="*/ 9654322 h 10058400"/>
                                <a:gd name="connsiteX416" fmla="*/ 3284946 w 4193745"/>
                                <a:gd name="connsiteY416" fmla="*/ 9548797 h 10058400"/>
                                <a:gd name="connsiteX417" fmla="*/ 3099429 w 4193745"/>
                                <a:gd name="connsiteY417" fmla="*/ 9511755 h 10058400"/>
                                <a:gd name="connsiteX418" fmla="*/ 2096889 w 4193745"/>
                                <a:gd name="connsiteY418" fmla="*/ 9511755 h 10058400"/>
                                <a:gd name="connsiteX419" fmla="*/ 2096848 w 4193745"/>
                                <a:gd name="connsiteY419" fmla="*/ 9511755 h 10058400"/>
                                <a:gd name="connsiteX420" fmla="*/ 1106112 w 4193745"/>
                                <a:gd name="connsiteY420" fmla="*/ 9511755 h 10058400"/>
                                <a:gd name="connsiteX421" fmla="*/ 454063 w 4193745"/>
                                <a:gd name="connsiteY421" fmla="*/ 9240131 h 10058400"/>
                                <a:gd name="connsiteX422" fmla="*/ 183542 w 4193745"/>
                                <a:gd name="connsiteY422" fmla="*/ 8585397 h 10058400"/>
                                <a:gd name="connsiteX423" fmla="*/ 454063 w 4193745"/>
                                <a:gd name="connsiteY423" fmla="*/ 7930715 h 10058400"/>
                                <a:gd name="connsiteX424" fmla="*/ 1106112 w 4193745"/>
                                <a:gd name="connsiteY424" fmla="*/ 7659091 h 10058400"/>
                                <a:gd name="connsiteX425" fmla="*/ 2096817 w 4193745"/>
                                <a:gd name="connsiteY425" fmla="*/ 7659091 h 10058400"/>
                                <a:gd name="connsiteX426" fmla="*/ 2096817 w 4193745"/>
                                <a:gd name="connsiteY426" fmla="*/ 7659040 h 10058400"/>
                                <a:gd name="connsiteX427" fmla="*/ 3099403 w 4193745"/>
                                <a:gd name="connsiteY427" fmla="*/ 7659040 h 10058400"/>
                                <a:gd name="connsiteX428" fmla="*/ 3442193 w 4193745"/>
                                <a:gd name="connsiteY428" fmla="*/ 7516523 h 10058400"/>
                                <a:gd name="connsiteX429" fmla="*/ 3584182 w 4193745"/>
                                <a:gd name="connsiteY429" fmla="*/ 7172306 h 10058400"/>
                                <a:gd name="connsiteX430" fmla="*/ 3442193 w 4193745"/>
                                <a:gd name="connsiteY430" fmla="*/ 6828139 h 10058400"/>
                                <a:gd name="connsiteX431" fmla="*/ 3099403 w 4193745"/>
                                <a:gd name="connsiteY431" fmla="*/ 6685571 h 10058400"/>
                                <a:gd name="connsiteX432" fmla="*/ 2096889 w 4193745"/>
                                <a:gd name="connsiteY432" fmla="*/ 6685571 h 10058400"/>
                                <a:gd name="connsiteX433" fmla="*/ 1106113 w 4193745"/>
                                <a:gd name="connsiteY433" fmla="*/ 6685571 h 10058400"/>
                                <a:gd name="connsiteX434" fmla="*/ 454064 w 4193745"/>
                                <a:gd name="connsiteY434" fmla="*/ 6413947 h 10058400"/>
                                <a:gd name="connsiteX435" fmla="*/ 183543 w 4193745"/>
                                <a:gd name="connsiteY435" fmla="*/ 5759265 h 10058400"/>
                                <a:gd name="connsiteX436" fmla="*/ 454064 w 4193745"/>
                                <a:gd name="connsiteY436" fmla="*/ 5104531 h 10058400"/>
                                <a:gd name="connsiteX437" fmla="*/ 1106113 w 4193745"/>
                                <a:gd name="connsiteY437" fmla="*/ 4832907 h 10058400"/>
                                <a:gd name="connsiteX438" fmla="*/ 2096848 w 4193745"/>
                                <a:gd name="connsiteY438" fmla="*/ 4832907 h 10058400"/>
                                <a:gd name="connsiteX439" fmla="*/ 2096889 w 4193745"/>
                                <a:gd name="connsiteY439" fmla="*/ 4832907 h 10058400"/>
                                <a:gd name="connsiteX440" fmla="*/ 3099429 w 4193745"/>
                                <a:gd name="connsiteY440" fmla="*/ 4832907 h 10058400"/>
                                <a:gd name="connsiteX441" fmla="*/ 3442219 w 4193745"/>
                                <a:gd name="connsiteY441" fmla="*/ 4690340 h 10058400"/>
                                <a:gd name="connsiteX442" fmla="*/ 3584208 w 4193745"/>
                                <a:gd name="connsiteY442" fmla="*/ 4346173 h 10058400"/>
                                <a:gd name="connsiteX443" fmla="*/ 3442219 w 4193745"/>
                                <a:gd name="connsiteY443" fmla="*/ 4001983 h 10058400"/>
                                <a:gd name="connsiteX444" fmla="*/ 3099429 w 4193745"/>
                                <a:gd name="connsiteY444" fmla="*/ 3859415 h 10058400"/>
                                <a:gd name="connsiteX445" fmla="*/ 2096848 w 4193745"/>
                                <a:gd name="connsiteY445" fmla="*/ 3859415 h 10058400"/>
                                <a:gd name="connsiteX446" fmla="*/ 2096848 w 4193745"/>
                                <a:gd name="connsiteY446" fmla="*/ 3859405 h 10058400"/>
                                <a:gd name="connsiteX447" fmla="*/ 1106113 w 4193745"/>
                                <a:gd name="connsiteY447" fmla="*/ 3859405 h 10058400"/>
                                <a:gd name="connsiteX448" fmla="*/ 454064 w 4193745"/>
                                <a:gd name="connsiteY448" fmla="*/ 3587787 h 10058400"/>
                                <a:gd name="connsiteX449" fmla="*/ 183543 w 4193745"/>
                                <a:gd name="connsiteY449" fmla="*/ 2933080 h 10058400"/>
                                <a:gd name="connsiteX450" fmla="*/ 454064 w 4193745"/>
                                <a:gd name="connsiteY450" fmla="*/ 2278372 h 10058400"/>
                                <a:gd name="connsiteX451" fmla="*/ 1106113 w 4193745"/>
                                <a:gd name="connsiteY451" fmla="*/ 2006748 h 10058400"/>
                                <a:gd name="connsiteX452" fmla="*/ 2096888 w 4193745"/>
                                <a:gd name="connsiteY452" fmla="*/ 2006748 h 10058400"/>
                                <a:gd name="connsiteX453" fmla="*/ 2096888 w 4193745"/>
                                <a:gd name="connsiteY453" fmla="*/ 2006754 h 10058400"/>
                                <a:gd name="connsiteX454" fmla="*/ 3099403 w 4193745"/>
                                <a:gd name="connsiteY454" fmla="*/ 2006754 h 10058400"/>
                                <a:gd name="connsiteX455" fmla="*/ 3442193 w 4193745"/>
                                <a:gd name="connsiteY455" fmla="*/ 1864186 h 10058400"/>
                                <a:gd name="connsiteX456" fmla="*/ 3584182 w 4193745"/>
                                <a:gd name="connsiteY456" fmla="*/ 1520000 h 10058400"/>
                                <a:gd name="connsiteX457" fmla="*/ 3442193 w 4193745"/>
                                <a:gd name="connsiteY457" fmla="*/ 1175812 h 10058400"/>
                                <a:gd name="connsiteX458" fmla="*/ 3099403 w 4193745"/>
                                <a:gd name="connsiteY458" fmla="*/ 1033243 h 10058400"/>
                                <a:gd name="connsiteX459" fmla="*/ 2096817 w 4193745"/>
                                <a:gd name="connsiteY459" fmla="*/ 1033243 h 10058400"/>
                                <a:gd name="connsiteX460" fmla="*/ 2096817 w 4193745"/>
                                <a:gd name="connsiteY460" fmla="*/ 1033238 h 10058400"/>
                                <a:gd name="connsiteX461" fmla="*/ 1106114 w 4193745"/>
                                <a:gd name="connsiteY461" fmla="*/ 1033238 h 10058400"/>
                                <a:gd name="connsiteX462" fmla="*/ 454065 w 4193745"/>
                                <a:gd name="connsiteY462" fmla="*/ 761614 h 10058400"/>
                                <a:gd name="connsiteX463" fmla="*/ 183544 w 4193745"/>
                                <a:gd name="connsiteY463" fmla="*/ 106907 h 10058400"/>
                                <a:gd name="connsiteX464" fmla="*/ 188155 w 4193745"/>
                                <a:gd name="connsiteY464" fmla="*/ 15386 h 10058400"/>
                                <a:gd name="connsiteX465" fmla="*/ 5386 w 4193745"/>
                                <a:gd name="connsiteY465" fmla="*/ 0 h 10058400"/>
                                <a:gd name="connsiteX466" fmla="*/ 63702 w 4193745"/>
                                <a:gd name="connsiteY466" fmla="*/ 0 h 10058400"/>
                                <a:gd name="connsiteX467" fmla="*/ 63246 w 4193745"/>
                                <a:gd name="connsiteY467" fmla="*/ 3086 h 10058400"/>
                                <a:gd name="connsiteX468" fmla="*/ 58158 w 4193745"/>
                                <a:gd name="connsiteY468" fmla="*/ 106901 h 10058400"/>
                                <a:gd name="connsiteX469" fmla="*/ 138394 w 4193745"/>
                                <a:gd name="connsiteY469" fmla="*/ 511732 h 10058400"/>
                                <a:gd name="connsiteX470" fmla="*/ 366871 w 4193745"/>
                                <a:gd name="connsiteY470" fmla="*/ 854871 h 10058400"/>
                                <a:gd name="connsiteX471" fmla="*/ 708780 w 4193745"/>
                                <a:gd name="connsiteY471" fmla="*/ 1084043 h 10058400"/>
                                <a:gd name="connsiteX472" fmla="*/ 1112019 w 4193745"/>
                                <a:gd name="connsiteY472" fmla="*/ 1164323 h 10058400"/>
                                <a:gd name="connsiteX473" fmla="*/ 2096889 w 4193745"/>
                                <a:gd name="connsiteY473" fmla="*/ 1164323 h 10058400"/>
                                <a:gd name="connsiteX474" fmla="*/ 2096889 w 4193745"/>
                                <a:gd name="connsiteY474" fmla="*/ 1164339 h 10058400"/>
                                <a:gd name="connsiteX475" fmla="*/ 3105370 w 4193745"/>
                                <a:gd name="connsiteY475" fmla="*/ 1164339 h 10058400"/>
                                <a:gd name="connsiteX476" fmla="*/ 3241055 w 4193745"/>
                                <a:gd name="connsiteY476" fmla="*/ 1191291 h 10058400"/>
                                <a:gd name="connsiteX477" fmla="*/ 3356115 w 4193745"/>
                                <a:gd name="connsiteY477" fmla="*/ 1268359 h 10058400"/>
                                <a:gd name="connsiteX478" fmla="*/ 3433009 w 4193745"/>
                                <a:gd name="connsiteY478" fmla="*/ 1383796 h 10058400"/>
                                <a:gd name="connsiteX479" fmla="*/ 3460015 w 4193745"/>
                                <a:gd name="connsiteY479" fmla="*/ 1520003 h 10058400"/>
                                <a:gd name="connsiteX480" fmla="*/ 3433009 w 4193745"/>
                                <a:gd name="connsiteY480" fmla="*/ 1656206 h 10058400"/>
                                <a:gd name="connsiteX481" fmla="*/ 3356115 w 4193745"/>
                                <a:gd name="connsiteY481" fmla="*/ 1771642 h 10058400"/>
                                <a:gd name="connsiteX482" fmla="*/ 3241055 w 4193745"/>
                                <a:gd name="connsiteY482" fmla="*/ 1848716 h 10058400"/>
                                <a:gd name="connsiteX483" fmla="*/ 3105370 w 4193745"/>
                                <a:gd name="connsiteY483" fmla="*/ 1875662 h 10058400"/>
                                <a:gd name="connsiteX484" fmla="*/ 2096884 w 4193745"/>
                                <a:gd name="connsiteY484" fmla="*/ 1875662 h 10058400"/>
                                <a:gd name="connsiteX485" fmla="*/ 2096884 w 4193745"/>
                                <a:gd name="connsiteY485" fmla="*/ 1875654 h 10058400"/>
                                <a:gd name="connsiteX486" fmla="*/ 1112019 w 4193745"/>
                                <a:gd name="connsiteY486" fmla="*/ 1875654 h 10058400"/>
                                <a:gd name="connsiteX487" fmla="*/ 708780 w 4193745"/>
                                <a:gd name="connsiteY487" fmla="*/ 1955932 h 10058400"/>
                                <a:gd name="connsiteX488" fmla="*/ 366871 w 4193745"/>
                                <a:gd name="connsiteY488" fmla="*/ 2185106 h 10058400"/>
                                <a:gd name="connsiteX489" fmla="*/ 138393 w 4193745"/>
                                <a:gd name="connsiteY489" fmla="*/ 2528250 h 10058400"/>
                                <a:gd name="connsiteX490" fmla="*/ 58157 w 4193745"/>
                                <a:gd name="connsiteY490" fmla="*/ 2933075 h 10058400"/>
                                <a:gd name="connsiteX491" fmla="*/ 138393 w 4193745"/>
                                <a:gd name="connsiteY491" fmla="*/ 3337901 h 10058400"/>
                                <a:gd name="connsiteX492" fmla="*/ 366871 w 4193745"/>
                                <a:gd name="connsiteY492" fmla="*/ 3681044 h 10058400"/>
                                <a:gd name="connsiteX493" fmla="*/ 708780 w 4193745"/>
                                <a:gd name="connsiteY493" fmla="*/ 3910216 h 10058400"/>
                                <a:gd name="connsiteX494" fmla="*/ 1112019 w 4193745"/>
                                <a:gd name="connsiteY494" fmla="*/ 3990496 h 10058400"/>
                                <a:gd name="connsiteX495" fmla="*/ 2096889 w 4193745"/>
                                <a:gd name="connsiteY495" fmla="*/ 3990496 h 10058400"/>
                                <a:gd name="connsiteX496" fmla="*/ 2096889 w 4193745"/>
                                <a:gd name="connsiteY496" fmla="*/ 3990509 h 10058400"/>
                                <a:gd name="connsiteX497" fmla="*/ 3105297 w 4193745"/>
                                <a:gd name="connsiteY497" fmla="*/ 3990509 h 10058400"/>
                                <a:gd name="connsiteX498" fmla="*/ 3355765 w 4193745"/>
                                <a:gd name="connsiteY498" fmla="*/ 4094678 h 10058400"/>
                                <a:gd name="connsiteX499" fmla="*/ 3459512 w 4193745"/>
                                <a:gd name="connsiteY499" fmla="*/ 4346172 h 10058400"/>
                                <a:gd name="connsiteX500" fmla="*/ 3355765 w 4193745"/>
                                <a:gd name="connsiteY500" fmla="*/ 4597657 h 10058400"/>
                                <a:gd name="connsiteX501" fmla="*/ 3105297 w 4193745"/>
                                <a:gd name="connsiteY501" fmla="*/ 4701849 h 10058400"/>
                                <a:gd name="connsiteX502" fmla="*/ 2096806 w 4193745"/>
                                <a:gd name="connsiteY502" fmla="*/ 4701849 h 10058400"/>
                                <a:gd name="connsiteX503" fmla="*/ 2096806 w 4193745"/>
                                <a:gd name="connsiteY503" fmla="*/ 4701796 h 10058400"/>
                                <a:gd name="connsiteX504" fmla="*/ 1112018 w 4193745"/>
                                <a:gd name="connsiteY504" fmla="*/ 4701796 h 10058400"/>
                                <a:gd name="connsiteX505" fmla="*/ 708779 w 4193745"/>
                                <a:gd name="connsiteY505" fmla="*/ 4782098 h 10058400"/>
                                <a:gd name="connsiteX506" fmla="*/ 366870 w 4193745"/>
                                <a:gd name="connsiteY506" fmla="*/ 5011284 h 10058400"/>
                                <a:gd name="connsiteX507" fmla="*/ 138393 w 4193745"/>
                                <a:gd name="connsiteY507" fmla="*/ 5354423 h 10058400"/>
                                <a:gd name="connsiteX508" fmla="*/ 58157 w 4193745"/>
                                <a:gd name="connsiteY508" fmla="*/ 5759265 h 10058400"/>
                                <a:gd name="connsiteX509" fmla="*/ 138393 w 4193745"/>
                                <a:gd name="connsiteY509" fmla="*/ 6164055 h 10058400"/>
                                <a:gd name="connsiteX510" fmla="*/ 366870 w 4193745"/>
                                <a:gd name="connsiteY510" fmla="*/ 6507194 h 10058400"/>
                                <a:gd name="connsiteX511" fmla="*/ 708779 w 4193745"/>
                                <a:gd name="connsiteY511" fmla="*/ 6736382 h 10058400"/>
                                <a:gd name="connsiteX512" fmla="*/ 1112018 w 4193745"/>
                                <a:gd name="connsiteY512" fmla="*/ 6816682 h 10058400"/>
                                <a:gd name="connsiteX513" fmla="*/ 2096806 w 4193745"/>
                                <a:gd name="connsiteY513" fmla="*/ 6816682 h 10058400"/>
                                <a:gd name="connsiteX514" fmla="*/ 2096806 w 4193745"/>
                                <a:gd name="connsiteY514" fmla="*/ 6816630 h 10058400"/>
                                <a:gd name="connsiteX515" fmla="*/ 3105297 w 4193745"/>
                                <a:gd name="connsiteY515" fmla="*/ 6816630 h 10058400"/>
                                <a:gd name="connsiteX516" fmla="*/ 3355765 w 4193745"/>
                                <a:gd name="connsiteY516" fmla="*/ 6920820 h 10058400"/>
                                <a:gd name="connsiteX517" fmla="*/ 3459512 w 4193745"/>
                                <a:gd name="connsiteY517" fmla="*/ 7172305 h 10058400"/>
                                <a:gd name="connsiteX518" fmla="*/ 3355765 w 4193745"/>
                                <a:gd name="connsiteY518" fmla="*/ 7423789 h 10058400"/>
                                <a:gd name="connsiteX519" fmla="*/ 3105297 w 4193745"/>
                                <a:gd name="connsiteY519" fmla="*/ 7527979 h 10058400"/>
                                <a:gd name="connsiteX520" fmla="*/ 2096888 w 4193745"/>
                                <a:gd name="connsiteY520" fmla="*/ 7527979 h 10058400"/>
                                <a:gd name="connsiteX521" fmla="*/ 2096888 w 4193745"/>
                                <a:gd name="connsiteY521" fmla="*/ 7527980 h 10058400"/>
                                <a:gd name="connsiteX522" fmla="*/ 1112017 w 4193745"/>
                                <a:gd name="connsiteY522" fmla="*/ 7527980 h 10058400"/>
                                <a:gd name="connsiteX523" fmla="*/ 367345 w 4193745"/>
                                <a:gd name="connsiteY523" fmla="*/ 7837725 h 10058400"/>
                                <a:gd name="connsiteX524" fmla="*/ 58888 w 4193745"/>
                                <a:gd name="connsiteY524" fmla="*/ 8585396 h 10058400"/>
                                <a:gd name="connsiteX525" fmla="*/ 367345 w 4193745"/>
                                <a:gd name="connsiteY525" fmla="*/ 9333120 h 10058400"/>
                                <a:gd name="connsiteX526" fmla="*/ 1112017 w 4193745"/>
                                <a:gd name="connsiteY526" fmla="*/ 9642814 h 10058400"/>
                                <a:gd name="connsiteX527" fmla="*/ 2096806 w 4193745"/>
                                <a:gd name="connsiteY527" fmla="*/ 9642814 h 10058400"/>
                                <a:gd name="connsiteX528" fmla="*/ 2096888 w 4193745"/>
                                <a:gd name="connsiteY528" fmla="*/ 9642814 h 10058400"/>
                                <a:gd name="connsiteX529" fmla="*/ 3105297 w 4193745"/>
                                <a:gd name="connsiteY529" fmla="*/ 9642814 h 10058400"/>
                                <a:gd name="connsiteX530" fmla="*/ 3355765 w 4193745"/>
                                <a:gd name="connsiteY530" fmla="*/ 9747004 h 10058400"/>
                                <a:gd name="connsiteX531" fmla="*/ 3459512 w 4193745"/>
                                <a:gd name="connsiteY531" fmla="*/ 9998488 h 10058400"/>
                                <a:gd name="connsiteX532" fmla="*/ 3453609 w 4193745"/>
                                <a:gd name="connsiteY532" fmla="*/ 10058400 h 10058400"/>
                                <a:gd name="connsiteX533" fmla="*/ 3394725 w 4193745"/>
                                <a:gd name="connsiteY533" fmla="*/ 10058400 h 10058400"/>
                                <a:gd name="connsiteX534" fmla="*/ 3395330 w 4193745"/>
                                <a:gd name="connsiteY534" fmla="*/ 10056402 h 10058400"/>
                                <a:gd name="connsiteX535" fmla="*/ 3401013 w 4193745"/>
                                <a:gd name="connsiteY535" fmla="*/ 9998488 h 10058400"/>
                                <a:gd name="connsiteX536" fmla="*/ 3378494 w 4193745"/>
                                <a:gd name="connsiteY536" fmla="*/ 9884896 h 10058400"/>
                                <a:gd name="connsiteX537" fmla="*/ 3314376 w 4193745"/>
                                <a:gd name="connsiteY537" fmla="*/ 9788670 h 10058400"/>
                                <a:gd name="connsiteX538" fmla="*/ 3218433 w 4193745"/>
                                <a:gd name="connsiteY538" fmla="*/ 9724398 h 10058400"/>
                                <a:gd name="connsiteX539" fmla="*/ 3105297 w 4193745"/>
                                <a:gd name="connsiteY539" fmla="*/ 9701948 h 10058400"/>
                                <a:gd name="connsiteX540" fmla="*/ 2096888 w 4193745"/>
                                <a:gd name="connsiteY540" fmla="*/ 9701948 h 10058400"/>
                                <a:gd name="connsiteX541" fmla="*/ 2096806 w 4193745"/>
                                <a:gd name="connsiteY541" fmla="*/ 9701948 h 10058400"/>
                                <a:gd name="connsiteX542" fmla="*/ 1112017 w 4193745"/>
                                <a:gd name="connsiteY542" fmla="*/ 9701948 h 10058400"/>
                                <a:gd name="connsiteX543" fmla="*/ 326068 w 4193745"/>
                                <a:gd name="connsiteY543" fmla="*/ 9374580 h 10058400"/>
                                <a:gd name="connsiteX544" fmla="*/ 0 w 4193745"/>
                                <a:gd name="connsiteY544" fmla="*/ 8585396 h 10058400"/>
                                <a:gd name="connsiteX545" fmla="*/ 326068 w 4193745"/>
                                <a:gd name="connsiteY545" fmla="*/ 7796264 h 10058400"/>
                                <a:gd name="connsiteX546" fmla="*/ 1112017 w 4193745"/>
                                <a:gd name="connsiteY546" fmla="*/ 7468847 h 10058400"/>
                                <a:gd name="connsiteX547" fmla="*/ 2096806 w 4193745"/>
                                <a:gd name="connsiteY547" fmla="*/ 7468847 h 10058400"/>
                                <a:gd name="connsiteX548" fmla="*/ 2096806 w 4193745"/>
                                <a:gd name="connsiteY548" fmla="*/ 7468846 h 10058400"/>
                                <a:gd name="connsiteX549" fmla="*/ 3105297 w 4193745"/>
                                <a:gd name="connsiteY549" fmla="*/ 7468846 h 10058400"/>
                                <a:gd name="connsiteX550" fmla="*/ 3314125 w 4193745"/>
                                <a:gd name="connsiteY550" fmla="*/ 7381969 h 10058400"/>
                                <a:gd name="connsiteX551" fmla="*/ 3400624 w 4193745"/>
                                <a:gd name="connsiteY551" fmla="*/ 7172305 h 10058400"/>
                                <a:gd name="connsiteX552" fmla="*/ 3314125 w 4193745"/>
                                <a:gd name="connsiteY552" fmla="*/ 6962640 h 10058400"/>
                                <a:gd name="connsiteX553" fmla="*/ 3105297 w 4193745"/>
                                <a:gd name="connsiteY553" fmla="*/ 6875764 h 10058400"/>
                                <a:gd name="connsiteX554" fmla="*/ 2096889 w 4193745"/>
                                <a:gd name="connsiteY554" fmla="*/ 6875764 h 10058400"/>
                                <a:gd name="connsiteX555" fmla="*/ 2096889 w 4193745"/>
                                <a:gd name="connsiteY555" fmla="*/ 6875815 h 10058400"/>
                                <a:gd name="connsiteX556" fmla="*/ 1112018 w 4193745"/>
                                <a:gd name="connsiteY556" fmla="*/ 6875815 h 10058400"/>
                                <a:gd name="connsiteX557" fmla="*/ 326069 w 4193745"/>
                                <a:gd name="connsiteY557" fmla="*/ 6548398 h 10058400"/>
                                <a:gd name="connsiteX558" fmla="*/ 1 w 4193745"/>
                                <a:gd name="connsiteY558" fmla="*/ 5759265 h 10058400"/>
                                <a:gd name="connsiteX559" fmla="*/ 326069 w 4193745"/>
                                <a:gd name="connsiteY559" fmla="*/ 4970082 h 10058400"/>
                                <a:gd name="connsiteX560" fmla="*/ 1112018 w 4193745"/>
                                <a:gd name="connsiteY560" fmla="*/ 4642715 h 10058400"/>
                                <a:gd name="connsiteX561" fmla="*/ 2096806 w 4193745"/>
                                <a:gd name="connsiteY561" fmla="*/ 4642715 h 10058400"/>
                                <a:gd name="connsiteX562" fmla="*/ 2096806 w 4193745"/>
                                <a:gd name="connsiteY562" fmla="*/ 4642713 h 10058400"/>
                                <a:gd name="connsiteX563" fmla="*/ 3105297 w 4193745"/>
                                <a:gd name="connsiteY563" fmla="*/ 4642713 h 10058400"/>
                                <a:gd name="connsiteX564" fmla="*/ 3218315 w 4193745"/>
                                <a:gd name="connsiteY564" fmla="*/ 4620108 h 10058400"/>
                                <a:gd name="connsiteX565" fmla="*/ 3314125 w 4193745"/>
                                <a:gd name="connsiteY565" fmla="*/ 4555837 h 10058400"/>
                                <a:gd name="connsiteX566" fmla="*/ 3378146 w 4193745"/>
                                <a:gd name="connsiteY566" fmla="*/ 4459662 h 10058400"/>
                                <a:gd name="connsiteX567" fmla="*/ 3400624 w 4193745"/>
                                <a:gd name="connsiteY567" fmla="*/ 4346172 h 10058400"/>
                                <a:gd name="connsiteX568" fmla="*/ 3378146 w 4193745"/>
                                <a:gd name="connsiteY568" fmla="*/ 4232683 h 10058400"/>
                                <a:gd name="connsiteX569" fmla="*/ 3314125 w 4193745"/>
                                <a:gd name="connsiteY569" fmla="*/ 4136509 h 10058400"/>
                                <a:gd name="connsiteX570" fmla="*/ 3218315 w 4193745"/>
                                <a:gd name="connsiteY570" fmla="*/ 4072212 h 10058400"/>
                                <a:gd name="connsiteX571" fmla="*/ 3105297 w 4193745"/>
                                <a:gd name="connsiteY571" fmla="*/ 4049638 h 10058400"/>
                                <a:gd name="connsiteX572" fmla="*/ 2096806 w 4193745"/>
                                <a:gd name="connsiteY572" fmla="*/ 4049638 h 10058400"/>
                                <a:gd name="connsiteX573" fmla="*/ 2096806 w 4193745"/>
                                <a:gd name="connsiteY573" fmla="*/ 4049623 h 10058400"/>
                                <a:gd name="connsiteX574" fmla="*/ 1112019 w 4193745"/>
                                <a:gd name="connsiteY574" fmla="*/ 4049623 h 10058400"/>
                                <a:gd name="connsiteX575" fmla="*/ 326070 w 4193745"/>
                                <a:gd name="connsiteY575" fmla="*/ 3722222 h 10058400"/>
                                <a:gd name="connsiteX576" fmla="*/ 2 w 4193745"/>
                                <a:gd name="connsiteY576" fmla="*/ 2933075 h 10058400"/>
                                <a:gd name="connsiteX577" fmla="*/ 326070 w 4193745"/>
                                <a:gd name="connsiteY577" fmla="*/ 2143923 h 10058400"/>
                                <a:gd name="connsiteX578" fmla="*/ 1112019 w 4193745"/>
                                <a:gd name="connsiteY578" fmla="*/ 1816524 h 10058400"/>
                                <a:gd name="connsiteX579" fmla="*/ 2096889 w 4193745"/>
                                <a:gd name="connsiteY579" fmla="*/ 1816524 h 10058400"/>
                                <a:gd name="connsiteX580" fmla="*/ 2096889 w 4193745"/>
                                <a:gd name="connsiteY580" fmla="*/ 1816534 h 10058400"/>
                                <a:gd name="connsiteX581" fmla="*/ 3105370 w 4193745"/>
                                <a:gd name="connsiteY581" fmla="*/ 1816534 h 10058400"/>
                                <a:gd name="connsiteX582" fmla="*/ 3218511 w 4193745"/>
                                <a:gd name="connsiteY582" fmla="*/ 1794072 h 10058400"/>
                                <a:gd name="connsiteX583" fmla="*/ 3314449 w 4193745"/>
                                <a:gd name="connsiteY583" fmla="*/ 1729822 h 10058400"/>
                                <a:gd name="connsiteX584" fmla="*/ 3378572 w 4193745"/>
                                <a:gd name="connsiteY584" fmla="*/ 1633569 h 10058400"/>
                                <a:gd name="connsiteX585" fmla="*/ 3401091 w 4193745"/>
                                <a:gd name="connsiteY585" fmla="*/ 1520003 h 10058400"/>
                                <a:gd name="connsiteX586" fmla="*/ 3378572 w 4193745"/>
                                <a:gd name="connsiteY586" fmla="*/ 1406432 h 10058400"/>
                                <a:gd name="connsiteX587" fmla="*/ 3314449 w 4193745"/>
                                <a:gd name="connsiteY587" fmla="*/ 1310184 h 10058400"/>
                                <a:gd name="connsiteX588" fmla="*/ 3218511 w 4193745"/>
                                <a:gd name="connsiteY588" fmla="*/ 1245928 h 10058400"/>
                                <a:gd name="connsiteX589" fmla="*/ 3105370 w 4193745"/>
                                <a:gd name="connsiteY589" fmla="*/ 1223472 h 10058400"/>
                                <a:gd name="connsiteX590" fmla="*/ 2096884 w 4193745"/>
                                <a:gd name="connsiteY590" fmla="*/ 1223472 h 10058400"/>
                                <a:gd name="connsiteX591" fmla="*/ 2096884 w 4193745"/>
                                <a:gd name="connsiteY591" fmla="*/ 1223452 h 10058400"/>
                                <a:gd name="connsiteX592" fmla="*/ 1112019 w 4193745"/>
                                <a:gd name="connsiteY592" fmla="*/ 1223452 h 10058400"/>
                                <a:gd name="connsiteX593" fmla="*/ 326070 w 4193745"/>
                                <a:gd name="connsiteY593" fmla="*/ 896054 h 10058400"/>
                                <a:gd name="connsiteX594" fmla="*/ 2 w 4193745"/>
                                <a:gd name="connsiteY594" fmla="*/ 106901 h 100584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  <a:cxn ang="0">
                                  <a:pos x="connsiteX300" y="connsiteY300"/>
                                </a:cxn>
                                <a:cxn ang="0">
                                  <a:pos x="connsiteX301" y="connsiteY301"/>
                                </a:cxn>
                                <a:cxn ang="0">
                                  <a:pos x="connsiteX302" y="connsiteY302"/>
                                </a:cxn>
                                <a:cxn ang="0">
                                  <a:pos x="connsiteX303" y="connsiteY303"/>
                                </a:cxn>
                                <a:cxn ang="0">
                                  <a:pos x="connsiteX304" y="connsiteY304"/>
                                </a:cxn>
                                <a:cxn ang="0">
                                  <a:pos x="connsiteX305" y="connsiteY305"/>
                                </a:cxn>
                                <a:cxn ang="0">
                                  <a:pos x="connsiteX306" y="connsiteY306"/>
                                </a:cxn>
                                <a:cxn ang="0">
                                  <a:pos x="connsiteX307" y="connsiteY307"/>
                                </a:cxn>
                                <a:cxn ang="0">
                                  <a:pos x="connsiteX308" y="connsiteY308"/>
                                </a:cxn>
                                <a:cxn ang="0">
                                  <a:pos x="connsiteX309" y="connsiteY309"/>
                                </a:cxn>
                                <a:cxn ang="0">
                                  <a:pos x="connsiteX310" y="connsiteY310"/>
                                </a:cxn>
                                <a:cxn ang="0">
                                  <a:pos x="connsiteX311" y="connsiteY311"/>
                                </a:cxn>
                                <a:cxn ang="0">
                                  <a:pos x="connsiteX312" y="connsiteY312"/>
                                </a:cxn>
                                <a:cxn ang="0">
                                  <a:pos x="connsiteX313" y="connsiteY313"/>
                                </a:cxn>
                                <a:cxn ang="0">
                                  <a:pos x="connsiteX314" y="connsiteY314"/>
                                </a:cxn>
                                <a:cxn ang="0">
                                  <a:pos x="connsiteX315" y="connsiteY315"/>
                                </a:cxn>
                                <a:cxn ang="0">
                                  <a:pos x="connsiteX316" y="connsiteY316"/>
                                </a:cxn>
                                <a:cxn ang="0">
                                  <a:pos x="connsiteX317" y="connsiteY317"/>
                                </a:cxn>
                                <a:cxn ang="0">
                                  <a:pos x="connsiteX318" y="connsiteY318"/>
                                </a:cxn>
                                <a:cxn ang="0">
                                  <a:pos x="connsiteX319" y="connsiteY319"/>
                                </a:cxn>
                                <a:cxn ang="0">
                                  <a:pos x="connsiteX320" y="connsiteY320"/>
                                </a:cxn>
                                <a:cxn ang="0">
                                  <a:pos x="connsiteX321" y="connsiteY321"/>
                                </a:cxn>
                                <a:cxn ang="0">
                                  <a:pos x="connsiteX322" y="connsiteY322"/>
                                </a:cxn>
                                <a:cxn ang="0">
                                  <a:pos x="connsiteX323" y="connsiteY323"/>
                                </a:cxn>
                                <a:cxn ang="0">
                                  <a:pos x="connsiteX324" y="connsiteY324"/>
                                </a:cxn>
                                <a:cxn ang="0">
                                  <a:pos x="connsiteX325" y="connsiteY325"/>
                                </a:cxn>
                                <a:cxn ang="0">
                                  <a:pos x="connsiteX326" y="connsiteY326"/>
                                </a:cxn>
                                <a:cxn ang="0">
                                  <a:pos x="connsiteX327" y="connsiteY327"/>
                                </a:cxn>
                                <a:cxn ang="0">
                                  <a:pos x="connsiteX328" y="connsiteY328"/>
                                </a:cxn>
                                <a:cxn ang="0">
                                  <a:pos x="connsiteX329" y="connsiteY329"/>
                                </a:cxn>
                                <a:cxn ang="0">
                                  <a:pos x="connsiteX330" y="connsiteY330"/>
                                </a:cxn>
                                <a:cxn ang="0">
                                  <a:pos x="connsiteX331" y="connsiteY331"/>
                                </a:cxn>
                                <a:cxn ang="0">
                                  <a:pos x="connsiteX332" y="connsiteY332"/>
                                </a:cxn>
                                <a:cxn ang="0">
                                  <a:pos x="connsiteX333" y="connsiteY333"/>
                                </a:cxn>
                                <a:cxn ang="0">
                                  <a:pos x="connsiteX334" y="connsiteY334"/>
                                </a:cxn>
                                <a:cxn ang="0">
                                  <a:pos x="connsiteX335" y="connsiteY335"/>
                                </a:cxn>
                                <a:cxn ang="0">
                                  <a:pos x="connsiteX336" y="connsiteY336"/>
                                </a:cxn>
                                <a:cxn ang="0">
                                  <a:pos x="connsiteX337" y="connsiteY337"/>
                                </a:cxn>
                                <a:cxn ang="0">
                                  <a:pos x="connsiteX338" y="connsiteY338"/>
                                </a:cxn>
                                <a:cxn ang="0">
                                  <a:pos x="connsiteX339" y="connsiteY339"/>
                                </a:cxn>
                                <a:cxn ang="0">
                                  <a:pos x="connsiteX340" y="connsiteY340"/>
                                </a:cxn>
                                <a:cxn ang="0">
                                  <a:pos x="connsiteX341" y="connsiteY341"/>
                                </a:cxn>
                                <a:cxn ang="0">
                                  <a:pos x="connsiteX342" y="connsiteY342"/>
                                </a:cxn>
                                <a:cxn ang="0">
                                  <a:pos x="connsiteX343" y="connsiteY343"/>
                                </a:cxn>
                                <a:cxn ang="0">
                                  <a:pos x="connsiteX344" y="connsiteY344"/>
                                </a:cxn>
                                <a:cxn ang="0">
                                  <a:pos x="connsiteX345" y="connsiteY345"/>
                                </a:cxn>
                                <a:cxn ang="0">
                                  <a:pos x="connsiteX346" y="connsiteY346"/>
                                </a:cxn>
                                <a:cxn ang="0">
                                  <a:pos x="connsiteX347" y="connsiteY347"/>
                                </a:cxn>
                                <a:cxn ang="0">
                                  <a:pos x="connsiteX348" y="connsiteY348"/>
                                </a:cxn>
                                <a:cxn ang="0">
                                  <a:pos x="connsiteX349" y="connsiteY349"/>
                                </a:cxn>
                                <a:cxn ang="0">
                                  <a:pos x="connsiteX350" y="connsiteY350"/>
                                </a:cxn>
                                <a:cxn ang="0">
                                  <a:pos x="connsiteX351" y="connsiteY351"/>
                                </a:cxn>
                                <a:cxn ang="0">
                                  <a:pos x="connsiteX352" y="connsiteY352"/>
                                </a:cxn>
                                <a:cxn ang="0">
                                  <a:pos x="connsiteX353" y="connsiteY353"/>
                                </a:cxn>
                                <a:cxn ang="0">
                                  <a:pos x="connsiteX354" y="connsiteY354"/>
                                </a:cxn>
                                <a:cxn ang="0">
                                  <a:pos x="connsiteX355" y="connsiteY355"/>
                                </a:cxn>
                                <a:cxn ang="0">
                                  <a:pos x="connsiteX356" y="connsiteY356"/>
                                </a:cxn>
                                <a:cxn ang="0">
                                  <a:pos x="connsiteX357" y="connsiteY357"/>
                                </a:cxn>
                                <a:cxn ang="0">
                                  <a:pos x="connsiteX358" y="connsiteY358"/>
                                </a:cxn>
                                <a:cxn ang="0">
                                  <a:pos x="connsiteX359" y="connsiteY359"/>
                                </a:cxn>
                                <a:cxn ang="0">
                                  <a:pos x="connsiteX360" y="connsiteY360"/>
                                </a:cxn>
                                <a:cxn ang="0">
                                  <a:pos x="connsiteX361" y="connsiteY361"/>
                                </a:cxn>
                                <a:cxn ang="0">
                                  <a:pos x="connsiteX362" y="connsiteY362"/>
                                </a:cxn>
                                <a:cxn ang="0">
                                  <a:pos x="connsiteX363" y="connsiteY363"/>
                                </a:cxn>
                                <a:cxn ang="0">
                                  <a:pos x="connsiteX364" y="connsiteY364"/>
                                </a:cxn>
                                <a:cxn ang="0">
                                  <a:pos x="connsiteX365" y="connsiteY365"/>
                                </a:cxn>
                                <a:cxn ang="0">
                                  <a:pos x="connsiteX366" y="connsiteY366"/>
                                </a:cxn>
                                <a:cxn ang="0">
                                  <a:pos x="connsiteX367" y="connsiteY367"/>
                                </a:cxn>
                                <a:cxn ang="0">
                                  <a:pos x="connsiteX368" y="connsiteY368"/>
                                </a:cxn>
                                <a:cxn ang="0">
                                  <a:pos x="connsiteX369" y="connsiteY369"/>
                                </a:cxn>
                                <a:cxn ang="0">
                                  <a:pos x="connsiteX370" y="connsiteY370"/>
                                </a:cxn>
                                <a:cxn ang="0">
                                  <a:pos x="connsiteX371" y="connsiteY371"/>
                                </a:cxn>
                                <a:cxn ang="0">
                                  <a:pos x="connsiteX372" y="connsiteY372"/>
                                </a:cxn>
                                <a:cxn ang="0">
                                  <a:pos x="connsiteX373" y="connsiteY373"/>
                                </a:cxn>
                                <a:cxn ang="0">
                                  <a:pos x="connsiteX374" y="connsiteY374"/>
                                </a:cxn>
                                <a:cxn ang="0">
                                  <a:pos x="connsiteX375" y="connsiteY375"/>
                                </a:cxn>
                                <a:cxn ang="0">
                                  <a:pos x="connsiteX376" y="connsiteY376"/>
                                </a:cxn>
                                <a:cxn ang="0">
                                  <a:pos x="connsiteX377" y="connsiteY377"/>
                                </a:cxn>
                                <a:cxn ang="0">
                                  <a:pos x="connsiteX378" y="connsiteY378"/>
                                </a:cxn>
                                <a:cxn ang="0">
                                  <a:pos x="connsiteX379" y="connsiteY379"/>
                                </a:cxn>
                                <a:cxn ang="0">
                                  <a:pos x="connsiteX380" y="connsiteY380"/>
                                </a:cxn>
                                <a:cxn ang="0">
                                  <a:pos x="connsiteX381" y="connsiteY381"/>
                                </a:cxn>
                                <a:cxn ang="0">
                                  <a:pos x="connsiteX382" y="connsiteY382"/>
                                </a:cxn>
                                <a:cxn ang="0">
                                  <a:pos x="connsiteX383" y="connsiteY383"/>
                                </a:cxn>
                                <a:cxn ang="0">
                                  <a:pos x="connsiteX384" y="connsiteY384"/>
                                </a:cxn>
                                <a:cxn ang="0">
                                  <a:pos x="connsiteX385" y="connsiteY385"/>
                                </a:cxn>
                                <a:cxn ang="0">
                                  <a:pos x="connsiteX386" y="connsiteY386"/>
                                </a:cxn>
                                <a:cxn ang="0">
                                  <a:pos x="connsiteX387" y="connsiteY387"/>
                                </a:cxn>
                                <a:cxn ang="0">
                                  <a:pos x="connsiteX388" y="connsiteY388"/>
                                </a:cxn>
                                <a:cxn ang="0">
                                  <a:pos x="connsiteX389" y="connsiteY389"/>
                                </a:cxn>
                                <a:cxn ang="0">
                                  <a:pos x="connsiteX390" y="connsiteY390"/>
                                </a:cxn>
                                <a:cxn ang="0">
                                  <a:pos x="connsiteX391" y="connsiteY391"/>
                                </a:cxn>
                                <a:cxn ang="0">
                                  <a:pos x="connsiteX392" y="connsiteY392"/>
                                </a:cxn>
                                <a:cxn ang="0">
                                  <a:pos x="connsiteX393" y="connsiteY393"/>
                                </a:cxn>
                                <a:cxn ang="0">
                                  <a:pos x="connsiteX394" y="connsiteY394"/>
                                </a:cxn>
                                <a:cxn ang="0">
                                  <a:pos x="connsiteX395" y="connsiteY395"/>
                                </a:cxn>
                                <a:cxn ang="0">
                                  <a:pos x="connsiteX396" y="connsiteY396"/>
                                </a:cxn>
                                <a:cxn ang="0">
                                  <a:pos x="connsiteX397" y="connsiteY397"/>
                                </a:cxn>
                                <a:cxn ang="0">
                                  <a:pos x="connsiteX398" y="connsiteY398"/>
                                </a:cxn>
                                <a:cxn ang="0">
                                  <a:pos x="connsiteX399" y="connsiteY399"/>
                                </a:cxn>
                                <a:cxn ang="0">
                                  <a:pos x="connsiteX400" y="connsiteY400"/>
                                </a:cxn>
                                <a:cxn ang="0">
                                  <a:pos x="connsiteX401" y="connsiteY401"/>
                                </a:cxn>
                                <a:cxn ang="0">
                                  <a:pos x="connsiteX402" y="connsiteY402"/>
                                </a:cxn>
                                <a:cxn ang="0">
                                  <a:pos x="connsiteX403" y="connsiteY403"/>
                                </a:cxn>
                                <a:cxn ang="0">
                                  <a:pos x="connsiteX404" y="connsiteY404"/>
                                </a:cxn>
                                <a:cxn ang="0">
                                  <a:pos x="connsiteX405" y="connsiteY405"/>
                                </a:cxn>
                                <a:cxn ang="0">
                                  <a:pos x="connsiteX406" y="connsiteY406"/>
                                </a:cxn>
                                <a:cxn ang="0">
                                  <a:pos x="connsiteX407" y="connsiteY407"/>
                                </a:cxn>
                                <a:cxn ang="0">
                                  <a:pos x="connsiteX408" y="connsiteY408"/>
                                </a:cxn>
                                <a:cxn ang="0">
                                  <a:pos x="connsiteX409" y="connsiteY409"/>
                                </a:cxn>
                                <a:cxn ang="0">
                                  <a:pos x="connsiteX410" y="connsiteY410"/>
                                </a:cxn>
                                <a:cxn ang="0">
                                  <a:pos x="connsiteX411" y="connsiteY411"/>
                                </a:cxn>
                                <a:cxn ang="0">
                                  <a:pos x="connsiteX412" y="connsiteY412"/>
                                </a:cxn>
                                <a:cxn ang="0">
                                  <a:pos x="connsiteX413" y="connsiteY413"/>
                                </a:cxn>
                                <a:cxn ang="0">
                                  <a:pos x="connsiteX414" y="connsiteY414"/>
                                </a:cxn>
                                <a:cxn ang="0">
                                  <a:pos x="connsiteX415" y="connsiteY415"/>
                                </a:cxn>
                                <a:cxn ang="0">
                                  <a:pos x="connsiteX416" y="connsiteY416"/>
                                </a:cxn>
                                <a:cxn ang="0">
                                  <a:pos x="connsiteX417" y="connsiteY417"/>
                                </a:cxn>
                                <a:cxn ang="0">
                                  <a:pos x="connsiteX418" y="connsiteY418"/>
                                </a:cxn>
                                <a:cxn ang="0">
                                  <a:pos x="connsiteX419" y="connsiteY419"/>
                                </a:cxn>
                                <a:cxn ang="0">
                                  <a:pos x="connsiteX420" y="connsiteY420"/>
                                </a:cxn>
                                <a:cxn ang="0">
                                  <a:pos x="connsiteX421" y="connsiteY421"/>
                                </a:cxn>
                                <a:cxn ang="0">
                                  <a:pos x="connsiteX422" y="connsiteY422"/>
                                </a:cxn>
                                <a:cxn ang="0">
                                  <a:pos x="connsiteX423" y="connsiteY423"/>
                                </a:cxn>
                                <a:cxn ang="0">
                                  <a:pos x="connsiteX424" y="connsiteY424"/>
                                </a:cxn>
                                <a:cxn ang="0">
                                  <a:pos x="connsiteX425" y="connsiteY425"/>
                                </a:cxn>
                                <a:cxn ang="0">
                                  <a:pos x="connsiteX426" y="connsiteY426"/>
                                </a:cxn>
                                <a:cxn ang="0">
                                  <a:pos x="connsiteX427" y="connsiteY427"/>
                                </a:cxn>
                                <a:cxn ang="0">
                                  <a:pos x="connsiteX428" y="connsiteY428"/>
                                </a:cxn>
                                <a:cxn ang="0">
                                  <a:pos x="connsiteX429" y="connsiteY429"/>
                                </a:cxn>
                                <a:cxn ang="0">
                                  <a:pos x="connsiteX430" y="connsiteY430"/>
                                </a:cxn>
                                <a:cxn ang="0">
                                  <a:pos x="connsiteX431" y="connsiteY431"/>
                                </a:cxn>
                                <a:cxn ang="0">
                                  <a:pos x="connsiteX432" y="connsiteY432"/>
                                </a:cxn>
                                <a:cxn ang="0">
                                  <a:pos x="connsiteX433" y="connsiteY433"/>
                                </a:cxn>
                                <a:cxn ang="0">
                                  <a:pos x="connsiteX434" y="connsiteY434"/>
                                </a:cxn>
                                <a:cxn ang="0">
                                  <a:pos x="connsiteX435" y="connsiteY435"/>
                                </a:cxn>
                                <a:cxn ang="0">
                                  <a:pos x="connsiteX436" y="connsiteY436"/>
                                </a:cxn>
                                <a:cxn ang="0">
                                  <a:pos x="connsiteX437" y="connsiteY437"/>
                                </a:cxn>
                                <a:cxn ang="0">
                                  <a:pos x="connsiteX438" y="connsiteY438"/>
                                </a:cxn>
                                <a:cxn ang="0">
                                  <a:pos x="connsiteX439" y="connsiteY439"/>
                                </a:cxn>
                                <a:cxn ang="0">
                                  <a:pos x="connsiteX440" y="connsiteY440"/>
                                </a:cxn>
                                <a:cxn ang="0">
                                  <a:pos x="connsiteX441" y="connsiteY441"/>
                                </a:cxn>
                                <a:cxn ang="0">
                                  <a:pos x="connsiteX442" y="connsiteY442"/>
                                </a:cxn>
                                <a:cxn ang="0">
                                  <a:pos x="connsiteX443" y="connsiteY443"/>
                                </a:cxn>
                                <a:cxn ang="0">
                                  <a:pos x="connsiteX444" y="connsiteY444"/>
                                </a:cxn>
                                <a:cxn ang="0">
                                  <a:pos x="connsiteX445" y="connsiteY445"/>
                                </a:cxn>
                                <a:cxn ang="0">
                                  <a:pos x="connsiteX446" y="connsiteY446"/>
                                </a:cxn>
                                <a:cxn ang="0">
                                  <a:pos x="connsiteX447" y="connsiteY447"/>
                                </a:cxn>
                                <a:cxn ang="0">
                                  <a:pos x="connsiteX448" y="connsiteY448"/>
                                </a:cxn>
                                <a:cxn ang="0">
                                  <a:pos x="connsiteX449" y="connsiteY449"/>
                                </a:cxn>
                                <a:cxn ang="0">
                                  <a:pos x="connsiteX450" y="connsiteY450"/>
                                </a:cxn>
                                <a:cxn ang="0">
                                  <a:pos x="connsiteX451" y="connsiteY451"/>
                                </a:cxn>
                                <a:cxn ang="0">
                                  <a:pos x="connsiteX452" y="connsiteY452"/>
                                </a:cxn>
                                <a:cxn ang="0">
                                  <a:pos x="connsiteX453" y="connsiteY453"/>
                                </a:cxn>
                                <a:cxn ang="0">
                                  <a:pos x="connsiteX454" y="connsiteY454"/>
                                </a:cxn>
                                <a:cxn ang="0">
                                  <a:pos x="connsiteX455" y="connsiteY455"/>
                                </a:cxn>
                                <a:cxn ang="0">
                                  <a:pos x="connsiteX456" y="connsiteY456"/>
                                </a:cxn>
                                <a:cxn ang="0">
                                  <a:pos x="connsiteX457" y="connsiteY457"/>
                                </a:cxn>
                                <a:cxn ang="0">
                                  <a:pos x="connsiteX458" y="connsiteY458"/>
                                </a:cxn>
                                <a:cxn ang="0">
                                  <a:pos x="connsiteX459" y="connsiteY459"/>
                                </a:cxn>
                                <a:cxn ang="0">
                                  <a:pos x="connsiteX460" y="connsiteY460"/>
                                </a:cxn>
                                <a:cxn ang="0">
                                  <a:pos x="connsiteX461" y="connsiteY461"/>
                                </a:cxn>
                                <a:cxn ang="0">
                                  <a:pos x="connsiteX462" y="connsiteY462"/>
                                </a:cxn>
                                <a:cxn ang="0">
                                  <a:pos x="connsiteX463" y="connsiteY463"/>
                                </a:cxn>
                                <a:cxn ang="0">
                                  <a:pos x="connsiteX464" y="connsiteY464"/>
                                </a:cxn>
                                <a:cxn ang="0">
                                  <a:pos x="connsiteX465" y="connsiteY465"/>
                                </a:cxn>
                                <a:cxn ang="0">
                                  <a:pos x="connsiteX466" y="connsiteY466"/>
                                </a:cxn>
                                <a:cxn ang="0">
                                  <a:pos x="connsiteX467" y="connsiteY467"/>
                                </a:cxn>
                                <a:cxn ang="0">
                                  <a:pos x="connsiteX468" y="connsiteY468"/>
                                </a:cxn>
                                <a:cxn ang="0">
                                  <a:pos x="connsiteX469" y="connsiteY469"/>
                                </a:cxn>
                                <a:cxn ang="0">
                                  <a:pos x="connsiteX470" y="connsiteY470"/>
                                </a:cxn>
                                <a:cxn ang="0">
                                  <a:pos x="connsiteX471" y="connsiteY471"/>
                                </a:cxn>
                                <a:cxn ang="0">
                                  <a:pos x="connsiteX472" y="connsiteY472"/>
                                </a:cxn>
                                <a:cxn ang="0">
                                  <a:pos x="connsiteX473" y="connsiteY473"/>
                                </a:cxn>
                                <a:cxn ang="0">
                                  <a:pos x="connsiteX474" y="connsiteY474"/>
                                </a:cxn>
                                <a:cxn ang="0">
                                  <a:pos x="connsiteX475" y="connsiteY475"/>
                                </a:cxn>
                                <a:cxn ang="0">
                                  <a:pos x="connsiteX476" y="connsiteY476"/>
                                </a:cxn>
                                <a:cxn ang="0">
                                  <a:pos x="connsiteX477" y="connsiteY477"/>
                                </a:cxn>
                                <a:cxn ang="0">
                                  <a:pos x="connsiteX478" y="connsiteY478"/>
                                </a:cxn>
                                <a:cxn ang="0">
                                  <a:pos x="connsiteX479" y="connsiteY479"/>
                                </a:cxn>
                                <a:cxn ang="0">
                                  <a:pos x="connsiteX480" y="connsiteY480"/>
                                </a:cxn>
                                <a:cxn ang="0">
                                  <a:pos x="connsiteX481" y="connsiteY481"/>
                                </a:cxn>
                                <a:cxn ang="0">
                                  <a:pos x="connsiteX482" y="connsiteY482"/>
                                </a:cxn>
                                <a:cxn ang="0">
                                  <a:pos x="connsiteX483" y="connsiteY483"/>
                                </a:cxn>
                                <a:cxn ang="0">
                                  <a:pos x="connsiteX484" y="connsiteY484"/>
                                </a:cxn>
                                <a:cxn ang="0">
                                  <a:pos x="connsiteX485" y="connsiteY485"/>
                                </a:cxn>
                                <a:cxn ang="0">
                                  <a:pos x="connsiteX486" y="connsiteY486"/>
                                </a:cxn>
                                <a:cxn ang="0">
                                  <a:pos x="connsiteX487" y="connsiteY487"/>
                                </a:cxn>
                                <a:cxn ang="0">
                                  <a:pos x="connsiteX488" y="connsiteY488"/>
                                </a:cxn>
                                <a:cxn ang="0">
                                  <a:pos x="connsiteX489" y="connsiteY489"/>
                                </a:cxn>
                                <a:cxn ang="0">
                                  <a:pos x="connsiteX490" y="connsiteY490"/>
                                </a:cxn>
                                <a:cxn ang="0">
                                  <a:pos x="connsiteX491" y="connsiteY491"/>
                                </a:cxn>
                                <a:cxn ang="0">
                                  <a:pos x="connsiteX492" y="connsiteY492"/>
                                </a:cxn>
                                <a:cxn ang="0">
                                  <a:pos x="connsiteX493" y="connsiteY493"/>
                                </a:cxn>
                                <a:cxn ang="0">
                                  <a:pos x="connsiteX494" y="connsiteY494"/>
                                </a:cxn>
                                <a:cxn ang="0">
                                  <a:pos x="connsiteX495" y="connsiteY495"/>
                                </a:cxn>
                                <a:cxn ang="0">
                                  <a:pos x="connsiteX496" y="connsiteY496"/>
                                </a:cxn>
                                <a:cxn ang="0">
                                  <a:pos x="connsiteX497" y="connsiteY497"/>
                                </a:cxn>
                                <a:cxn ang="0">
                                  <a:pos x="connsiteX498" y="connsiteY498"/>
                                </a:cxn>
                                <a:cxn ang="0">
                                  <a:pos x="connsiteX499" y="connsiteY499"/>
                                </a:cxn>
                                <a:cxn ang="0">
                                  <a:pos x="connsiteX500" y="connsiteY500"/>
                                </a:cxn>
                                <a:cxn ang="0">
                                  <a:pos x="connsiteX501" y="connsiteY501"/>
                                </a:cxn>
                                <a:cxn ang="0">
                                  <a:pos x="connsiteX502" y="connsiteY502"/>
                                </a:cxn>
                                <a:cxn ang="0">
                                  <a:pos x="connsiteX503" y="connsiteY503"/>
                                </a:cxn>
                                <a:cxn ang="0">
                                  <a:pos x="connsiteX504" y="connsiteY504"/>
                                </a:cxn>
                                <a:cxn ang="0">
                                  <a:pos x="connsiteX505" y="connsiteY505"/>
                                </a:cxn>
                                <a:cxn ang="0">
                                  <a:pos x="connsiteX506" y="connsiteY506"/>
                                </a:cxn>
                                <a:cxn ang="0">
                                  <a:pos x="connsiteX507" y="connsiteY507"/>
                                </a:cxn>
                                <a:cxn ang="0">
                                  <a:pos x="connsiteX508" y="connsiteY508"/>
                                </a:cxn>
                                <a:cxn ang="0">
                                  <a:pos x="connsiteX509" y="connsiteY509"/>
                                </a:cxn>
                                <a:cxn ang="0">
                                  <a:pos x="connsiteX510" y="connsiteY510"/>
                                </a:cxn>
                                <a:cxn ang="0">
                                  <a:pos x="connsiteX511" y="connsiteY511"/>
                                </a:cxn>
                                <a:cxn ang="0">
                                  <a:pos x="connsiteX512" y="connsiteY512"/>
                                </a:cxn>
                                <a:cxn ang="0">
                                  <a:pos x="connsiteX513" y="connsiteY513"/>
                                </a:cxn>
                                <a:cxn ang="0">
                                  <a:pos x="connsiteX514" y="connsiteY514"/>
                                </a:cxn>
                                <a:cxn ang="0">
                                  <a:pos x="connsiteX515" y="connsiteY515"/>
                                </a:cxn>
                                <a:cxn ang="0">
                                  <a:pos x="connsiteX516" y="connsiteY516"/>
                                </a:cxn>
                                <a:cxn ang="0">
                                  <a:pos x="connsiteX517" y="connsiteY517"/>
                                </a:cxn>
                                <a:cxn ang="0">
                                  <a:pos x="connsiteX518" y="connsiteY518"/>
                                </a:cxn>
                                <a:cxn ang="0">
                                  <a:pos x="connsiteX519" y="connsiteY519"/>
                                </a:cxn>
                                <a:cxn ang="0">
                                  <a:pos x="connsiteX520" y="connsiteY520"/>
                                </a:cxn>
                                <a:cxn ang="0">
                                  <a:pos x="connsiteX521" y="connsiteY521"/>
                                </a:cxn>
                                <a:cxn ang="0">
                                  <a:pos x="connsiteX522" y="connsiteY522"/>
                                </a:cxn>
                                <a:cxn ang="0">
                                  <a:pos x="connsiteX523" y="connsiteY523"/>
                                </a:cxn>
                                <a:cxn ang="0">
                                  <a:pos x="connsiteX524" y="connsiteY524"/>
                                </a:cxn>
                                <a:cxn ang="0">
                                  <a:pos x="connsiteX525" y="connsiteY525"/>
                                </a:cxn>
                                <a:cxn ang="0">
                                  <a:pos x="connsiteX526" y="connsiteY526"/>
                                </a:cxn>
                                <a:cxn ang="0">
                                  <a:pos x="connsiteX527" y="connsiteY527"/>
                                </a:cxn>
                                <a:cxn ang="0">
                                  <a:pos x="connsiteX528" y="connsiteY528"/>
                                </a:cxn>
                                <a:cxn ang="0">
                                  <a:pos x="connsiteX529" y="connsiteY529"/>
                                </a:cxn>
                                <a:cxn ang="0">
                                  <a:pos x="connsiteX530" y="connsiteY530"/>
                                </a:cxn>
                                <a:cxn ang="0">
                                  <a:pos x="connsiteX531" y="connsiteY531"/>
                                </a:cxn>
                                <a:cxn ang="0">
                                  <a:pos x="connsiteX532" y="connsiteY532"/>
                                </a:cxn>
                                <a:cxn ang="0">
                                  <a:pos x="connsiteX533" y="connsiteY533"/>
                                </a:cxn>
                                <a:cxn ang="0">
                                  <a:pos x="connsiteX534" y="connsiteY534"/>
                                </a:cxn>
                                <a:cxn ang="0">
                                  <a:pos x="connsiteX535" y="connsiteY535"/>
                                </a:cxn>
                                <a:cxn ang="0">
                                  <a:pos x="connsiteX536" y="connsiteY536"/>
                                </a:cxn>
                                <a:cxn ang="0">
                                  <a:pos x="connsiteX537" y="connsiteY537"/>
                                </a:cxn>
                                <a:cxn ang="0">
                                  <a:pos x="connsiteX538" y="connsiteY538"/>
                                </a:cxn>
                                <a:cxn ang="0">
                                  <a:pos x="connsiteX539" y="connsiteY539"/>
                                </a:cxn>
                                <a:cxn ang="0">
                                  <a:pos x="connsiteX540" y="connsiteY540"/>
                                </a:cxn>
                                <a:cxn ang="0">
                                  <a:pos x="connsiteX541" y="connsiteY541"/>
                                </a:cxn>
                                <a:cxn ang="0">
                                  <a:pos x="connsiteX542" y="connsiteY542"/>
                                </a:cxn>
                                <a:cxn ang="0">
                                  <a:pos x="connsiteX543" y="connsiteY543"/>
                                </a:cxn>
                                <a:cxn ang="0">
                                  <a:pos x="connsiteX544" y="connsiteY544"/>
                                </a:cxn>
                                <a:cxn ang="0">
                                  <a:pos x="connsiteX545" y="connsiteY545"/>
                                </a:cxn>
                                <a:cxn ang="0">
                                  <a:pos x="connsiteX546" y="connsiteY546"/>
                                </a:cxn>
                                <a:cxn ang="0">
                                  <a:pos x="connsiteX547" y="connsiteY547"/>
                                </a:cxn>
                                <a:cxn ang="0">
                                  <a:pos x="connsiteX548" y="connsiteY548"/>
                                </a:cxn>
                                <a:cxn ang="0">
                                  <a:pos x="connsiteX549" y="connsiteY549"/>
                                </a:cxn>
                                <a:cxn ang="0">
                                  <a:pos x="connsiteX550" y="connsiteY550"/>
                                </a:cxn>
                                <a:cxn ang="0">
                                  <a:pos x="connsiteX551" y="connsiteY551"/>
                                </a:cxn>
                                <a:cxn ang="0">
                                  <a:pos x="connsiteX552" y="connsiteY552"/>
                                </a:cxn>
                                <a:cxn ang="0">
                                  <a:pos x="connsiteX553" y="connsiteY553"/>
                                </a:cxn>
                                <a:cxn ang="0">
                                  <a:pos x="connsiteX554" y="connsiteY554"/>
                                </a:cxn>
                                <a:cxn ang="0">
                                  <a:pos x="connsiteX555" y="connsiteY555"/>
                                </a:cxn>
                                <a:cxn ang="0">
                                  <a:pos x="connsiteX556" y="connsiteY556"/>
                                </a:cxn>
                                <a:cxn ang="0">
                                  <a:pos x="connsiteX557" y="connsiteY557"/>
                                </a:cxn>
                                <a:cxn ang="0">
                                  <a:pos x="connsiteX558" y="connsiteY558"/>
                                </a:cxn>
                                <a:cxn ang="0">
                                  <a:pos x="connsiteX559" y="connsiteY559"/>
                                </a:cxn>
                                <a:cxn ang="0">
                                  <a:pos x="connsiteX560" y="connsiteY560"/>
                                </a:cxn>
                                <a:cxn ang="0">
                                  <a:pos x="connsiteX561" y="connsiteY561"/>
                                </a:cxn>
                                <a:cxn ang="0">
                                  <a:pos x="connsiteX562" y="connsiteY562"/>
                                </a:cxn>
                                <a:cxn ang="0">
                                  <a:pos x="connsiteX563" y="connsiteY563"/>
                                </a:cxn>
                                <a:cxn ang="0">
                                  <a:pos x="connsiteX564" y="connsiteY564"/>
                                </a:cxn>
                                <a:cxn ang="0">
                                  <a:pos x="connsiteX565" y="connsiteY565"/>
                                </a:cxn>
                                <a:cxn ang="0">
                                  <a:pos x="connsiteX566" y="connsiteY566"/>
                                </a:cxn>
                                <a:cxn ang="0">
                                  <a:pos x="connsiteX567" y="connsiteY567"/>
                                </a:cxn>
                                <a:cxn ang="0">
                                  <a:pos x="connsiteX568" y="connsiteY568"/>
                                </a:cxn>
                                <a:cxn ang="0">
                                  <a:pos x="connsiteX569" y="connsiteY569"/>
                                </a:cxn>
                                <a:cxn ang="0">
                                  <a:pos x="connsiteX570" y="connsiteY570"/>
                                </a:cxn>
                                <a:cxn ang="0">
                                  <a:pos x="connsiteX571" y="connsiteY571"/>
                                </a:cxn>
                                <a:cxn ang="0">
                                  <a:pos x="connsiteX572" y="connsiteY572"/>
                                </a:cxn>
                                <a:cxn ang="0">
                                  <a:pos x="connsiteX573" y="connsiteY573"/>
                                </a:cxn>
                                <a:cxn ang="0">
                                  <a:pos x="connsiteX574" y="connsiteY574"/>
                                </a:cxn>
                                <a:cxn ang="0">
                                  <a:pos x="connsiteX575" y="connsiteY575"/>
                                </a:cxn>
                                <a:cxn ang="0">
                                  <a:pos x="connsiteX576" y="connsiteY576"/>
                                </a:cxn>
                                <a:cxn ang="0">
                                  <a:pos x="connsiteX577" y="connsiteY577"/>
                                </a:cxn>
                                <a:cxn ang="0">
                                  <a:pos x="connsiteX578" y="connsiteY578"/>
                                </a:cxn>
                                <a:cxn ang="0">
                                  <a:pos x="connsiteX579" y="connsiteY579"/>
                                </a:cxn>
                                <a:cxn ang="0">
                                  <a:pos x="connsiteX580" y="connsiteY580"/>
                                </a:cxn>
                                <a:cxn ang="0">
                                  <a:pos x="connsiteX581" y="connsiteY581"/>
                                </a:cxn>
                                <a:cxn ang="0">
                                  <a:pos x="connsiteX582" y="connsiteY582"/>
                                </a:cxn>
                                <a:cxn ang="0">
                                  <a:pos x="connsiteX583" y="connsiteY583"/>
                                </a:cxn>
                                <a:cxn ang="0">
                                  <a:pos x="connsiteX584" y="connsiteY584"/>
                                </a:cxn>
                                <a:cxn ang="0">
                                  <a:pos x="connsiteX585" y="connsiteY585"/>
                                </a:cxn>
                                <a:cxn ang="0">
                                  <a:pos x="connsiteX586" y="connsiteY586"/>
                                </a:cxn>
                                <a:cxn ang="0">
                                  <a:pos x="connsiteX587" y="connsiteY587"/>
                                </a:cxn>
                                <a:cxn ang="0">
                                  <a:pos x="connsiteX588" y="connsiteY588"/>
                                </a:cxn>
                                <a:cxn ang="0">
                                  <a:pos x="connsiteX589" y="connsiteY589"/>
                                </a:cxn>
                                <a:cxn ang="0">
                                  <a:pos x="connsiteX590" y="connsiteY590"/>
                                </a:cxn>
                                <a:cxn ang="0">
                                  <a:pos x="connsiteX591" y="connsiteY591"/>
                                </a:cxn>
                                <a:cxn ang="0">
                                  <a:pos x="connsiteX592" y="connsiteY592"/>
                                </a:cxn>
                                <a:cxn ang="0">
                                  <a:pos x="connsiteX593" y="connsiteY593"/>
                                </a:cxn>
                                <a:cxn ang="0">
                                  <a:pos x="connsiteX594" y="connsiteY594"/>
                                </a:cxn>
                              </a:cxnLst>
                              <a:rect l="l" t="t" r="r" b="b"/>
                              <a:pathLst>
                                <a:path w="4193745" h="10058400">
                                  <a:moveTo>
                                    <a:pt x="752407" y="0"/>
                                  </a:moveTo>
                                  <a:lnTo>
                                    <a:pt x="813559" y="0"/>
                                  </a:lnTo>
                                  <a:lnTo>
                                    <a:pt x="798800" y="48769"/>
                                  </a:lnTo>
                                  <a:cubicBezTo>
                                    <a:pt x="795018" y="67769"/>
                                    <a:pt x="793073" y="87229"/>
                                    <a:pt x="793073" y="106890"/>
                                  </a:cubicBezTo>
                                  <a:cubicBezTo>
                                    <a:pt x="793073" y="185536"/>
                                    <a:pt x="824188" y="260961"/>
                                    <a:pt x="879571" y="316571"/>
                                  </a:cubicBezTo>
                                  <a:cubicBezTo>
                                    <a:pt x="934960" y="372180"/>
                                    <a:pt x="1010073" y="403421"/>
                                    <a:pt x="1088400" y="403421"/>
                                  </a:cubicBezTo>
                                  <a:lnTo>
                                    <a:pt x="2096889" y="403421"/>
                                  </a:lnTo>
                                  <a:lnTo>
                                    <a:pt x="2096889" y="403437"/>
                                  </a:lnTo>
                                  <a:lnTo>
                                    <a:pt x="3081725" y="403437"/>
                                  </a:lnTo>
                                  <a:cubicBezTo>
                                    <a:pt x="3376653" y="403437"/>
                                    <a:pt x="3659500" y="521072"/>
                                    <a:pt x="3868042" y="730465"/>
                                  </a:cubicBezTo>
                                  <a:cubicBezTo>
                                    <a:pt x="4076586" y="939862"/>
                                    <a:pt x="4193745" y="1223863"/>
                                    <a:pt x="4193745" y="1519988"/>
                                  </a:cubicBezTo>
                                  <a:cubicBezTo>
                                    <a:pt x="4193745" y="1816118"/>
                                    <a:pt x="4076586" y="2100119"/>
                                    <a:pt x="3868042" y="2309511"/>
                                  </a:cubicBezTo>
                                  <a:cubicBezTo>
                                    <a:pt x="3659500" y="2518903"/>
                                    <a:pt x="3376653" y="2636537"/>
                                    <a:pt x="3081725" y="2636537"/>
                                  </a:cubicBezTo>
                                  <a:lnTo>
                                    <a:pt x="2096853" y="2636537"/>
                                  </a:lnTo>
                                  <a:lnTo>
                                    <a:pt x="2096853" y="2636535"/>
                                  </a:lnTo>
                                  <a:lnTo>
                                    <a:pt x="1088399" y="2636535"/>
                                  </a:lnTo>
                                  <a:cubicBezTo>
                                    <a:pt x="1049584" y="2636483"/>
                                    <a:pt x="1011142" y="2644112"/>
                                    <a:pt x="975263" y="2658990"/>
                                  </a:cubicBezTo>
                                  <a:cubicBezTo>
                                    <a:pt x="939390" y="2673868"/>
                                    <a:pt x="906786" y="2695704"/>
                                    <a:pt x="879320" y="2723247"/>
                                  </a:cubicBezTo>
                                  <a:cubicBezTo>
                                    <a:pt x="851858" y="2750789"/>
                                    <a:pt x="830066" y="2783494"/>
                                    <a:pt x="815202" y="2819493"/>
                                  </a:cubicBezTo>
                                  <a:cubicBezTo>
                                    <a:pt x="800333" y="2855498"/>
                                    <a:pt x="792684" y="2894092"/>
                                    <a:pt x="792684" y="2933064"/>
                                  </a:cubicBezTo>
                                  <a:cubicBezTo>
                                    <a:pt x="792684" y="2972039"/>
                                    <a:pt x="800333" y="3010627"/>
                                    <a:pt x="815202" y="3046631"/>
                                  </a:cubicBezTo>
                                  <a:cubicBezTo>
                                    <a:pt x="830066" y="3082635"/>
                                    <a:pt x="851858" y="3115342"/>
                                    <a:pt x="879320" y="3142879"/>
                                  </a:cubicBezTo>
                                  <a:cubicBezTo>
                                    <a:pt x="906786" y="3170421"/>
                                    <a:pt x="939390" y="3192256"/>
                                    <a:pt x="975263" y="3207134"/>
                                  </a:cubicBezTo>
                                  <a:cubicBezTo>
                                    <a:pt x="1011142" y="3222013"/>
                                    <a:pt x="1049584" y="3229647"/>
                                    <a:pt x="1088399" y="3229596"/>
                                  </a:cubicBezTo>
                                  <a:lnTo>
                                    <a:pt x="2096889" y="3229596"/>
                                  </a:lnTo>
                                  <a:lnTo>
                                    <a:pt x="2096889" y="3229606"/>
                                  </a:lnTo>
                                  <a:lnTo>
                                    <a:pt x="3081678" y="3229606"/>
                                  </a:lnTo>
                                  <a:cubicBezTo>
                                    <a:pt x="3376473" y="3229811"/>
                                    <a:pt x="3659126" y="3347533"/>
                                    <a:pt x="3867508" y="3556905"/>
                                  </a:cubicBezTo>
                                  <a:cubicBezTo>
                                    <a:pt x="4075889" y="3766280"/>
                                    <a:pt x="4192945" y="4050162"/>
                                    <a:pt x="4192945" y="4346173"/>
                                  </a:cubicBezTo>
                                  <a:cubicBezTo>
                                    <a:pt x="4192945" y="4642149"/>
                                    <a:pt x="4075889" y="4926052"/>
                                    <a:pt x="3867508" y="5135408"/>
                                  </a:cubicBezTo>
                                  <a:cubicBezTo>
                                    <a:pt x="3659126" y="5344765"/>
                                    <a:pt x="3376473" y="5462518"/>
                                    <a:pt x="3081678" y="5462724"/>
                                  </a:cubicBezTo>
                                  <a:lnTo>
                                    <a:pt x="2096889" y="5462724"/>
                                  </a:lnTo>
                                  <a:lnTo>
                                    <a:pt x="1088399" y="5462724"/>
                                  </a:lnTo>
                                  <a:cubicBezTo>
                                    <a:pt x="1010072" y="5462724"/>
                                    <a:pt x="934959" y="5493960"/>
                                    <a:pt x="879570" y="5549600"/>
                                  </a:cubicBezTo>
                                  <a:cubicBezTo>
                                    <a:pt x="824187" y="5605189"/>
                                    <a:pt x="793072" y="5680608"/>
                                    <a:pt x="793072" y="5759265"/>
                                  </a:cubicBezTo>
                                  <a:cubicBezTo>
                                    <a:pt x="793072" y="5837921"/>
                                    <a:pt x="824187" y="5913341"/>
                                    <a:pt x="879570" y="5968929"/>
                                  </a:cubicBezTo>
                                  <a:cubicBezTo>
                                    <a:pt x="934959" y="6024570"/>
                                    <a:pt x="1010072" y="6055806"/>
                                    <a:pt x="1088399" y="6055806"/>
                                  </a:cubicBezTo>
                                  <a:lnTo>
                                    <a:pt x="2096857" y="6055806"/>
                                  </a:lnTo>
                                  <a:lnTo>
                                    <a:pt x="2096857" y="6055755"/>
                                  </a:lnTo>
                                  <a:lnTo>
                                    <a:pt x="3081729" y="6055755"/>
                                  </a:lnTo>
                                  <a:cubicBezTo>
                                    <a:pt x="3376652" y="6055755"/>
                                    <a:pt x="3659499" y="6173405"/>
                                    <a:pt x="3868042" y="6382813"/>
                                  </a:cubicBezTo>
                                  <a:cubicBezTo>
                                    <a:pt x="4076585" y="6592221"/>
                                    <a:pt x="4193744" y="6876175"/>
                                    <a:pt x="4193744" y="7172306"/>
                                  </a:cubicBezTo>
                                  <a:cubicBezTo>
                                    <a:pt x="4193744" y="7468436"/>
                                    <a:pt x="4076585" y="7752441"/>
                                    <a:pt x="3868042" y="7961849"/>
                                  </a:cubicBezTo>
                                  <a:cubicBezTo>
                                    <a:pt x="3659499" y="8171257"/>
                                    <a:pt x="3376652" y="8288857"/>
                                    <a:pt x="3081729" y="8288857"/>
                                  </a:cubicBezTo>
                                  <a:lnTo>
                                    <a:pt x="2096888" y="8288857"/>
                                  </a:lnTo>
                                  <a:lnTo>
                                    <a:pt x="2096888" y="8288907"/>
                                  </a:lnTo>
                                  <a:lnTo>
                                    <a:pt x="1088398" y="8288907"/>
                                  </a:lnTo>
                                  <a:cubicBezTo>
                                    <a:pt x="1049582" y="8288856"/>
                                    <a:pt x="1011140" y="8296459"/>
                                    <a:pt x="975262" y="8311358"/>
                                  </a:cubicBezTo>
                                  <a:cubicBezTo>
                                    <a:pt x="939388" y="8326257"/>
                                    <a:pt x="906785" y="8348092"/>
                                    <a:pt x="879318" y="8375629"/>
                                  </a:cubicBezTo>
                                  <a:cubicBezTo>
                                    <a:pt x="851857" y="8403166"/>
                                    <a:pt x="830064" y="8435840"/>
                                    <a:pt x="815200" y="8471856"/>
                                  </a:cubicBezTo>
                                  <a:cubicBezTo>
                                    <a:pt x="800332" y="8507870"/>
                                    <a:pt x="792681" y="8546454"/>
                                    <a:pt x="792681" y="8585448"/>
                                  </a:cubicBezTo>
                                  <a:cubicBezTo>
                                    <a:pt x="792681" y="8624390"/>
                                    <a:pt x="800332" y="8662974"/>
                                    <a:pt x="815200" y="8698988"/>
                                  </a:cubicBezTo>
                                  <a:cubicBezTo>
                                    <a:pt x="830064" y="8735002"/>
                                    <a:pt x="851857" y="8767730"/>
                                    <a:pt x="879318" y="8795266"/>
                                  </a:cubicBezTo>
                                  <a:cubicBezTo>
                                    <a:pt x="906785" y="8822804"/>
                                    <a:pt x="939388" y="8844638"/>
                                    <a:pt x="975262" y="8859486"/>
                                  </a:cubicBezTo>
                                  <a:cubicBezTo>
                                    <a:pt x="1011140" y="8874384"/>
                                    <a:pt x="1049582" y="8881988"/>
                                    <a:pt x="1088398" y="8881938"/>
                                  </a:cubicBezTo>
                                  <a:lnTo>
                                    <a:pt x="2096857" y="8881938"/>
                                  </a:lnTo>
                                  <a:lnTo>
                                    <a:pt x="2096888" y="8881938"/>
                                  </a:lnTo>
                                  <a:lnTo>
                                    <a:pt x="3081729" y="8881938"/>
                                  </a:lnTo>
                                  <a:cubicBezTo>
                                    <a:pt x="3376652" y="8881938"/>
                                    <a:pt x="3659499" y="8999588"/>
                                    <a:pt x="3868042" y="9208996"/>
                                  </a:cubicBezTo>
                                  <a:cubicBezTo>
                                    <a:pt x="4076585" y="9418352"/>
                                    <a:pt x="4193744" y="9702358"/>
                                    <a:pt x="4193744" y="9998488"/>
                                  </a:cubicBezTo>
                                  <a:lnTo>
                                    <a:pt x="4190790" y="10058400"/>
                                  </a:lnTo>
                                  <a:lnTo>
                                    <a:pt x="4132654" y="10058400"/>
                                  </a:lnTo>
                                  <a:lnTo>
                                    <a:pt x="4135590" y="9998488"/>
                                  </a:lnTo>
                                  <a:cubicBezTo>
                                    <a:pt x="4135590" y="9859568"/>
                                    <a:pt x="4108325" y="9721984"/>
                                    <a:pt x="4055355" y="9593646"/>
                                  </a:cubicBezTo>
                                  <a:cubicBezTo>
                                    <a:pt x="4002384" y="9465310"/>
                                    <a:pt x="3924745" y="9348738"/>
                                    <a:pt x="3826876" y="9250508"/>
                                  </a:cubicBezTo>
                                  <a:cubicBezTo>
                                    <a:pt x="3729005" y="9152328"/>
                                    <a:pt x="3612824" y="9074444"/>
                                    <a:pt x="3484968" y="9021372"/>
                                  </a:cubicBezTo>
                                  <a:cubicBezTo>
                                    <a:pt x="3357111" y="8968250"/>
                                    <a:pt x="3220085" y="8940968"/>
                                    <a:pt x="3081729" y="8941072"/>
                                  </a:cubicBezTo>
                                  <a:lnTo>
                                    <a:pt x="2096857" y="8941072"/>
                                  </a:lnTo>
                                  <a:lnTo>
                                    <a:pt x="2096857" y="8941070"/>
                                  </a:lnTo>
                                  <a:lnTo>
                                    <a:pt x="1088398" y="8941070"/>
                                  </a:lnTo>
                                  <a:cubicBezTo>
                                    <a:pt x="994486" y="8940968"/>
                                    <a:pt x="904452" y="8903464"/>
                                    <a:pt x="838046" y="8836778"/>
                                  </a:cubicBezTo>
                                  <a:cubicBezTo>
                                    <a:pt x="771637" y="8770144"/>
                                    <a:pt x="734285" y="8679722"/>
                                    <a:pt x="734178" y="8585448"/>
                                  </a:cubicBezTo>
                                  <a:cubicBezTo>
                                    <a:pt x="734285" y="8491122"/>
                                    <a:pt x="771642" y="8400752"/>
                                    <a:pt x="838046" y="8334066"/>
                                  </a:cubicBezTo>
                                  <a:cubicBezTo>
                                    <a:pt x="904452" y="8267381"/>
                                    <a:pt x="994486" y="8229876"/>
                                    <a:pt x="1088398" y="8229773"/>
                                  </a:cubicBezTo>
                                  <a:lnTo>
                                    <a:pt x="2096888" y="8229773"/>
                                  </a:lnTo>
                                  <a:lnTo>
                                    <a:pt x="2096888" y="8229774"/>
                                  </a:lnTo>
                                  <a:lnTo>
                                    <a:pt x="3081729" y="8229774"/>
                                  </a:lnTo>
                                  <a:cubicBezTo>
                                    <a:pt x="3220085" y="8229826"/>
                                    <a:pt x="3357111" y="8202545"/>
                                    <a:pt x="3484968" y="8149473"/>
                                  </a:cubicBezTo>
                                  <a:cubicBezTo>
                                    <a:pt x="3612824" y="8096351"/>
                                    <a:pt x="3729005" y="8018517"/>
                                    <a:pt x="3826876" y="7920286"/>
                                  </a:cubicBezTo>
                                  <a:cubicBezTo>
                                    <a:pt x="3924745" y="7822107"/>
                                    <a:pt x="4002384" y="7705484"/>
                                    <a:pt x="4055355" y="7577147"/>
                                  </a:cubicBezTo>
                                  <a:cubicBezTo>
                                    <a:pt x="4108325" y="7448811"/>
                                    <a:pt x="4135590" y="7311277"/>
                                    <a:pt x="4135590" y="7172306"/>
                                  </a:cubicBezTo>
                                  <a:cubicBezTo>
                                    <a:pt x="4135590" y="7033385"/>
                                    <a:pt x="4108325" y="6895853"/>
                                    <a:pt x="4055355" y="6767516"/>
                                  </a:cubicBezTo>
                                  <a:cubicBezTo>
                                    <a:pt x="4002384" y="6639179"/>
                                    <a:pt x="3924745" y="6522556"/>
                                    <a:pt x="3826876" y="6424377"/>
                                  </a:cubicBezTo>
                                  <a:cubicBezTo>
                                    <a:pt x="3729005" y="6326146"/>
                                    <a:pt x="3612824" y="6248260"/>
                                    <a:pt x="3484968" y="6195189"/>
                                  </a:cubicBezTo>
                                  <a:cubicBezTo>
                                    <a:pt x="3357111" y="6142066"/>
                                    <a:pt x="3220085" y="6114786"/>
                                    <a:pt x="3081729" y="6114889"/>
                                  </a:cubicBezTo>
                                  <a:lnTo>
                                    <a:pt x="2096889" y="6114889"/>
                                  </a:lnTo>
                                  <a:lnTo>
                                    <a:pt x="2096889" y="6114939"/>
                                  </a:lnTo>
                                  <a:lnTo>
                                    <a:pt x="1088399" y="6114939"/>
                                  </a:lnTo>
                                  <a:cubicBezTo>
                                    <a:pt x="994487" y="6114786"/>
                                    <a:pt x="904453" y="6077281"/>
                                    <a:pt x="838048" y="6010646"/>
                                  </a:cubicBezTo>
                                  <a:cubicBezTo>
                                    <a:pt x="771638" y="5943961"/>
                                    <a:pt x="734286" y="5853539"/>
                                    <a:pt x="734179" y="5759265"/>
                                  </a:cubicBezTo>
                                  <a:cubicBezTo>
                                    <a:pt x="734286" y="5664939"/>
                                    <a:pt x="771643" y="5574569"/>
                                    <a:pt x="838048" y="5507883"/>
                                  </a:cubicBezTo>
                                  <a:cubicBezTo>
                                    <a:pt x="904453" y="5441197"/>
                                    <a:pt x="994487" y="5403693"/>
                                    <a:pt x="1088399" y="5403590"/>
                                  </a:cubicBezTo>
                                  <a:lnTo>
                                    <a:pt x="2096806" y="5403590"/>
                                  </a:lnTo>
                                  <a:lnTo>
                                    <a:pt x="3081678" y="5403590"/>
                                  </a:lnTo>
                                  <a:cubicBezTo>
                                    <a:pt x="3360857" y="5403385"/>
                                    <a:pt x="3628538" y="5291899"/>
                                    <a:pt x="3825879" y="5093588"/>
                                  </a:cubicBezTo>
                                  <a:cubicBezTo>
                                    <a:pt x="4023221" y="4895330"/>
                                    <a:pt x="4134075" y="4626480"/>
                                    <a:pt x="4134075" y="4346173"/>
                                  </a:cubicBezTo>
                                  <a:cubicBezTo>
                                    <a:pt x="4134075" y="4065843"/>
                                    <a:pt x="4023221" y="3796993"/>
                                    <a:pt x="3825879" y="3598709"/>
                                  </a:cubicBezTo>
                                  <a:cubicBezTo>
                                    <a:pt x="3628538" y="3400424"/>
                                    <a:pt x="3360857" y="3288933"/>
                                    <a:pt x="3081678" y="3288738"/>
                                  </a:cubicBezTo>
                                  <a:lnTo>
                                    <a:pt x="2096806" y="3288738"/>
                                  </a:lnTo>
                                  <a:lnTo>
                                    <a:pt x="2096806" y="3288725"/>
                                  </a:lnTo>
                                  <a:lnTo>
                                    <a:pt x="1088399" y="3288725"/>
                                  </a:lnTo>
                                  <a:cubicBezTo>
                                    <a:pt x="994487" y="3288617"/>
                                    <a:pt x="904453" y="3251111"/>
                                    <a:pt x="838048" y="3184437"/>
                                  </a:cubicBezTo>
                                  <a:cubicBezTo>
                                    <a:pt x="771644" y="3117762"/>
                                    <a:pt x="734286" y="3027361"/>
                                    <a:pt x="734180" y="2933064"/>
                                  </a:cubicBezTo>
                                  <a:cubicBezTo>
                                    <a:pt x="734286" y="2838770"/>
                                    <a:pt x="771639" y="2748368"/>
                                    <a:pt x="838048" y="2681694"/>
                                  </a:cubicBezTo>
                                  <a:cubicBezTo>
                                    <a:pt x="904453" y="2615018"/>
                                    <a:pt x="994487" y="2577508"/>
                                    <a:pt x="1088399" y="2577401"/>
                                  </a:cubicBezTo>
                                  <a:lnTo>
                                    <a:pt x="2096889" y="2577401"/>
                                  </a:lnTo>
                                  <a:lnTo>
                                    <a:pt x="2096889" y="2577409"/>
                                  </a:lnTo>
                                  <a:lnTo>
                                    <a:pt x="3081725" y="2577409"/>
                                  </a:lnTo>
                                  <a:cubicBezTo>
                                    <a:pt x="3361031" y="2577409"/>
                                    <a:pt x="3628902" y="2466007"/>
                                    <a:pt x="3826401" y="2267701"/>
                                  </a:cubicBezTo>
                                  <a:cubicBezTo>
                                    <a:pt x="4023901" y="2069396"/>
                                    <a:pt x="4134855" y="1800433"/>
                                    <a:pt x="4134855" y="1519988"/>
                                  </a:cubicBezTo>
                                  <a:cubicBezTo>
                                    <a:pt x="4134855" y="1239543"/>
                                    <a:pt x="4023901" y="970585"/>
                                    <a:pt x="3826401" y="772279"/>
                                  </a:cubicBezTo>
                                  <a:cubicBezTo>
                                    <a:pt x="3628902" y="573975"/>
                                    <a:pt x="3361031" y="462565"/>
                                    <a:pt x="3081725" y="462565"/>
                                  </a:cubicBezTo>
                                  <a:lnTo>
                                    <a:pt x="2096853" y="462565"/>
                                  </a:lnTo>
                                  <a:lnTo>
                                    <a:pt x="2096853" y="462555"/>
                                  </a:lnTo>
                                  <a:lnTo>
                                    <a:pt x="1088400" y="462555"/>
                                  </a:lnTo>
                                  <a:cubicBezTo>
                                    <a:pt x="994488" y="462447"/>
                                    <a:pt x="904454" y="424943"/>
                                    <a:pt x="838049" y="358267"/>
                                  </a:cubicBezTo>
                                  <a:cubicBezTo>
                                    <a:pt x="771640" y="291592"/>
                                    <a:pt x="734287" y="201186"/>
                                    <a:pt x="734180" y="106896"/>
                                  </a:cubicBezTo>
                                  <a:cubicBezTo>
                                    <a:pt x="734207" y="83322"/>
                                    <a:pt x="736562" y="59991"/>
                                    <a:pt x="741116" y="37214"/>
                                  </a:cubicBezTo>
                                  <a:close/>
                                  <a:moveTo>
                                    <a:pt x="561279" y="0"/>
                                  </a:moveTo>
                                  <a:lnTo>
                                    <a:pt x="622414" y="0"/>
                                  </a:lnTo>
                                  <a:lnTo>
                                    <a:pt x="618931" y="11509"/>
                                  </a:lnTo>
                                  <a:cubicBezTo>
                                    <a:pt x="612723" y="42696"/>
                                    <a:pt x="609531" y="74639"/>
                                    <a:pt x="609531" y="106912"/>
                                  </a:cubicBezTo>
                                  <a:cubicBezTo>
                                    <a:pt x="609531" y="236009"/>
                                    <a:pt x="660601" y="359814"/>
                                    <a:pt x="751515" y="451099"/>
                                  </a:cubicBezTo>
                                  <a:cubicBezTo>
                                    <a:pt x="842430" y="542383"/>
                                    <a:pt x="965737" y="593667"/>
                                    <a:pt x="1094305" y="593667"/>
                                  </a:cubicBezTo>
                                  <a:lnTo>
                                    <a:pt x="2096833" y="593667"/>
                                  </a:lnTo>
                                  <a:lnTo>
                                    <a:pt x="2096833" y="593661"/>
                                  </a:lnTo>
                                  <a:lnTo>
                                    <a:pt x="3087604" y="593661"/>
                                  </a:lnTo>
                                  <a:cubicBezTo>
                                    <a:pt x="3208819" y="593574"/>
                                    <a:pt x="3328858" y="617464"/>
                                    <a:pt x="3440868" y="663979"/>
                                  </a:cubicBezTo>
                                  <a:cubicBezTo>
                                    <a:pt x="3552878" y="710490"/>
                                    <a:pt x="3654665" y="778707"/>
                                    <a:pt x="3740405" y="864735"/>
                                  </a:cubicBezTo>
                                  <a:cubicBezTo>
                                    <a:pt x="3826146" y="950759"/>
                                    <a:pt x="3894164" y="1052910"/>
                                    <a:pt x="3940570" y="1165341"/>
                                  </a:cubicBezTo>
                                  <a:cubicBezTo>
                                    <a:pt x="3986977" y="1277776"/>
                                    <a:pt x="4010862" y="1398289"/>
                                    <a:pt x="4010862" y="1519993"/>
                                  </a:cubicBezTo>
                                  <a:cubicBezTo>
                                    <a:pt x="4010862" y="1641697"/>
                                    <a:pt x="3986977" y="1762210"/>
                                    <a:pt x="3940570" y="1874645"/>
                                  </a:cubicBezTo>
                                  <a:cubicBezTo>
                                    <a:pt x="3894164" y="1987076"/>
                                    <a:pt x="3826146" y="2089222"/>
                                    <a:pt x="3740405" y="2175251"/>
                                  </a:cubicBezTo>
                                  <a:cubicBezTo>
                                    <a:pt x="3654665" y="2261279"/>
                                    <a:pt x="3552878" y="2329496"/>
                                    <a:pt x="3440868" y="2376006"/>
                                  </a:cubicBezTo>
                                  <a:cubicBezTo>
                                    <a:pt x="3328858" y="2422517"/>
                                    <a:pt x="3208819" y="2446412"/>
                                    <a:pt x="3087604" y="2446325"/>
                                  </a:cubicBezTo>
                                  <a:lnTo>
                                    <a:pt x="2096833" y="2446325"/>
                                  </a:lnTo>
                                  <a:lnTo>
                                    <a:pt x="2096833" y="2446305"/>
                                  </a:lnTo>
                                  <a:lnTo>
                                    <a:pt x="1094304" y="2446305"/>
                                  </a:lnTo>
                                  <a:cubicBezTo>
                                    <a:pt x="965818" y="2446439"/>
                                    <a:pt x="842643" y="2497778"/>
                                    <a:pt x="751837" y="2589052"/>
                                  </a:cubicBezTo>
                                  <a:cubicBezTo>
                                    <a:pt x="661030" y="2680322"/>
                                    <a:pt x="610022" y="2804055"/>
                                    <a:pt x="610022" y="2933064"/>
                                  </a:cubicBezTo>
                                  <a:cubicBezTo>
                                    <a:pt x="610022" y="3062069"/>
                                    <a:pt x="661030" y="3185804"/>
                                    <a:pt x="751837" y="3277077"/>
                                  </a:cubicBezTo>
                                  <a:cubicBezTo>
                                    <a:pt x="842643" y="3368346"/>
                                    <a:pt x="965818" y="3419687"/>
                                    <a:pt x="1094304" y="3419821"/>
                                  </a:cubicBezTo>
                                  <a:lnTo>
                                    <a:pt x="2096889" y="3419821"/>
                                  </a:lnTo>
                                  <a:lnTo>
                                    <a:pt x="2096889" y="3419834"/>
                                  </a:lnTo>
                                  <a:lnTo>
                                    <a:pt x="3087608" y="3419834"/>
                                  </a:lnTo>
                                  <a:cubicBezTo>
                                    <a:pt x="3208818" y="3419741"/>
                                    <a:pt x="3328862" y="3443636"/>
                                    <a:pt x="3440872" y="3490146"/>
                                  </a:cubicBezTo>
                                  <a:cubicBezTo>
                                    <a:pt x="3552882" y="3536658"/>
                                    <a:pt x="3654664" y="3604880"/>
                                    <a:pt x="3740405" y="3690901"/>
                                  </a:cubicBezTo>
                                  <a:cubicBezTo>
                                    <a:pt x="3826146" y="3776931"/>
                                    <a:pt x="3894163" y="3879075"/>
                                    <a:pt x="3940569" y="3991513"/>
                                  </a:cubicBezTo>
                                  <a:cubicBezTo>
                                    <a:pt x="3986976" y="4103943"/>
                                    <a:pt x="4010861" y="4224464"/>
                                    <a:pt x="4010861" y="4346173"/>
                                  </a:cubicBezTo>
                                  <a:cubicBezTo>
                                    <a:pt x="4010861" y="4467882"/>
                                    <a:pt x="3986976" y="4588359"/>
                                    <a:pt x="3940569" y="4700822"/>
                                  </a:cubicBezTo>
                                  <a:cubicBezTo>
                                    <a:pt x="3894163" y="4813231"/>
                                    <a:pt x="3826146" y="4915368"/>
                                    <a:pt x="3740405" y="5001420"/>
                                  </a:cubicBezTo>
                                  <a:cubicBezTo>
                                    <a:pt x="3654664" y="5087424"/>
                                    <a:pt x="3552882" y="5155651"/>
                                    <a:pt x="3440872" y="5202146"/>
                                  </a:cubicBezTo>
                                  <a:cubicBezTo>
                                    <a:pt x="3328862" y="5248692"/>
                                    <a:pt x="3208818" y="5272582"/>
                                    <a:pt x="3087608" y="5272479"/>
                                  </a:cubicBezTo>
                                  <a:lnTo>
                                    <a:pt x="2096889" y="5272479"/>
                                  </a:lnTo>
                                  <a:lnTo>
                                    <a:pt x="1094303" y="5272479"/>
                                  </a:lnTo>
                                  <a:cubicBezTo>
                                    <a:pt x="965818" y="5272633"/>
                                    <a:pt x="842643" y="5323957"/>
                                    <a:pt x="751837" y="5415201"/>
                                  </a:cubicBezTo>
                                  <a:cubicBezTo>
                                    <a:pt x="661030" y="5506495"/>
                                    <a:pt x="610022" y="5630208"/>
                                    <a:pt x="610022" y="5759213"/>
                                  </a:cubicBezTo>
                                  <a:cubicBezTo>
                                    <a:pt x="610022" y="5888218"/>
                                    <a:pt x="661030" y="6011982"/>
                                    <a:pt x="751837" y="6103226"/>
                                  </a:cubicBezTo>
                                  <a:cubicBezTo>
                                    <a:pt x="842643" y="6194521"/>
                                    <a:pt x="965818" y="6245845"/>
                                    <a:pt x="1094303" y="6245999"/>
                                  </a:cubicBezTo>
                                  <a:lnTo>
                                    <a:pt x="2096817" y="6245999"/>
                                  </a:lnTo>
                                  <a:lnTo>
                                    <a:pt x="3087593" y="6245999"/>
                                  </a:lnTo>
                                  <a:cubicBezTo>
                                    <a:pt x="3332275" y="6245999"/>
                                    <a:pt x="3566933" y="6343613"/>
                                    <a:pt x="3739948" y="6517314"/>
                                  </a:cubicBezTo>
                                  <a:cubicBezTo>
                                    <a:pt x="3912963" y="6691016"/>
                                    <a:pt x="4010162" y="6926677"/>
                                    <a:pt x="4010162" y="7172356"/>
                                  </a:cubicBezTo>
                                  <a:cubicBezTo>
                                    <a:pt x="4010162" y="7418035"/>
                                    <a:pt x="3912963" y="7653645"/>
                                    <a:pt x="3739948" y="7827347"/>
                                  </a:cubicBezTo>
                                  <a:cubicBezTo>
                                    <a:pt x="3566933" y="8001048"/>
                                    <a:pt x="3332275" y="8098662"/>
                                    <a:pt x="3087593" y="8098662"/>
                                  </a:cubicBezTo>
                                  <a:lnTo>
                                    <a:pt x="2096889" y="8098662"/>
                                  </a:lnTo>
                                  <a:lnTo>
                                    <a:pt x="2096889" y="8098663"/>
                                  </a:lnTo>
                                  <a:lnTo>
                                    <a:pt x="1094303" y="8098663"/>
                                  </a:lnTo>
                                  <a:cubicBezTo>
                                    <a:pt x="965735" y="8098663"/>
                                    <a:pt x="842427" y="8149936"/>
                                    <a:pt x="751513" y="8241231"/>
                                  </a:cubicBezTo>
                                  <a:cubicBezTo>
                                    <a:pt x="660599" y="8332525"/>
                                    <a:pt x="609529" y="8456341"/>
                                    <a:pt x="609529" y="8585397"/>
                                  </a:cubicBezTo>
                                  <a:cubicBezTo>
                                    <a:pt x="609529" y="8714505"/>
                                    <a:pt x="660599" y="8838320"/>
                                    <a:pt x="751513" y="8929616"/>
                                  </a:cubicBezTo>
                                  <a:cubicBezTo>
                                    <a:pt x="842427" y="9020910"/>
                                    <a:pt x="965735" y="9072183"/>
                                    <a:pt x="1094303" y="9072183"/>
                                  </a:cubicBezTo>
                                  <a:lnTo>
                                    <a:pt x="2096818" y="9072183"/>
                                  </a:lnTo>
                                  <a:lnTo>
                                    <a:pt x="2096889" y="9072183"/>
                                  </a:lnTo>
                                  <a:lnTo>
                                    <a:pt x="3087594" y="9072183"/>
                                  </a:lnTo>
                                  <a:cubicBezTo>
                                    <a:pt x="3332276" y="9072183"/>
                                    <a:pt x="3566934" y="9169746"/>
                                    <a:pt x="3739949" y="9343499"/>
                                  </a:cubicBezTo>
                                  <a:cubicBezTo>
                                    <a:pt x="3912964" y="9517200"/>
                                    <a:pt x="4010163" y="9752810"/>
                                    <a:pt x="4010163" y="9998489"/>
                                  </a:cubicBezTo>
                                  <a:lnTo>
                                    <a:pt x="4007209" y="10058400"/>
                                  </a:lnTo>
                                  <a:lnTo>
                                    <a:pt x="3948319" y="10058400"/>
                                  </a:lnTo>
                                  <a:lnTo>
                                    <a:pt x="3951273" y="9998489"/>
                                  </a:lnTo>
                                  <a:cubicBezTo>
                                    <a:pt x="3951273" y="9768531"/>
                                    <a:pt x="3860279" y="9547923"/>
                                    <a:pt x="3698306" y="9385319"/>
                                  </a:cubicBezTo>
                                  <a:cubicBezTo>
                                    <a:pt x="3536336" y="9222663"/>
                                    <a:pt x="3316655" y="9131317"/>
                                    <a:pt x="3087594" y="9131317"/>
                                  </a:cubicBezTo>
                                  <a:lnTo>
                                    <a:pt x="2096889" y="9131317"/>
                                  </a:lnTo>
                                  <a:lnTo>
                                    <a:pt x="2096818" y="9131317"/>
                                  </a:lnTo>
                                  <a:lnTo>
                                    <a:pt x="1094303" y="9131317"/>
                                  </a:lnTo>
                                  <a:cubicBezTo>
                                    <a:pt x="950165" y="9131162"/>
                                    <a:pt x="811972" y="9073571"/>
                                    <a:pt x="710053" y="8971230"/>
                                  </a:cubicBezTo>
                                  <a:cubicBezTo>
                                    <a:pt x="608127" y="8868889"/>
                                    <a:pt x="550799" y="8730123"/>
                                    <a:pt x="550636" y="8585397"/>
                                  </a:cubicBezTo>
                                  <a:cubicBezTo>
                                    <a:pt x="550799" y="8440672"/>
                                    <a:pt x="608132" y="8301957"/>
                                    <a:pt x="710053" y="8199617"/>
                                  </a:cubicBezTo>
                                  <a:cubicBezTo>
                                    <a:pt x="811978" y="8097276"/>
                                    <a:pt x="950165" y="8039683"/>
                                    <a:pt x="1094303" y="8039529"/>
                                  </a:cubicBezTo>
                                  <a:lnTo>
                                    <a:pt x="2096817" y="8039529"/>
                                  </a:lnTo>
                                  <a:lnTo>
                                    <a:pt x="2096817" y="8039528"/>
                                  </a:lnTo>
                                  <a:lnTo>
                                    <a:pt x="3087593" y="8039528"/>
                                  </a:lnTo>
                                  <a:cubicBezTo>
                                    <a:pt x="3316654" y="8039528"/>
                                    <a:pt x="3536335" y="7948182"/>
                                    <a:pt x="3698305" y="7785526"/>
                                  </a:cubicBezTo>
                                  <a:cubicBezTo>
                                    <a:pt x="3860278" y="7622922"/>
                                    <a:pt x="3951273" y="7402314"/>
                                    <a:pt x="3951273" y="7172356"/>
                                  </a:cubicBezTo>
                                  <a:cubicBezTo>
                                    <a:pt x="3951273" y="6942347"/>
                                    <a:pt x="3860278" y="6721739"/>
                                    <a:pt x="3698305" y="6559135"/>
                                  </a:cubicBezTo>
                                  <a:cubicBezTo>
                                    <a:pt x="3536335" y="6396479"/>
                                    <a:pt x="3316654" y="6305133"/>
                                    <a:pt x="3087593" y="6305133"/>
                                  </a:cubicBezTo>
                                  <a:lnTo>
                                    <a:pt x="2096889" y="6305133"/>
                                  </a:lnTo>
                                  <a:lnTo>
                                    <a:pt x="1094303" y="6305133"/>
                                  </a:lnTo>
                                  <a:cubicBezTo>
                                    <a:pt x="950166" y="6304978"/>
                                    <a:pt x="811973" y="6247386"/>
                                    <a:pt x="710054" y="6145045"/>
                                  </a:cubicBezTo>
                                  <a:cubicBezTo>
                                    <a:pt x="608128" y="6042705"/>
                                    <a:pt x="550795" y="5903939"/>
                                    <a:pt x="550637" y="5759213"/>
                                  </a:cubicBezTo>
                                  <a:cubicBezTo>
                                    <a:pt x="550800" y="5614487"/>
                                    <a:pt x="608128" y="5475773"/>
                                    <a:pt x="710054" y="5373432"/>
                                  </a:cubicBezTo>
                                  <a:cubicBezTo>
                                    <a:pt x="811973" y="5271091"/>
                                    <a:pt x="950166" y="5213499"/>
                                    <a:pt x="1094303" y="5213345"/>
                                  </a:cubicBezTo>
                                  <a:lnTo>
                                    <a:pt x="2096889" y="5213345"/>
                                  </a:lnTo>
                                  <a:lnTo>
                                    <a:pt x="2096889" y="5213346"/>
                                  </a:lnTo>
                                  <a:lnTo>
                                    <a:pt x="3087608" y="5213346"/>
                                  </a:lnTo>
                                  <a:cubicBezTo>
                                    <a:pt x="3316668" y="5213346"/>
                                    <a:pt x="3536350" y="5121999"/>
                                    <a:pt x="3698320" y="4959345"/>
                                  </a:cubicBezTo>
                                  <a:cubicBezTo>
                                    <a:pt x="3860291" y="4796739"/>
                                    <a:pt x="3951285" y="4576131"/>
                                    <a:pt x="3951285" y="4346173"/>
                                  </a:cubicBezTo>
                                  <a:cubicBezTo>
                                    <a:pt x="3951285" y="4116159"/>
                                    <a:pt x="3860291" y="3895588"/>
                                    <a:pt x="3698320" y="3732953"/>
                                  </a:cubicBezTo>
                                  <a:cubicBezTo>
                                    <a:pt x="3536350" y="3570324"/>
                                    <a:pt x="3316668" y="3478958"/>
                                    <a:pt x="3087608" y="3478958"/>
                                  </a:cubicBezTo>
                                  <a:lnTo>
                                    <a:pt x="2096832" y="3478958"/>
                                  </a:lnTo>
                                  <a:lnTo>
                                    <a:pt x="2096832" y="3478948"/>
                                  </a:lnTo>
                                  <a:lnTo>
                                    <a:pt x="1094304" y="3478948"/>
                                  </a:lnTo>
                                  <a:cubicBezTo>
                                    <a:pt x="950166" y="3478784"/>
                                    <a:pt x="811974" y="3421218"/>
                                    <a:pt x="710054" y="3318881"/>
                                  </a:cubicBezTo>
                                  <a:cubicBezTo>
                                    <a:pt x="608128" y="3216542"/>
                                    <a:pt x="550800" y="3077790"/>
                                    <a:pt x="550637" y="2933060"/>
                                  </a:cubicBezTo>
                                  <a:cubicBezTo>
                                    <a:pt x="550800" y="2788334"/>
                                    <a:pt x="608133" y="2649584"/>
                                    <a:pt x="710054" y="2547243"/>
                                  </a:cubicBezTo>
                                  <a:cubicBezTo>
                                    <a:pt x="811974" y="2444908"/>
                                    <a:pt x="950166" y="2387340"/>
                                    <a:pt x="1094304" y="2387177"/>
                                  </a:cubicBezTo>
                                  <a:lnTo>
                                    <a:pt x="2096889" y="2387177"/>
                                  </a:lnTo>
                                  <a:lnTo>
                                    <a:pt x="2096889" y="2387191"/>
                                  </a:lnTo>
                                  <a:lnTo>
                                    <a:pt x="3087604" y="2387191"/>
                                  </a:lnTo>
                                  <a:cubicBezTo>
                                    <a:pt x="3316669" y="2387191"/>
                                    <a:pt x="3536346" y="2295830"/>
                                    <a:pt x="3698321" y="2133194"/>
                                  </a:cubicBezTo>
                                  <a:cubicBezTo>
                                    <a:pt x="3860291" y="1970564"/>
                                    <a:pt x="3951285" y="1749987"/>
                                    <a:pt x="3951285" y="1519993"/>
                                  </a:cubicBezTo>
                                  <a:cubicBezTo>
                                    <a:pt x="3951285" y="1290000"/>
                                    <a:pt x="3860291" y="1069422"/>
                                    <a:pt x="3698321" y="906787"/>
                                  </a:cubicBezTo>
                                  <a:cubicBezTo>
                                    <a:pt x="3536346" y="744156"/>
                                    <a:pt x="3316669" y="652790"/>
                                    <a:pt x="3087604" y="652790"/>
                                  </a:cubicBezTo>
                                  <a:lnTo>
                                    <a:pt x="2096889" y="652790"/>
                                  </a:lnTo>
                                  <a:lnTo>
                                    <a:pt x="2096889" y="652795"/>
                                  </a:lnTo>
                                  <a:lnTo>
                                    <a:pt x="1094305" y="652795"/>
                                  </a:lnTo>
                                  <a:cubicBezTo>
                                    <a:pt x="950167" y="652631"/>
                                    <a:pt x="811980" y="595069"/>
                                    <a:pt x="710055" y="492729"/>
                                  </a:cubicBezTo>
                                  <a:cubicBezTo>
                                    <a:pt x="608129" y="390393"/>
                                    <a:pt x="550801" y="251642"/>
                                    <a:pt x="550638" y="106912"/>
                                  </a:cubicBezTo>
                                  <a:close/>
                                  <a:moveTo>
                                    <a:pt x="377732" y="0"/>
                                  </a:moveTo>
                                  <a:lnTo>
                                    <a:pt x="436514" y="0"/>
                                  </a:lnTo>
                                  <a:lnTo>
                                    <a:pt x="425979" y="106911"/>
                                  </a:lnTo>
                                  <a:cubicBezTo>
                                    <a:pt x="425979" y="286454"/>
                                    <a:pt x="497014" y="458651"/>
                                    <a:pt x="623459" y="585605"/>
                                  </a:cubicBezTo>
                                  <a:cubicBezTo>
                                    <a:pt x="749898" y="712565"/>
                                    <a:pt x="921395" y="783890"/>
                                    <a:pt x="1100210" y="783890"/>
                                  </a:cubicBezTo>
                                  <a:lnTo>
                                    <a:pt x="2096889" y="783890"/>
                                  </a:lnTo>
                                  <a:lnTo>
                                    <a:pt x="3093565" y="783890"/>
                                  </a:lnTo>
                                  <a:cubicBezTo>
                                    <a:pt x="3189836" y="783890"/>
                                    <a:pt x="3285171" y="802930"/>
                                    <a:pt x="3374115" y="839921"/>
                                  </a:cubicBezTo>
                                  <a:cubicBezTo>
                                    <a:pt x="3463059" y="876911"/>
                                    <a:pt x="3543878" y="931133"/>
                                    <a:pt x="3611956" y="999489"/>
                                  </a:cubicBezTo>
                                  <a:cubicBezTo>
                                    <a:pt x="3680034" y="1067839"/>
                                    <a:pt x="3734032" y="1148987"/>
                                    <a:pt x="3770875" y="1238299"/>
                                  </a:cubicBezTo>
                                  <a:cubicBezTo>
                                    <a:pt x="3807717" y="1327607"/>
                                    <a:pt x="3826680" y="1423324"/>
                                    <a:pt x="3826680" y="1519993"/>
                                  </a:cubicBezTo>
                                  <a:cubicBezTo>
                                    <a:pt x="3826680" y="1616661"/>
                                    <a:pt x="3807717" y="1712380"/>
                                    <a:pt x="3770875" y="1801687"/>
                                  </a:cubicBezTo>
                                  <a:cubicBezTo>
                                    <a:pt x="3734032" y="1890998"/>
                                    <a:pt x="3680034" y="1972146"/>
                                    <a:pt x="3611956" y="2040496"/>
                                  </a:cubicBezTo>
                                  <a:cubicBezTo>
                                    <a:pt x="3543878" y="2108853"/>
                                    <a:pt x="3463059" y="2163075"/>
                                    <a:pt x="3374115" y="2200066"/>
                                  </a:cubicBezTo>
                                  <a:cubicBezTo>
                                    <a:pt x="3285171" y="2237060"/>
                                    <a:pt x="3189836" y="2256100"/>
                                    <a:pt x="3093565" y="2256100"/>
                                  </a:cubicBezTo>
                                  <a:lnTo>
                                    <a:pt x="2096889" y="2256100"/>
                                  </a:lnTo>
                                  <a:lnTo>
                                    <a:pt x="2096889" y="2256107"/>
                                  </a:lnTo>
                                  <a:lnTo>
                                    <a:pt x="1100209" y="2256107"/>
                                  </a:lnTo>
                                  <a:cubicBezTo>
                                    <a:pt x="921394" y="2256107"/>
                                    <a:pt x="749897" y="2327432"/>
                                    <a:pt x="623458" y="2454385"/>
                                  </a:cubicBezTo>
                                  <a:cubicBezTo>
                                    <a:pt x="497013" y="2581345"/>
                                    <a:pt x="425978" y="2753536"/>
                                    <a:pt x="425978" y="2933086"/>
                                  </a:cubicBezTo>
                                  <a:cubicBezTo>
                                    <a:pt x="425978" y="3112628"/>
                                    <a:pt x="497013" y="3284820"/>
                                    <a:pt x="623458" y="3411780"/>
                                  </a:cubicBezTo>
                                  <a:cubicBezTo>
                                    <a:pt x="749897" y="3538740"/>
                                    <a:pt x="921394" y="3610064"/>
                                    <a:pt x="1100209" y="3610064"/>
                                  </a:cubicBezTo>
                                  <a:lnTo>
                                    <a:pt x="2096771" y="3610064"/>
                                  </a:lnTo>
                                  <a:lnTo>
                                    <a:pt x="2096771" y="3610058"/>
                                  </a:lnTo>
                                  <a:lnTo>
                                    <a:pt x="3093453" y="3610058"/>
                                  </a:lnTo>
                                  <a:cubicBezTo>
                                    <a:pt x="3189775" y="3609981"/>
                                    <a:pt x="3285176" y="3628960"/>
                                    <a:pt x="3374192" y="3665913"/>
                                  </a:cubicBezTo>
                                  <a:cubicBezTo>
                                    <a:pt x="3463208" y="3702872"/>
                                    <a:pt x="3544098" y="3757080"/>
                                    <a:pt x="3612237" y="3825440"/>
                                  </a:cubicBezTo>
                                  <a:cubicBezTo>
                                    <a:pt x="3680382" y="3893801"/>
                                    <a:pt x="3734435" y="3974980"/>
                                    <a:pt x="3771316" y="4064327"/>
                                  </a:cubicBezTo>
                                  <a:cubicBezTo>
                                    <a:pt x="3808197" y="4153670"/>
                                    <a:pt x="3827180" y="4249432"/>
                                    <a:pt x="3827180" y="4346173"/>
                                  </a:cubicBezTo>
                                  <a:cubicBezTo>
                                    <a:pt x="3827180" y="4442863"/>
                                    <a:pt x="3808197" y="4538628"/>
                                    <a:pt x="3771316" y="4628023"/>
                                  </a:cubicBezTo>
                                  <a:cubicBezTo>
                                    <a:pt x="3734435" y="4717364"/>
                                    <a:pt x="3680382" y="4798538"/>
                                    <a:pt x="3612237" y="4866868"/>
                                  </a:cubicBezTo>
                                  <a:cubicBezTo>
                                    <a:pt x="3544098" y="4935249"/>
                                    <a:pt x="3463208" y="4989452"/>
                                    <a:pt x="3374192" y="5026389"/>
                                  </a:cubicBezTo>
                                  <a:cubicBezTo>
                                    <a:pt x="3285176" y="5063380"/>
                                    <a:pt x="3189775" y="5082337"/>
                                    <a:pt x="3093453" y="5082286"/>
                                  </a:cubicBezTo>
                                  <a:lnTo>
                                    <a:pt x="2096771" y="5082286"/>
                                  </a:lnTo>
                                  <a:lnTo>
                                    <a:pt x="2096771" y="5082285"/>
                                  </a:lnTo>
                                  <a:lnTo>
                                    <a:pt x="1100209" y="5082285"/>
                                  </a:lnTo>
                                  <a:cubicBezTo>
                                    <a:pt x="921394" y="5082285"/>
                                    <a:pt x="749897" y="5153595"/>
                                    <a:pt x="623458" y="5280545"/>
                                  </a:cubicBezTo>
                                  <a:cubicBezTo>
                                    <a:pt x="497013" y="5407494"/>
                                    <a:pt x="425978" y="5579706"/>
                                    <a:pt x="425978" y="5759265"/>
                                  </a:cubicBezTo>
                                  <a:cubicBezTo>
                                    <a:pt x="425978" y="5938771"/>
                                    <a:pt x="497013" y="6110983"/>
                                    <a:pt x="623458" y="6237933"/>
                                  </a:cubicBezTo>
                                  <a:cubicBezTo>
                                    <a:pt x="749897" y="6364883"/>
                                    <a:pt x="921394" y="6436243"/>
                                    <a:pt x="1100209" y="6436243"/>
                                  </a:cubicBezTo>
                                  <a:lnTo>
                                    <a:pt x="2096884" y="6436243"/>
                                  </a:lnTo>
                                  <a:lnTo>
                                    <a:pt x="2096889" y="6436243"/>
                                  </a:lnTo>
                                  <a:lnTo>
                                    <a:pt x="3093565" y="6436243"/>
                                  </a:lnTo>
                                  <a:cubicBezTo>
                                    <a:pt x="3288001" y="6436243"/>
                                    <a:pt x="3474469" y="6513769"/>
                                    <a:pt x="3611956" y="6651817"/>
                                  </a:cubicBezTo>
                                  <a:cubicBezTo>
                                    <a:pt x="3749442" y="6789863"/>
                                    <a:pt x="3826680" y="6977128"/>
                                    <a:pt x="3826680" y="7172356"/>
                                  </a:cubicBezTo>
                                  <a:cubicBezTo>
                                    <a:pt x="3826680" y="7367584"/>
                                    <a:pt x="3749442" y="7554798"/>
                                    <a:pt x="3611956" y="7692845"/>
                                  </a:cubicBezTo>
                                  <a:cubicBezTo>
                                    <a:pt x="3474469" y="7830892"/>
                                    <a:pt x="3288001" y="7908418"/>
                                    <a:pt x="3093565" y="7908418"/>
                                  </a:cubicBezTo>
                                  <a:lnTo>
                                    <a:pt x="2096888" y="7908418"/>
                                  </a:lnTo>
                                  <a:lnTo>
                                    <a:pt x="2096888" y="7908419"/>
                                  </a:lnTo>
                                  <a:lnTo>
                                    <a:pt x="1100208" y="7908419"/>
                                  </a:lnTo>
                                  <a:cubicBezTo>
                                    <a:pt x="1011668" y="7908419"/>
                                    <a:pt x="923993" y="7925937"/>
                                    <a:pt x="842192" y="7960000"/>
                                  </a:cubicBezTo>
                                  <a:cubicBezTo>
                                    <a:pt x="760391" y="7994011"/>
                                    <a:pt x="686065" y="8043845"/>
                                    <a:pt x="623457" y="8106729"/>
                                  </a:cubicBezTo>
                                  <a:cubicBezTo>
                                    <a:pt x="560849" y="8169613"/>
                                    <a:pt x="511186" y="8244211"/>
                                    <a:pt x="477303" y="8326361"/>
                                  </a:cubicBezTo>
                                  <a:cubicBezTo>
                                    <a:pt x="443420" y="8408510"/>
                                    <a:pt x="425977" y="8496516"/>
                                    <a:pt x="425977" y="8585396"/>
                                  </a:cubicBezTo>
                                  <a:cubicBezTo>
                                    <a:pt x="425977" y="8674328"/>
                                    <a:pt x="443420" y="8762334"/>
                                    <a:pt x="477303" y="8844484"/>
                                  </a:cubicBezTo>
                                  <a:cubicBezTo>
                                    <a:pt x="511186" y="8926636"/>
                                    <a:pt x="560849" y="9001234"/>
                                    <a:pt x="623457" y="9064116"/>
                                  </a:cubicBezTo>
                                  <a:cubicBezTo>
                                    <a:pt x="686065" y="9127000"/>
                                    <a:pt x="760391" y="9176836"/>
                                    <a:pt x="842192" y="9210846"/>
                                  </a:cubicBezTo>
                                  <a:cubicBezTo>
                                    <a:pt x="923993" y="9244908"/>
                                    <a:pt x="1011668" y="9262376"/>
                                    <a:pt x="1100208" y="9262376"/>
                                  </a:cubicBezTo>
                                  <a:lnTo>
                                    <a:pt x="2096879" y="9262376"/>
                                  </a:lnTo>
                                  <a:lnTo>
                                    <a:pt x="2096888" y="9262376"/>
                                  </a:lnTo>
                                  <a:lnTo>
                                    <a:pt x="3093560" y="9262376"/>
                                  </a:lnTo>
                                  <a:cubicBezTo>
                                    <a:pt x="3287995" y="9262376"/>
                                    <a:pt x="3474469" y="9339954"/>
                                    <a:pt x="3611956" y="9478001"/>
                                  </a:cubicBezTo>
                                  <a:cubicBezTo>
                                    <a:pt x="3749441" y="9616047"/>
                                    <a:pt x="3826680" y="9803261"/>
                                    <a:pt x="3826680" y="9998489"/>
                                  </a:cubicBezTo>
                                  <a:lnTo>
                                    <a:pt x="3820777" y="10058400"/>
                                  </a:lnTo>
                                  <a:lnTo>
                                    <a:pt x="3761888" y="10058400"/>
                                  </a:lnTo>
                                  <a:lnTo>
                                    <a:pt x="3767791" y="9998489"/>
                                  </a:lnTo>
                                  <a:cubicBezTo>
                                    <a:pt x="3767791" y="9818982"/>
                                    <a:pt x="3696755" y="9646770"/>
                                    <a:pt x="3570316" y="9519820"/>
                                  </a:cubicBezTo>
                                  <a:cubicBezTo>
                                    <a:pt x="3443871" y="9392871"/>
                                    <a:pt x="3272379" y="9321510"/>
                                    <a:pt x="3093560" y="9321510"/>
                                  </a:cubicBezTo>
                                  <a:lnTo>
                                    <a:pt x="2096888" y="9321510"/>
                                  </a:lnTo>
                                  <a:lnTo>
                                    <a:pt x="2096879" y="9321510"/>
                                  </a:lnTo>
                                  <a:lnTo>
                                    <a:pt x="1100208" y="9321510"/>
                                  </a:lnTo>
                                  <a:cubicBezTo>
                                    <a:pt x="905838" y="9321304"/>
                                    <a:pt x="719498" y="9243676"/>
                                    <a:pt x="582058" y="9105680"/>
                                  </a:cubicBezTo>
                                  <a:cubicBezTo>
                                    <a:pt x="444617" y="8967684"/>
                                    <a:pt x="367309" y="8780574"/>
                                    <a:pt x="367089" y="8585396"/>
                                  </a:cubicBezTo>
                                  <a:cubicBezTo>
                                    <a:pt x="367309" y="8390272"/>
                                    <a:pt x="444617" y="8203162"/>
                                    <a:pt x="582058" y="8065166"/>
                                  </a:cubicBezTo>
                                  <a:cubicBezTo>
                                    <a:pt x="719498" y="7927170"/>
                                    <a:pt x="905838" y="7849541"/>
                                    <a:pt x="1100208" y="7849336"/>
                                  </a:cubicBezTo>
                                  <a:lnTo>
                                    <a:pt x="2096884" y="7849336"/>
                                  </a:lnTo>
                                  <a:lnTo>
                                    <a:pt x="2096884" y="7849284"/>
                                  </a:lnTo>
                                  <a:lnTo>
                                    <a:pt x="3093565" y="7849284"/>
                                  </a:lnTo>
                                  <a:cubicBezTo>
                                    <a:pt x="3272379" y="7849284"/>
                                    <a:pt x="3443871" y="7777975"/>
                                    <a:pt x="3570316" y="7651024"/>
                                  </a:cubicBezTo>
                                  <a:cubicBezTo>
                                    <a:pt x="3696755" y="7524075"/>
                                    <a:pt x="3767790" y="7351863"/>
                                    <a:pt x="3767790" y="7172356"/>
                                  </a:cubicBezTo>
                                  <a:cubicBezTo>
                                    <a:pt x="3767790" y="6992798"/>
                                    <a:pt x="3696755" y="6820586"/>
                                    <a:pt x="3570316" y="6693636"/>
                                  </a:cubicBezTo>
                                  <a:cubicBezTo>
                                    <a:pt x="3443871" y="6566686"/>
                                    <a:pt x="3272379" y="6495377"/>
                                    <a:pt x="3093565" y="6495377"/>
                                  </a:cubicBezTo>
                                  <a:lnTo>
                                    <a:pt x="2096889" y="6495377"/>
                                  </a:lnTo>
                                  <a:lnTo>
                                    <a:pt x="2096884" y="6495377"/>
                                  </a:lnTo>
                                  <a:lnTo>
                                    <a:pt x="1100209" y="6495377"/>
                                  </a:lnTo>
                                  <a:cubicBezTo>
                                    <a:pt x="905839" y="6495121"/>
                                    <a:pt x="719499" y="6417492"/>
                                    <a:pt x="582059" y="6279496"/>
                                  </a:cubicBezTo>
                                  <a:cubicBezTo>
                                    <a:pt x="444618" y="6141500"/>
                                    <a:pt x="367310" y="5954390"/>
                                    <a:pt x="367090" y="5759265"/>
                                  </a:cubicBezTo>
                                  <a:cubicBezTo>
                                    <a:pt x="367310" y="5564088"/>
                                    <a:pt x="444618" y="5376977"/>
                                    <a:pt x="582059" y="5238982"/>
                                  </a:cubicBezTo>
                                  <a:cubicBezTo>
                                    <a:pt x="719499" y="5100986"/>
                                    <a:pt x="905839" y="5023358"/>
                                    <a:pt x="1100209" y="5023154"/>
                                  </a:cubicBezTo>
                                  <a:lnTo>
                                    <a:pt x="2096889" y="5023154"/>
                                  </a:lnTo>
                                  <a:lnTo>
                                    <a:pt x="2096889" y="5023154"/>
                                  </a:lnTo>
                                  <a:lnTo>
                                    <a:pt x="3093453" y="5023154"/>
                                  </a:lnTo>
                                  <a:cubicBezTo>
                                    <a:pt x="3182039" y="5023205"/>
                                    <a:pt x="3269780" y="5005736"/>
                                    <a:pt x="3351648" y="4971777"/>
                                  </a:cubicBezTo>
                                  <a:cubicBezTo>
                                    <a:pt x="3433515" y="4937768"/>
                                    <a:pt x="3507912" y="4887932"/>
                                    <a:pt x="3570582" y="4825049"/>
                                  </a:cubicBezTo>
                                  <a:cubicBezTo>
                                    <a:pt x="3633252" y="4762216"/>
                                    <a:pt x="3682966" y="4687516"/>
                                    <a:pt x="3716884" y="4605365"/>
                                  </a:cubicBezTo>
                                  <a:cubicBezTo>
                                    <a:pt x="3750806" y="4523214"/>
                                    <a:pt x="3768265" y="4435106"/>
                                    <a:pt x="3768265" y="4346173"/>
                                  </a:cubicBezTo>
                                  <a:cubicBezTo>
                                    <a:pt x="3768265" y="4257190"/>
                                    <a:pt x="3750806" y="4169134"/>
                                    <a:pt x="3716884" y="4086958"/>
                                  </a:cubicBezTo>
                                  <a:cubicBezTo>
                                    <a:pt x="3682966" y="4004788"/>
                                    <a:pt x="3633252" y="3930134"/>
                                    <a:pt x="3570582" y="3867260"/>
                                  </a:cubicBezTo>
                                  <a:cubicBezTo>
                                    <a:pt x="3507912" y="3804391"/>
                                    <a:pt x="3433515" y="3754536"/>
                                    <a:pt x="3351648" y="3720551"/>
                                  </a:cubicBezTo>
                                  <a:cubicBezTo>
                                    <a:pt x="3269780" y="3686566"/>
                                    <a:pt x="3182039" y="3669108"/>
                                    <a:pt x="3093453" y="3669191"/>
                                  </a:cubicBezTo>
                                  <a:lnTo>
                                    <a:pt x="2096889" y="3669191"/>
                                  </a:lnTo>
                                  <a:lnTo>
                                    <a:pt x="2096771" y="3669191"/>
                                  </a:lnTo>
                                  <a:lnTo>
                                    <a:pt x="1100209" y="3669191"/>
                                  </a:lnTo>
                                  <a:cubicBezTo>
                                    <a:pt x="905840" y="3668970"/>
                                    <a:pt x="719499" y="3591348"/>
                                    <a:pt x="582059" y="3453348"/>
                                  </a:cubicBezTo>
                                  <a:cubicBezTo>
                                    <a:pt x="444618" y="3315347"/>
                                    <a:pt x="367310" y="3128241"/>
                                    <a:pt x="367090" y="2933086"/>
                                  </a:cubicBezTo>
                                  <a:cubicBezTo>
                                    <a:pt x="367310" y="2737923"/>
                                    <a:pt x="444618" y="2550819"/>
                                    <a:pt x="582059" y="2412818"/>
                                  </a:cubicBezTo>
                                  <a:cubicBezTo>
                                    <a:pt x="719499" y="2274822"/>
                                    <a:pt x="905840" y="2197194"/>
                                    <a:pt x="1100209" y="2196973"/>
                                  </a:cubicBezTo>
                                  <a:lnTo>
                                    <a:pt x="2096884" y="2196973"/>
                                  </a:lnTo>
                                  <a:lnTo>
                                    <a:pt x="2096884" y="2196969"/>
                                  </a:lnTo>
                                  <a:lnTo>
                                    <a:pt x="3093565" y="2196969"/>
                                  </a:lnTo>
                                  <a:cubicBezTo>
                                    <a:pt x="3182156" y="2197050"/>
                                    <a:pt x="3269892" y="2179591"/>
                                    <a:pt x="3351760" y="2145607"/>
                                  </a:cubicBezTo>
                                  <a:cubicBezTo>
                                    <a:pt x="3433628" y="2111623"/>
                                    <a:pt x="3508025" y="2061766"/>
                                    <a:pt x="3570694" y="1998898"/>
                                  </a:cubicBezTo>
                                  <a:cubicBezTo>
                                    <a:pt x="3633364" y="1936024"/>
                                    <a:pt x="3683078" y="1861370"/>
                                    <a:pt x="3717002" y="1779199"/>
                                  </a:cubicBezTo>
                                  <a:cubicBezTo>
                                    <a:pt x="3750919" y="1697023"/>
                                    <a:pt x="3768378" y="1608946"/>
                                    <a:pt x="3768378" y="1519993"/>
                                  </a:cubicBezTo>
                                  <a:cubicBezTo>
                                    <a:pt x="3768378" y="1431041"/>
                                    <a:pt x="3750919" y="1342962"/>
                                    <a:pt x="3717002" y="1260792"/>
                                  </a:cubicBezTo>
                                  <a:cubicBezTo>
                                    <a:pt x="3683078" y="1178616"/>
                                    <a:pt x="3633364" y="1103962"/>
                                    <a:pt x="3570694" y="1041093"/>
                                  </a:cubicBezTo>
                                  <a:cubicBezTo>
                                    <a:pt x="3508025" y="978219"/>
                                    <a:pt x="3433628" y="928369"/>
                                    <a:pt x="3351760" y="894379"/>
                                  </a:cubicBezTo>
                                  <a:cubicBezTo>
                                    <a:pt x="3269892" y="860394"/>
                                    <a:pt x="3182156" y="842942"/>
                                    <a:pt x="3093565" y="843019"/>
                                  </a:cubicBezTo>
                                  <a:lnTo>
                                    <a:pt x="2096884" y="843019"/>
                                  </a:lnTo>
                                  <a:lnTo>
                                    <a:pt x="1100210" y="843019"/>
                                  </a:lnTo>
                                  <a:cubicBezTo>
                                    <a:pt x="905840" y="842798"/>
                                    <a:pt x="719500" y="765174"/>
                                    <a:pt x="582060" y="627174"/>
                                  </a:cubicBezTo>
                                  <a:cubicBezTo>
                                    <a:pt x="444619" y="489173"/>
                                    <a:pt x="367311" y="302072"/>
                                    <a:pt x="367091" y="106911"/>
                                  </a:cubicBezTo>
                                  <a:close/>
                                  <a:moveTo>
                                    <a:pt x="190456" y="0"/>
                                  </a:moveTo>
                                  <a:lnTo>
                                    <a:pt x="250474" y="0"/>
                                  </a:lnTo>
                                  <a:lnTo>
                                    <a:pt x="247319" y="21238"/>
                                  </a:lnTo>
                                  <a:cubicBezTo>
                                    <a:pt x="244518" y="49584"/>
                                    <a:pt x="243097" y="78172"/>
                                    <a:pt x="243097" y="106907"/>
                                  </a:cubicBezTo>
                                  <a:cubicBezTo>
                                    <a:pt x="243097" y="336788"/>
                                    <a:pt x="334001" y="557262"/>
                                    <a:pt x="495832" y="719877"/>
                                  </a:cubicBezTo>
                                  <a:cubicBezTo>
                                    <a:pt x="657659" y="882486"/>
                                    <a:pt x="877167" y="973930"/>
                                    <a:pt x="1106114" y="974110"/>
                                  </a:cubicBezTo>
                                  <a:lnTo>
                                    <a:pt x="2096889" y="974110"/>
                                  </a:lnTo>
                                  <a:lnTo>
                                    <a:pt x="2096889" y="974114"/>
                                  </a:lnTo>
                                  <a:lnTo>
                                    <a:pt x="3099403" y="974114"/>
                                  </a:lnTo>
                                  <a:cubicBezTo>
                                    <a:pt x="3170842" y="974042"/>
                                    <a:pt x="3241597" y="988114"/>
                                    <a:pt x="3307618" y="1015513"/>
                                  </a:cubicBezTo>
                                  <a:cubicBezTo>
                                    <a:pt x="3373639" y="1042917"/>
                                    <a:pt x="3433632" y="1083113"/>
                                    <a:pt x="3484175" y="1133812"/>
                                  </a:cubicBezTo>
                                  <a:cubicBezTo>
                                    <a:pt x="3534713" y="1184510"/>
                                    <a:pt x="3574808" y="1244712"/>
                                    <a:pt x="3602162" y="1310976"/>
                                  </a:cubicBezTo>
                                  <a:cubicBezTo>
                                    <a:pt x="3629516" y="1377242"/>
                                    <a:pt x="3643597" y="1448268"/>
                                    <a:pt x="3643597" y="1520000"/>
                                  </a:cubicBezTo>
                                  <a:cubicBezTo>
                                    <a:pt x="3643597" y="1591730"/>
                                    <a:pt x="3629516" y="1662758"/>
                                    <a:pt x="3602162" y="1729021"/>
                                  </a:cubicBezTo>
                                  <a:cubicBezTo>
                                    <a:pt x="3574808" y="1795286"/>
                                    <a:pt x="3534713" y="1855487"/>
                                    <a:pt x="3484175" y="1906186"/>
                                  </a:cubicBezTo>
                                  <a:cubicBezTo>
                                    <a:pt x="3433632" y="1956878"/>
                                    <a:pt x="3373639" y="1997080"/>
                                    <a:pt x="3307618" y="2024478"/>
                                  </a:cubicBezTo>
                                  <a:cubicBezTo>
                                    <a:pt x="3241597" y="2051882"/>
                                    <a:pt x="3170842" y="2065949"/>
                                    <a:pt x="3099403" y="2065882"/>
                                  </a:cubicBezTo>
                                  <a:lnTo>
                                    <a:pt x="2096817" y="2065882"/>
                                  </a:lnTo>
                                  <a:lnTo>
                                    <a:pt x="2096817" y="2065877"/>
                                  </a:lnTo>
                                  <a:lnTo>
                                    <a:pt x="1106113" y="2065877"/>
                                  </a:lnTo>
                                  <a:cubicBezTo>
                                    <a:pt x="877166" y="2066056"/>
                                    <a:pt x="657658" y="2157501"/>
                                    <a:pt x="495831" y="2320110"/>
                                  </a:cubicBezTo>
                                  <a:cubicBezTo>
                                    <a:pt x="334000" y="2482725"/>
                                    <a:pt x="243096" y="2703199"/>
                                    <a:pt x="243096" y="2933080"/>
                                  </a:cubicBezTo>
                                  <a:cubicBezTo>
                                    <a:pt x="243096" y="3162961"/>
                                    <a:pt x="334000" y="3383435"/>
                                    <a:pt x="495831" y="3546045"/>
                                  </a:cubicBezTo>
                                  <a:cubicBezTo>
                                    <a:pt x="657658" y="3708659"/>
                                    <a:pt x="877166" y="3800101"/>
                                    <a:pt x="1106113" y="3800276"/>
                                  </a:cubicBezTo>
                                  <a:lnTo>
                                    <a:pt x="2096888" y="3800276"/>
                                  </a:lnTo>
                                  <a:lnTo>
                                    <a:pt x="2096888" y="3800286"/>
                                  </a:lnTo>
                                  <a:lnTo>
                                    <a:pt x="3099429" y="3800286"/>
                                  </a:lnTo>
                                  <a:cubicBezTo>
                                    <a:pt x="3243618" y="3800286"/>
                                    <a:pt x="3381903" y="3857796"/>
                                    <a:pt x="3483864" y="3960167"/>
                                  </a:cubicBezTo>
                                  <a:cubicBezTo>
                                    <a:pt x="3585819" y="4062544"/>
                                    <a:pt x="3643096" y="4201398"/>
                                    <a:pt x="3643096" y="4346173"/>
                                  </a:cubicBezTo>
                                  <a:cubicBezTo>
                                    <a:pt x="3643096" y="4490951"/>
                                    <a:pt x="3585819" y="4629768"/>
                                    <a:pt x="3483864" y="4732159"/>
                                  </a:cubicBezTo>
                                  <a:cubicBezTo>
                                    <a:pt x="3381903" y="4834553"/>
                                    <a:pt x="3243618" y="4892043"/>
                                    <a:pt x="3099429" y="4892043"/>
                                  </a:cubicBezTo>
                                  <a:lnTo>
                                    <a:pt x="2096889" y="4892043"/>
                                  </a:lnTo>
                                  <a:lnTo>
                                    <a:pt x="2096848" y="4892043"/>
                                  </a:lnTo>
                                  <a:lnTo>
                                    <a:pt x="1106113" y="4892043"/>
                                  </a:lnTo>
                                  <a:cubicBezTo>
                                    <a:pt x="877166" y="4892246"/>
                                    <a:pt x="657658" y="4983644"/>
                                    <a:pt x="495831" y="5146299"/>
                                  </a:cubicBezTo>
                                  <a:cubicBezTo>
                                    <a:pt x="334000" y="5308904"/>
                                    <a:pt x="243096" y="5529358"/>
                                    <a:pt x="243096" y="5759265"/>
                                  </a:cubicBezTo>
                                  <a:cubicBezTo>
                                    <a:pt x="243096" y="5989120"/>
                                    <a:pt x="334000" y="6209625"/>
                                    <a:pt x="495831" y="6372230"/>
                                  </a:cubicBezTo>
                                  <a:cubicBezTo>
                                    <a:pt x="657658" y="6534834"/>
                                    <a:pt x="877166" y="6626283"/>
                                    <a:pt x="1106113" y="6626437"/>
                                  </a:cubicBezTo>
                                  <a:lnTo>
                                    <a:pt x="2096889" y="6626437"/>
                                  </a:lnTo>
                                  <a:lnTo>
                                    <a:pt x="2096889" y="6626438"/>
                                  </a:lnTo>
                                  <a:lnTo>
                                    <a:pt x="3099403" y="6626438"/>
                                  </a:lnTo>
                                  <a:cubicBezTo>
                                    <a:pt x="3170842" y="6626335"/>
                                    <a:pt x="3241597" y="6640412"/>
                                    <a:pt x="3307618" y="6667846"/>
                                  </a:cubicBezTo>
                                  <a:cubicBezTo>
                                    <a:pt x="3373639" y="6695229"/>
                                    <a:pt x="3433632" y="6735406"/>
                                    <a:pt x="3484175" y="6786114"/>
                                  </a:cubicBezTo>
                                  <a:cubicBezTo>
                                    <a:pt x="3534713" y="6836822"/>
                                    <a:pt x="3574808" y="6897034"/>
                                    <a:pt x="3602162" y="6963308"/>
                                  </a:cubicBezTo>
                                  <a:cubicBezTo>
                                    <a:pt x="3629516" y="7029532"/>
                                    <a:pt x="3643597" y="7100584"/>
                                    <a:pt x="3643597" y="7172306"/>
                                  </a:cubicBezTo>
                                  <a:cubicBezTo>
                                    <a:pt x="3643597" y="7244026"/>
                                    <a:pt x="3629516" y="7315079"/>
                                    <a:pt x="3602162" y="7381354"/>
                                  </a:cubicBezTo>
                                  <a:cubicBezTo>
                                    <a:pt x="3574808" y="7447577"/>
                                    <a:pt x="3534713" y="7507790"/>
                                    <a:pt x="3484175" y="7558498"/>
                                  </a:cubicBezTo>
                                  <a:cubicBezTo>
                                    <a:pt x="3433632" y="7609205"/>
                                    <a:pt x="3373639" y="7649381"/>
                                    <a:pt x="3307618" y="7676816"/>
                                  </a:cubicBezTo>
                                  <a:cubicBezTo>
                                    <a:pt x="3241597" y="7704199"/>
                                    <a:pt x="3170842" y="7718276"/>
                                    <a:pt x="3099403" y="7718174"/>
                                  </a:cubicBezTo>
                                  <a:lnTo>
                                    <a:pt x="2096889" y="7718174"/>
                                  </a:lnTo>
                                  <a:lnTo>
                                    <a:pt x="2096889" y="7718225"/>
                                  </a:lnTo>
                                  <a:lnTo>
                                    <a:pt x="1106112" y="7718225"/>
                                  </a:lnTo>
                                  <a:cubicBezTo>
                                    <a:pt x="877052" y="7718225"/>
                                    <a:pt x="657371" y="7809571"/>
                                    <a:pt x="495401" y="7972227"/>
                                  </a:cubicBezTo>
                                  <a:cubicBezTo>
                                    <a:pt x="333426" y="8134832"/>
                                    <a:pt x="242435" y="8355439"/>
                                    <a:pt x="242435" y="8585397"/>
                                  </a:cubicBezTo>
                                  <a:cubicBezTo>
                                    <a:pt x="242435" y="8815407"/>
                                    <a:pt x="333426" y="9036015"/>
                                    <a:pt x="495401" y="9198619"/>
                                  </a:cubicBezTo>
                                  <a:cubicBezTo>
                                    <a:pt x="657371" y="9361275"/>
                                    <a:pt x="877052" y="9452621"/>
                                    <a:pt x="1106112" y="9452621"/>
                                  </a:cubicBezTo>
                                  <a:lnTo>
                                    <a:pt x="2096848" y="9452621"/>
                                  </a:lnTo>
                                  <a:lnTo>
                                    <a:pt x="2096889" y="9452621"/>
                                  </a:lnTo>
                                  <a:lnTo>
                                    <a:pt x="3099429" y="9452621"/>
                                  </a:lnTo>
                                  <a:cubicBezTo>
                                    <a:pt x="3243618" y="9452621"/>
                                    <a:pt x="3381903" y="9510111"/>
                                    <a:pt x="3483864" y="9612503"/>
                                  </a:cubicBezTo>
                                  <a:cubicBezTo>
                                    <a:pt x="3585819" y="9714843"/>
                                    <a:pt x="3643096" y="9853712"/>
                                    <a:pt x="3643096" y="9998489"/>
                                  </a:cubicBezTo>
                                  <a:lnTo>
                                    <a:pt x="3637193" y="10058400"/>
                                  </a:lnTo>
                                  <a:lnTo>
                                    <a:pt x="3578331" y="10058400"/>
                                  </a:lnTo>
                                  <a:lnTo>
                                    <a:pt x="3584208" y="9998489"/>
                                  </a:lnTo>
                                  <a:cubicBezTo>
                                    <a:pt x="3584208" y="9934577"/>
                                    <a:pt x="3571667" y="9871283"/>
                                    <a:pt x="3547306" y="9812201"/>
                                  </a:cubicBezTo>
                                  <a:cubicBezTo>
                                    <a:pt x="3522945" y="9753170"/>
                                    <a:pt x="3487236" y="9699482"/>
                                    <a:pt x="3442219" y="9654322"/>
                                  </a:cubicBezTo>
                                  <a:cubicBezTo>
                                    <a:pt x="3397202" y="9609112"/>
                                    <a:pt x="3343763" y="9573252"/>
                                    <a:pt x="3284946" y="9548797"/>
                                  </a:cubicBezTo>
                                  <a:cubicBezTo>
                                    <a:pt x="3226129" y="9524341"/>
                                    <a:pt x="3163091" y="9511755"/>
                                    <a:pt x="3099429" y="9511755"/>
                                  </a:cubicBezTo>
                                  <a:lnTo>
                                    <a:pt x="2096889" y="9511755"/>
                                  </a:lnTo>
                                  <a:lnTo>
                                    <a:pt x="2096848" y="9511755"/>
                                  </a:lnTo>
                                  <a:lnTo>
                                    <a:pt x="1106112" y="9511755"/>
                                  </a:lnTo>
                                  <a:cubicBezTo>
                                    <a:pt x="861518" y="9511447"/>
                                    <a:pt x="627018" y="9413781"/>
                                    <a:pt x="454063" y="9240131"/>
                                  </a:cubicBezTo>
                                  <a:cubicBezTo>
                                    <a:pt x="281107" y="9066481"/>
                                    <a:pt x="183823" y="8831025"/>
                                    <a:pt x="183542" y="8585397"/>
                                  </a:cubicBezTo>
                                  <a:cubicBezTo>
                                    <a:pt x="183823" y="8339821"/>
                                    <a:pt x="281107" y="8104366"/>
                                    <a:pt x="454063" y="7930715"/>
                                  </a:cubicBezTo>
                                  <a:cubicBezTo>
                                    <a:pt x="627018" y="7757065"/>
                                    <a:pt x="861518" y="7659348"/>
                                    <a:pt x="1106112" y="7659091"/>
                                  </a:cubicBezTo>
                                  <a:lnTo>
                                    <a:pt x="2096817" y="7659091"/>
                                  </a:lnTo>
                                  <a:lnTo>
                                    <a:pt x="2096817" y="7659040"/>
                                  </a:lnTo>
                                  <a:lnTo>
                                    <a:pt x="3099403" y="7659040"/>
                                  </a:lnTo>
                                  <a:cubicBezTo>
                                    <a:pt x="3227976" y="7659040"/>
                                    <a:pt x="3351279" y="7607767"/>
                                    <a:pt x="3442193" y="7516523"/>
                                  </a:cubicBezTo>
                                  <a:cubicBezTo>
                                    <a:pt x="3533106" y="7425228"/>
                                    <a:pt x="3584182" y="7301413"/>
                                    <a:pt x="3584182" y="7172306"/>
                                  </a:cubicBezTo>
                                  <a:cubicBezTo>
                                    <a:pt x="3584182" y="7043198"/>
                                    <a:pt x="3533106" y="6919434"/>
                                    <a:pt x="3442193" y="6828139"/>
                                  </a:cubicBezTo>
                                  <a:cubicBezTo>
                                    <a:pt x="3351279" y="6736844"/>
                                    <a:pt x="3227976" y="6685571"/>
                                    <a:pt x="3099403" y="6685571"/>
                                  </a:cubicBezTo>
                                  <a:lnTo>
                                    <a:pt x="2096889" y="6685571"/>
                                  </a:lnTo>
                                  <a:lnTo>
                                    <a:pt x="1106113" y="6685571"/>
                                  </a:lnTo>
                                  <a:cubicBezTo>
                                    <a:pt x="861519" y="6685314"/>
                                    <a:pt x="627019" y="6587597"/>
                                    <a:pt x="454064" y="6413947"/>
                                  </a:cubicBezTo>
                                  <a:cubicBezTo>
                                    <a:pt x="281108" y="6240296"/>
                                    <a:pt x="183824" y="6004841"/>
                                    <a:pt x="183543" y="5759265"/>
                                  </a:cubicBezTo>
                                  <a:cubicBezTo>
                                    <a:pt x="183824" y="5513637"/>
                                    <a:pt x="281108" y="5278181"/>
                                    <a:pt x="454064" y="5104531"/>
                                  </a:cubicBezTo>
                                  <a:cubicBezTo>
                                    <a:pt x="627019" y="4930881"/>
                                    <a:pt x="861519" y="4833217"/>
                                    <a:pt x="1106113" y="4832907"/>
                                  </a:cubicBezTo>
                                  <a:lnTo>
                                    <a:pt x="2096848" y="4832907"/>
                                  </a:lnTo>
                                  <a:lnTo>
                                    <a:pt x="2096889" y="4832907"/>
                                  </a:lnTo>
                                  <a:lnTo>
                                    <a:pt x="3099429" y="4832907"/>
                                  </a:lnTo>
                                  <a:cubicBezTo>
                                    <a:pt x="3228002" y="4832907"/>
                                    <a:pt x="3351305" y="4781635"/>
                                    <a:pt x="3442219" y="4690340"/>
                                  </a:cubicBezTo>
                                  <a:cubicBezTo>
                                    <a:pt x="3533132" y="4599046"/>
                                    <a:pt x="3584208" y="4475280"/>
                                    <a:pt x="3584208" y="4346173"/>
                                  </a:cubicBezTo>
                                  <a:cubicBezTo>
                                    <a:pt x="3584208" y="4217065"/>
                                    <a:pt x="3533132" y="4093267"/>
                                    <a:pt x="3442219" y="4001983"/>
                                  </a:cubicBezTo>
                                  <a:cubicBezTo>
                                    <a:pt x="3351305" y="3910698"/>
                                    <a:pt x="3228002" y="3859415"/>
                                    <a:pt x="3099429" y="3859415"/>
                                  </a:cubicBezTo>
                                  <a:lnTo>
                                    <a:pt x="2096848" y="3859415"/>
                                  </a:lnTo>
                                  <a:lnTo>
                                    <a:pt x="2096848" y="3859405"/>
                                  </a:lnTo>
                                  <a:lnTo>
                                    <a:pt x="1106113" y="3859405"/>
                                  </a:lnTo>
                                  <a:cubicBezTo>
                                    <a:pt x="861519" y="3859127"/>
                                    <a:pt x="627019" y="3761441"/>
                                    <a:pt x="454064" y="3587787"/>
                                  </a:cubicBezTo>
                                  <a:cubicBezTo>
                                    <a:pt x="281108" y="3414127"/>
                                    <a:pt x="183824" y="3178671"/>
                                    <a:pt x="183543" y="2933080"/>
                                  </a:cubicBezTo>
                                  <a:cubicBezTo>
                                    <a:pt x="183824" y="2687483"/>
                                    <a:pt x="281108" y="2452033"/>
                                    <a:pt x="454064" y="2278372"/>
                                  </a:cubicBezTo>
                                  <a:cubicBezTo>
                                    <a:pt x="627019" y="2104712"/>
                                    <a:pt x="861519" y="2007026"/>
                                    <a:pt x="1106113" y="2006748"/>
                                  </a:cubicBezTo>
                                  <a:lnTo>
                                    <a:pt x="2096888" y="2006748"/>
                                  </a:lnTo>
                                  <a:lnTo>
                                    <a:pt x="2096888" y="2006754"/>
                                  </a:lnTo>
                                  <a:lnTo>
                                    <a:pt x="3099403" y="2006754"/>
                                  </a:lnTo>
                                  <a:cubicBezTo>
                                    <a:pt x="3227976" y="2006754"/>
                                    <a:pt x="3351279" y="1955470"/>
                                    <a:pt x="3442193" y="1864186"/>
                                  </a:cubicBezTo>
                                  <a:cubicBezTo>
                                    <a:pt x="3533106" y="1772900"/>
                                    <a:pt x="3584182" y="1649096"/>
                                    <a:pt x="3584182" y="1520000"/>
                                  </a:cubicBezTo>
                                  <a:cubicBezTo>
                                    <a:pt x="3584182" y="1390902"/>
                                    <a:pt x="3533106" y="1267096"/>
                                    <a:pt x="3442193" y="1175812"/>
                                  </a:cubicBezTo>
                                  <a:cubicBezTo>
                                    <a:pt x="3351279" y="1084527"/>
                                    <a:pt x="3227976" y="1033243"/>
                                    <a:pt x="3099403" y="1033243"/>
                                  </a:cubicBezTo>
                                  <a:lnTo>
                                    <a:pt x="2096817" y="1033243"/>
                                  </a:lnTo>
                                  <a:lnTo>
                                    <a:pt x="2096817" y="1033238"/>
                                  </a:lnTo>
                                  <a:lnTo>
                                    <a:pt x="1106114" y="1033238"/>
                                  </a:lnTo>
                                  <a:cubicBezTo>
                                    <a:pt x="861520" y="1032961"/>
                                    <a:pt x="627020" y="935275"/>
                                    <a:pt x="454065" y="761614"/>
                                  </a:cubicBezTo>
                                  <a:cubicBezTo>
                                    <a:pt x="281109" y="587954"/>
                                    <a:pt x="183820" y="352498"/>
                                    <a:pt x="183544" y="106907"/>
                                  </a:cubicBezTo>
                                  <a:cubicBezTo>
                                    <a:pt x="183579" y="76208"/>
                                    <a:pt x="185130" y="45668"/>
                                    <a:pt x="188155" y="15386"/>
                                  </a:cubicBezTo>
                                  <a:close/>
                                  <a:moveTo>
                                    <a:pt x="5386" y="0"/>
                                  </a:moveTo>
                                  <a:lnTo>
                                    <a:pt x="63702" y="0"/>
                                  </a:lnTo>
                                  <a:lnTo>
                                    <a:pt x="63246" y="3086"/>
                                  </a:lnTo>
                                  <a:cubicBezTo>
                                    <a:pt x="59862" y="37524"/>
                                    <a:pt x="58158" y="72170"/>
                                    <a:pt x="58158" y="106901"/>
                                  </a:cubicBezTo>
                                  <a:cubicBezTo>
                                    <a:pt x="58158" y="245826"/>
                                    <a:pt x="85420" y="383390"/>
                                    <a:pt x="138394" y="511732"/>
                                  </a:cubicBezTo>
                                  <a:cubicBezTo>
                                    <a:pt x="191362" y="640069"/>
                                    <a:pt x="268998" y="756671"/>
                                    <a:pt x="366871" y="854871"/>
                                  </a:cubicBezTo>
                                  <a:cubicBezTo>
                                    <a:pt x="464738" y="953076"/>
                                    <a:pt x="580924" y="1030946"/>
                                    <a:pt x="708780" y="1084043"/>
                                  </a:cubicBezTo>
                                  <a:cubicBezTo>
                                    <a:pt x="836637" y="1137140"/>
                                    <a:pt x="973659" y="1164421"/>
                                    <a:pt x="1112019" y="1164323"/>
                                  </a:cubicBezTo>
                                  <a:lnTo>
                                    <a:pt x="2096889" y="1164323"/>
                                  </a:lnTo>
                                  <a:lnTo>
                                    <a:pt x="2096889" y="1164339"/>
                                  </a:lnTo>
                                  <a:lnTo>
                                    <a:pt x="3105370" y="1164339"/>
                                  </a:lnTo>
                                  <a:cubicBezTo>
                                    <a:pt x="3151922" y="1164282"/>
                                    <a:pt x="3198029" y="1173443"/>
                                    <a:pt x="3241055" y="1191291"/>
                                  </a:cubicBezTo>
                                  <a:cubicBezTo>
                                    <a:pt x="3284082" y="1209138"/>
                                    <a:pt x="3323179" y="1235329"/>
                                    <a:pt x="3356115" y="1268359"/>
                                  </a:cubicBezTo>
                                  <a:cubicBezTo>
                                    <a:pt x="3389056" y="1301394"/>
                                    <a:pt x="3415182" y="1340620"/>
                                    <a:pt x="3433009" y="1383796"/>
                                  </a:cubicBezTo>
                                  <a:cubicBezTo>
                                    <a:pt x="3450841" y="1426977"/>
                                    <a:pt x="3460015" y="1473262"/>
                                    <a:pt x="3460015" y="1520003"/>
                                  </a:cubicBezTo>
                                  <a:cubicBezTo>
                                    <a:pt x="3460015" y="1566745"/>
                                    <a:pt x="3450841" y="1613029"/>
                                    <a:pt x="3433009" y="1656206"/>
                                  </a:cubicBezTo>
                                  <a:cubicBezTo>
                                    <a:pt x="3415182" y="1699387"/>
                                    <a:pt x="3389056" y="1738613"/>
                                    <a:pt x="3356115" y="1771642"/>
                                  </a:cubicBezTo>
                                  <a:cubicBezTo>
                                    <a:pt x="3323179" y="1804676"/>
                                    <a:pt x="3284082" y="1830862"/>
                                    <a:pt x="3241055" y="1848716"/>
                                  </a:cubicBezTo>
                                  <a:cubicBezTo>
                                    <a:pt x="3198029" y="1866564"/>
                                    <a:pt x="3151922" y="1875719"/>
                                    <a:pt x="3105370" y="1875662"/>
                                  </a:cubicBezTo>
                                  <a:lnTo>
                                    <a:pt x="2096884" y="1875662"/>
                                  </a:lnTo>
                                  <a:lnTo>
                                    <a:pt x="2096884" y="1875654"/>
                                  </a:lnTo>
                                  <a:lnTo>
                                    <a:pt x="1112019" y="1875654"/>
                                  </a:lnTo>
                                  <a:cubicBezTo>
                                    <a:pt x="973658" y="1875555"/>
                                    <a:pt x="836636" y="1902836"/>
                                    <a:pt x="708780" y="1955932"/>
                                  </a:cubicBezTo>
                                  <a:cubicBezTo>
                                    <a:pt x="580924" y="2009030"/>
                                    <a:pt x="464738" y="2086906"/>
                                    <a:pt x="366871" y="2185106"/>
                                  </a:cubicBezTo>
                                  <a:cubicBezTo>
                                    <a:pt x="268998" y="2283305"/>
                                    <a:pt x="191361" y="2399907"/>
                                    <a:pt x="138393" y="2528250"/>
                                  </a:cubicBezTo>
                                  <a:cubicBezTo>
                                    <a:pt x="85419" y="2656586"/>
                                    <a:pt x="58157" y="2794150"/>
                                    <a:pt x="58157" y="2933075"/>
                                  </a:cubicBezTo>
                                  <a:cubicBezTo>
                                    <a:pt x="58157" y="3072000"/>
                                    <a:pt x="85419" y="3209564"/>
                                    <a:pt x="138393" y="3337901"/>
                                  </a:cubicBezTo>
                                  <a:cubicBezTo>
                                    <a:pt x="191361" y="3466244"/>
                                    <a:pt x="268998" y="3582845"/>
                                    <a:pt x="366871" y="3681044"/>
                                  </a:cubicBezTo>
                                  <a:cubicBezTo>
                                    <a:pt x="464738" y="3779243"/>
                                    <a:pt x="580924" y="3857119"/>
                                    <a:pt x="708780" y="3910216"/>
                                  </a:cubicBezTo>
                                  <a:cubicBezTo>
                                    <a:pt x="836636" y="3963313"/>
                                    <a:pt x="973658" y="3990593"/>
                                    <a:pt x="1112019" y="3990496"/>
                                  </a:cubicBezTo>
                                  <a:lnTo>
                                    <a:pt x="2096889" y="3990496"/>
                                  </a:lnTo>
                                  <a:lnTo>
                                    <a:pt x="2096889" y="3990509"/>
                                  </a:lnTo>
                                  <a:lnTo>
                                    <a:pt x="3105297" y="3990509"/>
                                  </a:lnTo>
                                  <a:cubicBezTo>
                                    <a:pt x="3199240" y="3990509"/>
                                    <a:pt x="3289335" y="4027983"/>
                                    <a:pt x="3355765" y="4094678"/>
                                  </a:cubicBezTo>
                                  <a:cubicBezTo>
                                    <a:pt x="3422196" y="4161375"/>
                                    <a:pt x="3459512" y="4251846"/>
                                    <a:pt x="3459512" y="4346172"/>
                                  </a:cubicBezTo>
                                  <a:cubicBezTo>
                                    <a:pt x="3459512" y="4440498"/>
                                    <a:pt x="3422196" y="4530972"/>
                                    <a:pt x="3355765" y="4597657"/>
                                  </a:cubicBezTo>
                                  <a:cubicBezTo>
                                    <a:pt x="3289335" y="4664343"/>
                                    <a:pt x="3199240" y="4701849"/>
                                    <a:pt x="3105297" y="4701849"/>
                                  </a:cubicBezTo>
                                  <a:lnTo>
                                    <a:pt x="2096806" y="4701849"/>
                                  </a:lnTo>
                                  <a:lnTo>
                                    <a:pt x="2096806" y="4701796"/>
                                  </a:lnTo>
                                  <a:lnTo>
                                    <a:pt x="1112018" y="4701796"/>
                                  </a:lnTo>
                                  <a:cubicBezTo>
                                    <a:pt x="973657" y="4701746"/>
                                    <a:pt x="836636" y="4729025"/>
                                    <a:pt x="708779" y="4782098"/>
                                  </a:cubicBezTo>
                                  <a:cubicBezTo>
                                    <a:pt x="580923" y="4835220"/>
                                    <a:pt x="464737" y="4913055"/>
                                    <a:pt x="366870" y="5011284"/>
                                  </a:cubicBezTo>
                                  <a:cubicBezTo>
                                    <a:pt x="268997" y="5109464"/>
                                    <a:pt x="191361" y="5226087"/>
                                    <a:pt x="138393" y="5354423"/>
                                  </a:cubicBezTo>
                                  <a:cubicBezTo>
                                    <a:pt x="85419" y="5482760"/>
                                    <a:pt x="58157" y="5620293"/>
                                    <a:pt x="58157" y="5759265"/>
                                  </a:cubicBezTo>
                                  <a:cubicBezTo>
                                    <a:pt x="58157" y="5898185"/>
                                    <a:pt x="85419" y="6035718"/>
                                    <a:pt x="138393" y="6164055"/>
                                  </a:cubicBezTo>
                                  <a:cubicBezTo>
                                    <a:pt x="191361" y="6292392"/>
                                    <a:pt x="268997" y="6409015"/>
                                    <a:pt x="366870" y="6507194"/>
                                  </a:cubicBezTo>
                                  <a:cubicBezTo>
                                    <a:pt x="464737" y="6605425"/>
                                    <a:pt x="580923" y="6683310"/>
                                    <a:pt x="708779" y="6736382"/>
                                  </a:cubicBezTo>
                                  <a:cubicBezTo>
                                    <a:pt x="836636" y="6789504"/>
                                    <a:pt x="973657" y="6816785"/>
                                    <a:pt x="1112018" y="6816682"/>
                                  </a:cubicBezTo>
                                  <a:lnTo>
                                    <a:pt x="2096806" y="6816682"/>
                                  </a:lnTo>
                                  <a:lnTo>
                                    <a:pt x="2096806" y="6816630"/>
                                  </a:lnTo>
                                  <a:lnTo>
                                    <a:pt x="3105297" y="6816630"/>
                                  </a:lnTo>
                                  <a:cubicBezTo>
                                    <a:pt x="3199240" y="6816630"/>
                                    <a:pt x="3289340" y="6854134"/>
                                    <a:pt x="3355765" y="6920820"/>
                                  </a:cubicBezTo>
                                  <a:cubicBezTo>
                                    <a:pt x="3422196" y="6987506"/>
                                    <a:pt x="3459512" y="7077979"/>
                                    <a:pt x="3459512" y="7172305"/>
                                  </a:cubicBezTo>
                                  <a:cubicBezTo>
                                    <a:pt x="3459512" y="7266631"/>
                                    <a:pt x="3422196" y="7357104"/>
                                    <a:pt x="3355765" y="7423789"/>
                                  </a:cubicBezTo>
                                  <a:cubicBezTo>
                                    <a:pt x="3289340" y="7490527"/>
                                    <a:pt x="3199240" y="7527979"/>
                                    <a:pt x="3105297" y="7527979"/>
                                  </a:cubicBezTo>
                                  <a:lnTo>
                                    <a:pt x="2096888" y="7527979"/>
                                  </a:lnTo>
                                  <a:lnTo>
                                    <a:pt x="2096888" y="7527980"/>
                                  </a:lnTo>
                                  <a:lnTo>
                                    <a:pt x="1112017" y="7527980"/>
                                  </a:lnTo>
                                  <a:cubicBezTo>
                                    <a:pt x="832710" y="7527980"/>
                                    <a:pt x="564845" y="7639414"/>
                                    <a:pt x="367345" y="7837725"/>
                                  </a:cubicBezTo>
                                  <a:cubicBezTo>
                                    <a:pt x="169844" y="8035984"/>
                                    <a:pt x="58888" y="8304988"/>
                                    <a:pt x="58888" y="8585396"/>
                                  </a:cubicBezTo>
                                  <a:cubicBezTo>
                                    <a:pt x="58888" y="8865858"/>
                                    <a:pt x="169844" y="9134810"/>
                                    <a:pt x="367345" y="9333120"/>
                                  </a:cubicBezTo>
                                  <a:cubicBezTo>
                                    <a:pt x="564845" y="9531430"/>
                                    <a:pt x="832710" y="9642814"/>
                                    <a:pt x="1112017" y="9642814"/>
                                  </a:cubicBezTo>
                                  <a:lnTo>
                                    <a:pt x="2096806" y="9642814"/>
                                  </a:lnTo>
                                  <a:lnTo>
                                    <a:pt x="2096888" y="9642814"/>
                                  </a:lnTo>
                                  <a:lnTo>
                                    <a:pt x="3105297" y="9642814"/>
                                  </a:lnTo>
                                  <a:cubicBezTo>
                                    <a:pt x="3199240" y="9642814"/>
                                    <a:pt x="3289340" y="9680318"/>
                                    <a:pt x="3355765" y="9747004"/>
                                  </a:cubicBezTo>
                                  <a:cubicBezTo>
                                    <a:pt x="3422196" y="9813690"/>
                                    <a:pt x="3459512" y="9904162"/>
                                    <a:pt x="3459512" y="9998488"/>
                                  </a:cubicBezTo>
                                  <a:lnTo>
                                    <a:pt x="3453609" y="10058400"/>
                                  </a:lnTo>
                                  <a:lnTo>
                                    <a:pt x="3394725" y="10058400"/>
                                  </a:lnTo>
                                  <a:lnTo>
                                    <a:pt x="3395330" y="10056402"/>
                                  </a:lnTo>
                                  <a:cubicBezTo>
                                    <a:pt x="3399101" y="10037380"/>
                                    <a:pt x="3401013" y="10017985"/>
                                    <a:pt x="3401013" y="9998488"/>
                                  </a:cubicBezTo>
                                  <a:cubicBezTo>
                                    <a:pt x="3401013" y="9959494"/>
                                    <a:pt x="3393363" y="9920912"/>
                                    <a:pt x="3378494" y="9884896"/>
                                  </a:cubicBezTo>
                                  <a:cubicBezTo>
                                    <a:pt x="3363630" y="9848934"/>
                                    <a:pt x="3341843" y="9816206"/>
                                    <a:pt x="3314376" y="9788670"/>
                                  </a:cubicBezTo>
                                  <a:cubicBezTo>
                                    <a:pt x="3286910" y="9761132"/>
                                    <a:pt x="3254311" y="9739298"/>
                                    <a:pt x="3218433" y="9724398"/>
                                  </a:cubicBezTo>
                                  <a:cubicBezTo>
                                    <a:pt x="3182559" y="9709552"/>
                                    <a:pt x="3144112" y="9701896"/>
                                    <a:pt x="3105297" y="9701948"/>
                                  </a:cubicBezTo>
                                  <a:lnTo>
                                    <a:pt x="2096888" y="9701948"/>
                                  </a:lnTo>
                                  <a:lnTo>
                                    <a:pt x="2096806" y="9701948"/>
                                  </a:lnTo>
                                  <a:lnTo>
                                    <a:pt x="1112017" y="9701948"/>
                                  </a:lnTo>
                                  <a:cubicBezTo>
                                    <a:pt x="817191" y="9701640"/>
                                    <a:pt x="534543" y="9583886"/>
                                    <a:pt x="326068" y="9374580"/>
                                  </a:cubicBezTo>
                                  <a:cubicBezTo>
                                    <a:pt x="117597" y="9165224"/>
                                    <a:pt x="332" y="8881424"/>
                                    <a:pt x="0" y="8585396"/>
                                  </a:cubicBezTo>
                                  <a:cubicBezTo>
                                    <a:pt x="332" y="8289370"/>
                                    <a:pt x="117597" y="8005570"/>
                                    <a:pt x="326068" y="7796264"/>
                                  </a:cubicBezTo>
                                  <a:cubicBezTo>
                                    <a:pt x="534538" y="7586960"/>
                                    <a:pt x="817191" y="7469206"/>
                                    <a:pt x="1112017" y="7468847"/>
                                  </a:cubicBezTo>
                                  <a:lnTo>
                                    <a:pt x="2096806" y="7468847"/>
                                  </a:lnTo>
                                  <a:lnTo>
                                    <a:pt x="2096806" y="7468846"/>
                                  </a:lnTo>
                                  <a:lnTo>
                                    <a:pt x="3105297" y="7468846"/>
                                  </a:lnTo>
                                  <a:cubicBezTo>
                                    <a:pt x="3183623" y="7468846"/>
                                    <a:pt x="3258742" y="7437610"/>
                                    <a:pt x="3314125" y="7381969"/>
                                  </a:cubicBezTo>
                                  <a:cubicBezTo>
                                    <a:pt x="3369509" y="7326381"/>
                                    <a:pt x="3400624" y="7250961"/>
                                    <a:pt x="3400624" y="7172305"/>
                                  </a:cubicBezTo>
                                  <a:cubicBezTo>
                                    <a:pt x="3400624" y="7093648"/>
                                    <a:pt x="3369509" y="7018229"/>
                                    <a:pt x="3314125" y="6962640"/>
                                  </a:cubicBezTo>
                                  <a:cubicBezTo>
                                    <a:pt x="3258742" y="6907000"/>
                                    <a:pt x="3183623" y="6875764"/>
                                    <a:pt x="3105297" y="6875764"/>
                                  </a:cubicBezTo>
                                  <a:lnTo>
                                    <a:pt x="2096889" y="6875764"/>
                                  </a:lnTo>
                                  <a:lnTo>
                                    <a:pt x="2096889" y="6875815"/>
                                  </a:lnTo>
                                  <a:lnTo>
                                    <a:pt x="1112018" y="6875815"/>
                                  </a:lnTo>
                                  <a:cubicBezTo>
                                    <a:pt x="817192" y="6875456"/>
                                    <a:pt x="534544" y="6757702"/>
                                    <a:pt x="326069" y="6548398"/>
                                  </a:cubicBezTo>
                                  <a:cubicBezTo>
                                    <a:pt x="117598" y="6339092"/>
                                    <a:pt x="333" y="6055241"/>
                                    <a:pt x="1" y="5759265"/>
                                  </a:cubicBezTo>
                                  <a:cubicBezTo>
                                    <a:pt x="333" y="5463237"/>
                                    <a:pt x="117598" y="5179438"/>
                                    <a:pt x="326069" y="4970082"/>
                                  </a:cubicBezTo>
                                  <a:cubicBezTo>
                                    <a:pt x="534544" y="4760776"/>
                                    <a:pt x="817192" y="4643023"/>
                                    <a:pt x="1112018" y="4642715"/>
                                  </a:cubicBezTo>
                                  <a:lnTo>
                                    <a:pt x="2096806" y="4642715"/>
                                  </a:lnTo>
                                  <a:lnTo>
                                    <a:pt x="2096806" y="4642713"/>
                                  </a:lnTo>
                                  <a:lnTo>
                                    <a:pt x="3105297" y="4642713"/>
                                  </a:lnTo>
                                  <a:cubicBezTo>
                                    <a:pt x="3144081" y="4642713"/>
                                    <a:pt x="3182482" y="4635008"/>
                                    <a:pt x="3218315" y="4620108"/>
                                  </a:cubicBezTo>
                                  <a:cubicBezTo>
                                    <a:pt x="3254142" y="4605209"/>
                                    <a:pt x="3286700" y="4583375"/>
                                    <a:pt x="3314125" y="4555837"/>
                                  </a:cubicBezTo>
                                  <a:cubicBezTo>
                                    <a:pt x="3341546" y="4528300"/>
                                    <a:pt x="3363302" y="4495625"/>
                                    <a:pt x="3378146" y="4459662"/>
                                  </a:cubicBezTo>
                                  <a:cubicBezTo>
                                    <a:pt x="3392984" y="4423647"/>
                                    <a:pt x="3400624" y="4385115"/>
                                    <a:pt x="3400624" y="4346172"/>
                                  </a:cubicBezTo>
                                  <a:cubicBezTo>
                                    <a:pt x="3400624" y="4307229"/>
                                    <a:pt x="3392984" y="4268647"/>
                                    <a:pt x="3378146" y="4232683"/>
                                  </a:cubicBezTo>
                                  <a:cubicBezTo>
                                    <a:pt x="3363302" y="4196720"/>
                                    <a:pt x="3341546" y="4164046"/>
                                    <a:pt x="3314125" y="4136509"/>
                                  </a:cubicBezTo>
                                  <a:cubicBezTo>
                                    <a:pt x="3286700" y="4108956"/>
                                    <a:pt x="3254142" y="4087111"/>
                                    <a:pt x="3218315" y="4072212"/>
                                  </a:cubicBezTo>
                                  <a:cubicBezTo>
                                    <a:pt x="3182482" y="4057308"/>
                                    <a:pt x="3144081" y="4049638"/>
                                    <a:pt x="3105297" y="4049638"/>
                                  </a:cubicBezTo>
                                  <a:lnTo>
                                    <a:pt x="2096806" y="4049638"/>
                                  </a:lnTo>
                                  <a:lnTo>
                                    <a:pt x="2096806" y="4049623"/>
                                  </a:lnTo>
                                  <a:lnTo>
                                    <a:pt x="1112019" y="4049623"/>
                                  </a:lnTo>
                                  <a:cubicBezTo>
                                    <a:pt x="817193" y="4049289"/>
                                    <a:pt x="534545" y="3931547"/>
                                    <a:pt x="326070" y="3722222"/>
                                  </a:cubicBezTo>
                                  <a:cubicBezTo>
                                    <a:pt x="117598" y="3512902"/>
                                    <a:pt x="333" y="3229098"/>
                                    <a:pt x="2" y="2933075"/>
                                  </a:cubicBezTo>
                                  <a:cubicBezTo>
                                    <a:pt x="333" y="2637048"/>
                                    <a:pt x="117598" y="2353243"/>
                                    <a:pt x="326070" y="2143923"/>
                                  </a:cubicBezTo>
                                  <a:cubicBezTo>
                                    <a:pt x="534545" y="1934602"/>
                                    <a:pt x="817193" y="1816859"/>
                                    <a:pt x="1112019" y="1816524"/>
                                  </a:cubicBezTo>
                                  <a:lnTo>
                                    <a:pt x="2096889" y="1816524"/>
                                  </a:lnTo>
                                  <a:lnTo>
                                    <a:pt x="2096889" y="1816534"/>
                                  </a:lnTo>
                                  <a:lnTo>
                                    <a:pt x="3105370" y="1816534"/>
                                  </a:lnTo>
                                  <a:cubicBezTo>
                                    <a:pt x="3144185" y="1816586"/>
                                    <a:pt x="3182632" y="1808951"/>
                                    <a:pt x="3218511" y="1794072"/>
                                  </a:cubicBezTo>
                                  <a:cubicBezTo>
                                    <a:pt x="3254384" y="1779195"/>
                                    <a:pt x="3286988" y="1757360"/>
                                    <a:pt x="3314449" y="1729822"/>
                                  </a:cubicBezTo>
                                  <a:cubicBezTo>
                                    <a:pt x="3341916" y="1702279"/>
                                    <a:pt x="3363703" y="1669574"/>
                                    <a:pt x="3378572" y="1633569"/>
                                  </a:cubicBezTo>
                                  <a:cubicBezTo>
                                    <a:pt x="3393436" y="1597565"/>
                                    <a:pt x="3401091" y="1558976"/>
                                    <a:pt x="3401091" y="1520003"/>
                                  </a:cubicBezTo>
                                  <a:cubicBezTo>
                                    <a:pt x="3401091" y="1481030"/>
                                    <a:pt x="3393436" y="1442437"/>
                                    <a:pt x="3378572" y="1406432"/>
                                  </a:cubicBezTo>
                                  <a:cubicBezTo>
                                    <a:pt x="3363703" y="1370433"/>
                                    <a:pt x="3341916" y="1337728"/>
                                    <a:pt x="3314449" y="1310184"/>
                                  </a:cubicBezTo>
                                  <a:cubicBezTo>
                                    <a:pt x="3286988" y="1282642"/>
                                    <a:pt x="3254384" y="1260807"/>
                                    <a:pt x="3218511" y="1245928"/>
                                  </a:cubicBezTo>
                                  <a:cubicBezTo>
                                    <a:pt x="3182632" y="1231050"/>
                                    <a:pt x="3144185" y="1223421"/>
                                    <a:pt x="3105370" y="1223472"/>
                                  </a:cubicBezTo>
                                  <a:lnTo>
                                    <a:pt x="2096884" y="1223472"/>
                                  </a:lnTo>
                                  <a:lnTo>
                                    <a:pt x="2096884" y="1223452"/>
                                  </a:lnTo>
                                  <a:lnTo>
                                    <a:pt x="1112019" y="1223452"/>
                                  </a:lnTo>
                                  <a:cubicBezTo>
                                    <a:pt x="817193" y="1223117"/>
                                    <a:pt x="534545" y="1105374"/>
                                    <a:pt x="326070" y="896054"/>
                                  </a:cubicBezTo>
                                  <a:cubicBezTo>
                                    <a:pt x="117599" y="686733"/>
                                    <a:pt x="334" y="402928"/>
                                    <a:pt x="2" y="10690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  <a:alpha val="60000"/>
                              </a:schemeClr>
                            </a:solidFill>
                            <a:ln w="5133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/>
                        <wpg:grpSpPr>
                          <a:xfrm>
                            <a:off x="2554868" y="10161906"/>
                            <a:ext cx="5039657" cy="483720"/>
                            <a:chOff x="130645" y="528809"/>
                            <a:chExt cx="5039657" cy="483720"/>
                          </a:xfrm>
                        </wpg:grpSpPr>
                        <wps:wsp>
                          <wps:cNvPr id="7" name="Freeform: Shape 7"/>
                          <wps:cNvSpPr/>
                          <wps:spPr>
                            <a:xfrm rot="16200000" flipV="1">
                              <a:off x="1148815" y="-489361"/>
                              <a:ext cx="483718" cy="2520057"/>
                            </a:xfrm>
                            <a:custGeom>
                              <a:avLst/>
                              <a:gdLst>
                                <a:gd name="connsiteX0" fmla="*/ 752407 w 4193745"/>
                                <a:gd name="connsiteY0" fmla="*/ 0 h 10058400"/>
                                <a:gd name="connsiteX1" fmla="*/ 813559 w 4193745"/>
                                <a:gd name="connsiteY1" fmla="*/ 0 h 10058400"/>
                                <a:gd name="connsiteX2" fmla="*/ 798800 w 4193745"/>
                                <a:gd name="connsiteY2" fmla="*/ 48769 h 10058400"/>
                                <a:gd name="connsiteX3" fmla="*/ 793073 w 4193745"/>
                                <a:gd name="connsiteY3" fmla="*/ 106890 h 10058400"/>
                                <a:gd name="connsiteX4" fmla="*/ 879571 w 4193745"/>
                                <a:gd name="connsiteY4" fmla="*/ 316571 h 10058400"/>
                                <a:gd name="connsiteX5" fmla="*/ 1088400 w 4193745"/>
                                <a:gd name="connsiteY5" fmla="*/ 403421 h 10058400"/>
                                <a:gd name="connsiteX6" fmla="*/ 2096889 w 4193745"/>
                                <a:gd name="connsiteY6" fmla="*/ 403421 h 10058400"/>
                                <a:gd name="connsiteX7" fmla="*/ 2096889 w 4193745"/>
                                <a:gd name="connsiteY7" fmla="*/ 403437 h 10058400"/>
                                <a:gd name="connsiteX8" fmla="*/ 3081725 w 4193745"/>
                                <a:gd name="connsiteY8" fmla="*/ 403437 h 10058400"/>
                                <a:gd name="connsiteX9" fmla="*/ 3868042 w 4193745"/>
                                <a:gd name="connsiteY9" fmla="*/ 730465 h 10058400"/>
                                <a:gd name="connsiteX10" fmla="*/ 4193745 w 4193745"/>
                                <a:gd name="connsiteY10" fmla="*/ 1519988 h 10058400"/>
                                <a:gd name="connsiteX11" fmla="*/ 3868042 w 4193745"/>
                                <a:gd name="connsiteY11" fmla="*/ 2309511 h 10058400"/>
                                <a:gd name="connsiteX12" fmla="*/ 3081725 w 4193745"/>
                                <a:gd name="connsiteY12" fmla="*/ 2636537 h 10058400"/>
                                <a:gd name="connsiteX13" fmla="*/ 2096853 w 4193745"/>
                                <a:gd name="connsiteY13" fmla="*/ 2636537 h 10058400"/>
                                <a:gd name="connsiteX14" fmla="*/ 2096853 w 4193745"/>
                                <a:gd name="connsiteY14" fmla="*/ 2636535 h 10058400"/>
                                <a:gd name="connsiteX15" fmla="*/ 1088399 w 4193745"/>
                                <a:gd name="connsiteY15" fmla="*/ 2636535 h 10058400"/>
                                <a:gd name="connsiteX16" fmla="*/ 975263 w 4193745"/>
                                <a:gd name="connsiteY16" fmla="*/ 2658990 h 10058400"/>
                                <a:gd name="connsiteX17" fmla="*/ 879320 w 4193745"/>
                                <a:gd name="connsiteY17" fmla="*/ 2723247 h 10058400"/>
                                <a:gd name="connsiteX18" fmla="*/ 815202 w 4193745"/>
                                <a:gd name="connsiteY18" fmla="*/ 2819493 h 10058400"/>
                                <a:gd name="connsiteX19" fmla="*/ 792684 w 4193745"/>
                                <a:gd name="connsiteY19" fmla="*/ 2933064 h 10058400"/>
                                <a:gd name="connsiteX20" fmla="*/ 815202 w 4193745"/>
                                <a:gd name="connsiteY20" fmla="*/ 3046631 h 10058400"/>
                                <a:gd name="connsiteX21" fmla="*/ 879320 w 4193745"/>
                                <a:gd name="connsiteY21" fmla="*/ 3142879 h 10058400"/>
                                <a:gd name="connsiteX22" fmla="*/ 975263 w 4193745"/>
                                <a:gd name="connsiteY22" fmla="*/ 3207134 h 10058400"/>
                                <a:gd name="connsiteX23" fmla="*/ 1088399 w 4193745"/>
                                <a:gd name="connsiteY23" fmla="*/ 3229596 h 10058400"/>
                                <a:gd name="connsiteX24" fmla="*/ 2096889 w 4193745"/>
                                <a:gd name="connsiteY24" fmla="*/ 3229596 h 10058400"/>
                                <a:gd name="connsiteX25" fmla="*/ 2096889 w 4193745"/>
                                <a:gd name="connsiteY25" fmla="*/ 3229606 h 10058400"/>
                                <a:gd name="connsiteX26" fmla="*/ 3081678 w 4193745"/>
                                <a:gd name="connsiteY26" fmla="*/ 3229606 h 10058400"/>
                                <a:gd name="connsiteX27" fmla="*/ 3867508 w 4193745"/>
                                <a:gd name="connsiteY27" fmla="*/ 3556905 h 10058400"/>
                                <a:gd name="connsiteX28" fmla="*/ 4192945 w 4193745"/>
                                <a:gd name="connsiteY28" fmla="*/ 4346173 h 10058400"/>
                                <a:gd name="connsiteX29" fmla="*/ 3867508 w 4193745"/>
                                <a:gd name="connsiteY29" fmla="*/ 5135408 h 10058400"/>
                                <a:gd name="connsiteX30" fmla="*/ 3081678 w 4193745"/>
                                <a:gd name="connsiteY30" fmla="*/ 5462724 h 10058400"/>
                                <a:gd name="connsiteX31" fmla="*/ 2096889 w 4193745"/>
                                <a:gd name="connsiteY31" fmla="*/ 5462724 h 10058400"/>
                                <a:gd name="connsiteX32" fmla="*/ 1088399 w 4193745"/>
                                <a:gd name="connsiteY32" fmla="*/ 5462724 h 10058400"/>
                                <a:gd name="connsiteX33" fmla="*/ 879570 w 4193745"/>
                                <a:gd name="connsiteY33" fmla="*/ 5549600 h 10058400"/>
                                <a:gd name="connsiteX34" fmla="*/ 793072 w 4193745"/>
                                <a:gd name="connsiteY34" fmla="*/ 5759265 h 10058400"/>
                                <a:gd name="connsiteX35" fmla="*/ 879570 w 4193745"/>
                                <a:gd name="connsiteY35" fmla="*/ 5968929 h 10058400"/>
                                <a:gd name="connsiteX36" fmla="*/ 1088399 w 4193745"/>
                                <a:gd name="connsiteY36" fmla="*/ 6055806 h 10058400"/>
                                <a:gd name="connsiteX37" fmla="*/ 2096857 w 4193745"/>
                                <a:gd name="connsiteY37" fmla="*/ 6055806 h 10058400"/>
                                <a:gd name="connsiteX38" fmla="*/ 2096857 w 4193745"/>
                                <a:gd name="connsiteY38" fmla="*/ 6055755 h 10058400"/>
                                <a:gd name="connsiteX39" fmla="*/ 3081729 w 4193745"/>
                                <a:gd name="connsiteY39" fmla="*/ 6055755 h 10058400"/>
                                <a:gd name="connsiteX40" fmla="*/ 3868042 w 4193745"/>
                                <a:gd name="connsiteY40" fmla="*/ 6382813 h 10058400"/>
                                <a:gd name="connsiteX41" fmla="*/ 4193744 w 4193745"/>
                                <a:gd name="connsiteY41" fmla="*/ 7172306 h 10058400"/>
                                <a:gd name="connsiteX42" fmla="*/ 3868042 w 4193745"/>
                                <a:gd name="connsiteY42" fmla="*/ 7961849 h 10058400"/>
                                <a:gd name="connsiteX43" fmla="*/ 3081729 w 4193745"/>
                                <a:gd name="connsiteY43" fmla="*/ 8288857 h 10058400"/>
                                <a:gd name="connsiteX44" fmla="*/ 2096888 w 4193745"/>
                                <a:gd name="connsiteY44" fmla="*/ 8288857 h 10058400"/>
                                <a:gd name="connsiteX45" fmla="*/ 2096888 w 4193745"/>
                                <a:gd name="connsiteY45" fmla="*/ 8288907 h 10058400"/>
                                <a:gd name="connsiteX46" fmla="*/ 1088398 w 4193745"/>
                                <a:gd name="connsiteY46" fmla="*/ 8288907 h 10058400"/>
                                <a:gd name="connsiteX47" fmla="*/ 975262 w 4193745"/>
                                <a:gd name="connsiteY47" fmla="*/ 8311358 h 10058400"/>
                                <a:gd name="connsiteX48" fmla="*/ 879318 w 4193745"/>
                                <a:gd name="connsiteY48" fmla="*/ 8375629 h 10058400"/>
                                <a:gd name="connsiteX49" fmla="*/ 815200 w 4193745"/>
                                <a:gd name="connsiteY49" fmla="*/ 8471856 h 10058400"/>
                                <a:gd name="connsiteX50" fmla="*/ 792681 w 4193745"/>
                                <a:gd name="connsiteY50" fmla="*/ 8585448 h 10058400"/>
                                <a:gd name="connsiteX51" fmla="*/ 815200 w 4193745"/>
                                <a:gd name="connsiteY51" fmla="*/ 8698988 h 10058400"/>
                                <a:gd name="connsiteX52" fmla="*/ 879318 w 4193745"/>
                                <a:gd name="connsiteY52" fmla="*/ 8795266 h 10058400"/>
                                <a:gd name="connsiteX53" fmla="*/ 975262 w 4193745"/>
                                <a:gd name="connsiteY53" fmla="*/ 8859486 h 10058400"/>
                                <a:gd name="connsiteX54" fmla="*/ 1088398 w 4193745"/>
                                <a:gd name="connsiteY54" fmla="*/ 8881938 h 10058400"/>
                                <a:gd name="connsiteX55" fmla="*/ 2096857 w 4193745"/>
                                <a:gd name="connsiteY55" fmla="*/ 8881938 h 10058400"/>
                                <a:gd name="connsiteX56" fmla="*/ 2096888 w 4193745"/>
                                <a:gd name="connsiteY56" fmla="*/ 8881938 h 10058400"/>
                                <a:gd name="connsiteX57" fmla="*/ 3081729 w 4193745"/>
                                <a:gd name="connsiteY57" fmla="*/ 8881938 h 10058400"/>
                                <a:gd name="connsiteX58" fmla="*/ 3868042 w 4193745"/>
                                <a:gd name="connsiteY58" fmla="*/ 9208996 h 10058400"/>
                                <a:gd name="connsiteX59" fmla="*/ 4193744 w 4193745"/>
                                <a:gd name="connsiteY59" fmla="*/ 9998488 h 10058400"/>
                                <a:gd name="connsiteX60" fmla="*/ 4190790 w 4193745"/>
                                <a:gd name="connsiteY60" fmla="*/ 10058400 h 10058400"/>
                                <a:gd name="connsiteX61" fmla="*/ 4132654 w 4193745"/>
                                <a:gd name="connsiteY61" fmla="*/ 10058400 h 10058400"/>
                                <a:gd name="connsiteX62" fmla="*/ 4135590 w 4193745"/>
                                <a:gd name="connsiteY62" fmla="*/ 9998488 h 10058400"/>
                                <a:gd name="connsiteX63" fmla="*/ 4055355 w 4193745"/>
                                <a:gd name="connsiteY63" fmla="*/ 9593646 h 10058400"/>
                                <a:gd name="connsiteX64" fmla="*/ 3826876 w 4193745"/>
                                <a:gd name="connsiteY64" fmla="*/ 9250508 h 10058400"/>
                                <a:gd name="connsiteX65" fmla="*/ 3484968 w 4193745"/>
                                <a:gd name="connsiteY65" fmla="*/ 9021372 h 10058400"/>
                                <a:gd name="connsiteX66" fmla="*/ 3081729 w 4193745"/>
                                <a:gd name="connsiteY66" fmla="*/ 8941072 h 10058400"/>
                                <a:gd name="connsiteX67" fmla="*/ 2096857 w 4193745"/>
                                <a:gd name="connsiteY67" fmla="*/ 8941072 h 10058400"/>
                                <a:gd name="connsiteX68" fmla="*/ 2096857 w 4193745"/>
                                <a:gd name="connsiteY68" fmla="*/ 8941070 h 10058400"/>
                                <a:gd name="connsiteX69" fmla="*/ 1088398 w 4193745"/>
                                <a:gd name="connsiteY69" fmla="*/ 8941070 h 10058400"/>
                                <a:gd name="connsiteX70" fmla="*/ 838046 w 4193745"/>
                                <a:gd name="connsiteY70" fmla="*/ 8836778 h 10058400"/>
                                <a:gd name="connsiteX71" fmla="*/ 734178 w 4193745"/>
                                <a:gd name="connsiteY71" fmla="*/ 8585448 h 10058400"/>
                                <a:gd name="connsiteX72" fmla="*/ 838046 w 4193745"/>
                                <a:gd name="connsiteY72" fmla="*/ 8334066 h 10058400"/>
                                <a:gd name="connsiteX73" fmla="*/ 1088398 w 4193745"/>
                                <a:gd name="connsiteY73" fmla="*/ 8229773 h 10058400"/>
                                <a:gd name="connsiteX74" fmla="*/ 2096888 w 4193745"/>
                                <a:gd name="connsiteY74" fmla="*/ 8229773 h 10058400"/>
                                <a:gd name="connsiteX75" fmla="*/ 2096888 w 4193745"/>
                                <a:gd name="connsiteY75" fmla="*/ 8229774 h 10058400"/>
                                <a:gd name="connsiteX76" fmla="*/ 3081729 w 4193745"/>
                                <a:gd name="connsiteY76" fmla="*/ 8229774 h 10058400"/>
                                <a:gd name="connsiteX77" fmla="*/ 3484968 w 4193745"/>
                                <a:gd name="connsiteY77" fmla="*/ 8149473 h 10058400"/>
                                <a:gd name="connsiteX78" fmla="*/ 3826876 w 4193745"/>
                                <a:gd name="connsiteY78" fmla="*/ 7920286 h 10058400"/>
                                <a:gd name="connsiteX79" fmla="*/ 4055355 w 4193745"/>
                                <a:gd name="connsiteY79" fmla="*/ 7577147 h 10058400"/>
                                <a:gd name="connsiteX80" fmla="*/ 4135590 w 4193745"/>
                                <a:gd name="connsiteY80" fmla="*/ 7172306 h 10058400"/>
                                <a:gd name="connsiteX81" fmla="*/ 4055355 w 4193745"/>
                                <a:gd name="connsiteY81" fmla="*/ 6767516 h 10058400"/>
                                <a:gd name="connsiteX82" fmla="*/ 3826876 w 4193745"/>
                                <a:gd name="connsiteY82" fmla="*/ 6424377 h 10058400"/>
                                <a:gd name="connsiteX83" fmla="*/ 3484968 w 4193745"/>
                                <a:gd name="connsiteY83" fmla="*/ 6195189 h 10058400"/>
                                <a:gd name="connsiteX84" fmla="*/ 3081729 w 4193745"/>
                                <a:gd name="connsiteY84" fmla="*/ 6114889 h 10058400"/>
                                <a:gd name="connsiteX85" fmla="*/ 2096889 w 4193745"/>
                                <a:gd name="connsiteY85" fmla="*/ 6114889 h 10058400"/>
                                <a:gd name="connsiteX86" fmla="*/ 2096889 w 4193745"/>
                                <a:gd name="connsiteY86" fmla="*/ 6114939 h 10058400"/>
                                <a:gd name="connsiteX87" fmla="*/ 1088399 w 4193745"/>
                                <a:gd name="connsiteY87" fmla="*/ 6114939 h 10058400"/>
                                <a:gd name="connsiteX88" fmla="*/ 838048 w 4193745"/>
                                <a:gd name="connsiteY88" fmla="*/ 6010646 h 10058400"/>
                                <a:gd name="connsiteX89" fmla="*/ 734179 w 4193745"/>
                                <a:gd name="connsiteY89" fmla="*/ 5759265 h 10058400"/>
                                <a:gd name="connsiteX90" fmla="*/ 838048 w 4193745"/>
                                <a:gd name="connsiteY90" fmla="*/ 5507883 h 10058400"/>
                                <a:gd name="connsiteX91" fmla="*/ 1088399 w 4193745"/>
                                <a:gd name="connsiteY91" fmla="*/ 5403590 h 10058400"/>
                                <a:gd name="connsiteX92" fmla="*/ 2096806 w 4193745"/>
                                <a:gd name="connsiteY92" fmla="*/ 5403590 h 10058400"/>
                                <a:gd name="connsiteX93" fmla="*/ 3081678 w 4193745"/>
                                <a:gd name="connsiteY93" fmla="*/ 5403590 h 10058400"/>
                                <a:gd name="connsiteX94" fmla="*/ 3825879 w 4193745"/>
                                <a:gd name="connsiteY94" fmla="*/ 5093588 h 10058400"/>
                                <a:gd name="connsiteX95" fmla="*/ 4134075 w 4193745"/>
                                <a:gd name="connsiteY95" fmla="*/ 4346173 h 10058400"/>
                                <a:gd name="connsiteX96" fmla="*/ 3825879 w 4193745"/>
                                <a:gd name="connsiteY96" fmla="*/ 3598709 h 10058400"/>
                                <a:gd name="connsiteX97" fmla="*/ 3081678 w 4193745"/>
                                <a:gd name="connsiteY97" fmla="*/ 3288738 h 10058400"/>
                                <a:gd name="connsiteX98" fmla="*/ 2096806 w 4193745"/>
                                <a:gd name="connsiteY98" fmla="*/ 3288738 h 10058400"/>
                                <a:gd name="connsiteX99" fmla="*/ 2096806 w 4193745"/>
                                <a:gd name="connsiteY99" fmla="*/ 3288725 h 10058400"/>
                                <a:gd name="connsiteX100" fmla="*/ 1088399 w 4193745"/>
                                <a:gd name="connsiteY100" fmla="*/ 3288725 h 10058400"/>
                                <a:gd name="connsiteX101" fmla="*/ 838048 w 4193745"/>
                                <a:gd name="connsiteY101" fmla="*/ 3184437 h 10058400"/>
                                <a:gd name="connsiteX102" fmla="*/ 734180 w 4193745"/>
                                <a:gd name="connsiteY102" fmla="*/ 2933064 h 10058400"/>
                                <a:gd name="connsiteX103" fmla="*/ 838048 w 4193745"/>
                                <a:gd name="connsiteY103" fmla="*/ 2681694 h 10058400"/>
                                <a:gd name="connsiteX104" fmla="*/ 1088399 w 4193745"/>
                                <a:gd name="connsiteY104" fmla="*/ 2577401 h 10058400"/>
                                <a:gd name="connsiteX105" fmla="*/ 2096889 w 4193745"/>
                                <a:gd name="connsiteY105" fmla="*/ 2577401 h 10058400"/>
                                <a:gd name="connsiteX106" fmla="*/ 2096889 w 4193745"/>
                                <a:gd name="connsiteY106" fmla="*/ 2577409 h 10058400"/>
                                <a:gd name="connsiteX107" fmla="*/ 3081725 w 4193745"/>
                                <a:gd name="connsiteY107" fmla="*/ 2577409 h 10058400"/>
                                <a:gd name="connsiteX108" fmla="*/ 3826401 w 4193745"/>
                                <a:gd name="connsiteY108" fmla="*/ 2267701 h 10058400"/>
                                <a:gd name="connsiteX109" fmla="*/ 4134855 w 4193745"/>
                                <a:gd name="connsiteY109" fmla="*/ 1519988 h 10058400"/>
                                <a:gd name="connsiteX110" fmla="*/ 3826401 w 4193745"/>
                                <a:gd name="connsiteY110" fmla="*/ 772279 h 10058400"/>
                                <a:gd name="connsiteX111" fmla="*/ 3081725 w 4193745"/>
                                <a:gd name="connsiteY111" fmla="*/ 462565 h 10058400"/>
                                <a:gd name="connsiteX112" fmla="*/ 2096853 w 4193745"/>
                                <a:gd name="connsiteY112" fmla="*/ 462565 h 10058400"/>
                                <a:gd name="connsiteX113" fmla="*/ 2096853 w 4193745"/>
                                <a:gd name="connsiteY113" fmla="*/ 462555 h 10058400"/>
                                <a:gd name="connsiteX114" fmla="*/ 1088400 w 4193745"/>
                                <a:gd name="connsiteY114" fmla="*/ 462555 h 10058400"/>
                                <a:gd name="connsiteX115" fmla="*/ 838049 w 4193745"/>
                                <a:gd name="connsiteY115" fmla="*/ 358267 h 10058400"/>
                                <a:gd name="connsiteX116" fmla="*/ 734180 w 4193745"/>
                                <a:gd name="connsiteY116" fmla="*/ 106896 h 10058400"/>
                                <a:gd name="connsiteX117" fmla="*/ 741116 w 4193745"/>
                                <a:gd name="connsiteY117" fmla="*/ 37214 h 10058400"/>
                                <a:gd name="connsiteX118" fmla="*/ 561279 w 4193745"/>
                                <a:gd name="connsiteY118" fmla="*/ 0 h 10058400"/>
                                <a:gd name="connsiteX119" fmla="*/ 622414 w 4193745"/>
                                <a:gd name="connsiteY119" fmla="*/ 0 h 10058400"/>
                                <a:gd name="connsiteX120" fmla="*/ 618931 w 4193745"/>
                                <a:gd name="connsiteY120" fmla="*/ 11509 h 10058400"/>
                                <a:gd name="connsiteX121" fmla="*/ 609531 w 4193745"/>
                                <a:gd name="connsiteY121" fmla="*/ 106912 h 10058400"/>
                                <a:gd name="connsiteX122" fmla="*/ 751515 w 4193745"/>
                                <a:gd name="connsiteY122" fmla="*/ 451099 h 10058400"/>
                                <a:gd name="connsiteX123" fmla="*/ 1094305 w 4193745"/>
                                <a:gd name="connsiteY123" fmla="*/ 593667 h 10058400"/>
                                <a:gd name="connsiteX124" fmla="*/ 2096833 w 4193745"/>
                                <a:gd name="connsiteY124" fmla="*/ 593667 h 10058400"/>
                                <a:gd name="connsiteX125" fmla="*/ 2096833 w 4193745"/>
                                <a:gd name="connsiteY125" fmla="*/ 593661 h 10058400"/>
                                <a:gd name="connsiteX126" fmla="*/ 3087604 w 4193745"/>
                                <a:gd name="connsiteY126" fmla="*/ 593661 h 10058400"/>
                                <a:gd name="connsiteX127" fmla="*/ 3440868 w 4193745"/>
                                <a:gd name="connsiteY127" fmla="*/ 663979 h 10058400"/>
                                <a:gd name="connsiteX128" fmla="*/ 3740405 w 4193745"/>
                                <a:gd name="connsiteY128" fmla="*/ 864735 h 10058400"/>
                                <a:gd name="connsiteX129" fmla="*/ 3940570 w 4193745"/>
                                <a:gd name="connsiteY129" fmla="*/ 1165341 h 10058400"/>
                                <a:gd name="connsiteX130" fmla="*/ 4010862 w 4193745"/>
                                <a:gd name="connsiteY130" fmla="*/ 1519993 h 10058400"/>
                                <a:gd name="connsiteX131" fmla="*/ 3940570 w 4193745"/>
                                <a:gd name="connsiteY131" fmla="*/ 1874645 h 10058400"/>
                                <a:gd name="connsiteX132" fmla="*/ 3740405 w 4193745"/>
                                <a:gd name="connsiteY132" fmla="*/ 2175251 h 10058400"/>
                                <a:gd name="connsiteX133" fmla="*/ 3440868 w 4193745"/>
                                <a:gd name="connsiteY133" fmla="*/ 2376006 h 10058400"/>
                                <a:gd name="connsiteX134" fmla="*/ 3087604 w 4193745"/>
                                <a:gd name="connsiteY134" fmla="*/ 2446325 h 10058400"/>
                                <a:gd name="connsiteX135" fmla="*/ 2096833 w 4193745"/>
                                <a:gd name="connsiteY135" fmla="*/ 2446325 h 10058400"/>
                                <a:gd name="connsiteX136" fmla="*/ 2096833 w 4193745"/>
                                <a:gd name="connsiteY136" fmla="*/ 2446305 h 10058400"/>
                                <a:gd name="connsiteX137" fmla="*/ 1094304 w 4193745"/>
                                <a:gd name="connsiteY137" fmla="*/ 2446305 h 10058400"/>
                                <a:gd name="connsiteX138" fmla="*/ 751837 w 4193745"/>
                                <a:gd name="connsiteY138" fmla="*/ 2589052 h 10058400"/>
                                <a:gd name="connsiteX139" fmla="*/ 610022 w 4193745"/>
                                <a:gd name="connsiteY139" fmla="*/ 2933064 h 10058400"/>
                                <a:gd name="connsiteX140" fmla="*/ 751837 w 4193745"/>
                                <a:gd name="connsiteY140" fmla="*/ 3277077 h 10058400"/>
                                <a:gd name="connsiteX141" fmla="*/ 1094304 w 4193745"/>
                                <a:gd name="connsiteY141" fmla="*/ 3419821 h 10058400"/>
                                <a:gd name="connsiteX142" fmla="*/ 2096889 w 4193745"/>
                                <a:gd name="connsiteY142" fmla="*/ 3419821 h 10058400"/>
                                <a:gd name="connsiteX143" fmla="*/ 2096889 w 4193745"/>
                                <a:gd name="connsiteY143" fmla="*/ 3419834 h 10058400"/>
                                <a:gd name="connsiteX144" fmla="*/ 3087608 w 4193745"/>
                                <a:gd name="connsiteY144" fmla="*/ 3419834 h 10058400"/>
                                <a:gd name="connsiteX145" fmla="*/ 3440872 w 4193745"/>
                                <a:gd name="connsiteY145" fmla="*/ 3490146 h 10058400"/>
                                <a:gd name="connsiteX146" fmla="*/ 3740405 w 4193745"/>
                                <a:gd name="connsiteY146" fmla="*/ 3690901 h 10058400"/>
                                <a:gd name="connsiteX147" fmla="*/ 3940569 w 4193745"/>
                                <a:gd name="connsiteY147" fmla="*/ 3991513 h 10058400"/>
                                <a:gd name="connsiteX148" fmla="*/ 4010861 w 4193745"/>
                                <a:gd name="connsiteY148" fmla="*/ 4346173 h 10058400"/>
                                <a:gd name="connsiteX149" fmla="*/ 3940569 w 4193745"/>
                                <a:gd name="connsiteY149" fmla="*/ 4700822 h 10058400"/>
                                <a:gd name="connsiteX150" fmla="*/ 3740405 w 4193745"/>
                                <a:gd name="connsiteY150" fmla="*/ 5001420 h 10058400"/>
                                <a:gd name="connsiteX151" fmla="*/ 3440872 w 4193745"/>
                                <a:gd name="connsiteY151" fmla="*/ 5202146 h 10058400"/>
                                <a:gd name="connsiteX152" fmla="*/ 3087608 w 4193745"/>
                                <a:gd name="connsiteY152" fmla="*/ 5272479 h 10058400"/>
                                <a:gd name="connsiteX153" fmla="*/ 2096889 w 4193745"/>
                                <a:gd name="connsiteY153" fmla="*/ 5272479 h 10058400"/>
                                <a:gd name="connsiteX154" fmla="*/ 1094303 w 4193745"/>
                                <a:gd name="connsiteY154" fmla="*/ 5272479 h 10058400"/>
                                <a:gd name="connsiteX155" fmla="*/ 751837 w 4193745"/>
                                <a:gd name="connsiteY155" fmla="*/ 5415201 h 10058400"/>
                                <a:gd name="connsiteX156" fmla="*/ 610022 w 4193745"/>
                                <a:gd name="connsiteY156" fmla="*/ 5759213 h 10058400"/>
                                <a:gd name="connsiteX157" fmla="*/ 751837 w 4193745"/>
                                <a:gd name="connsiteY157" fmla="*/ 6103226 h 10058400"/>
                                <a:gd name="connsiteX158" fmla="*/ 1094303 w 4193745"/>
                                <a:gd name="connsiteY158" fmla="*/ 6245999 h 10058400"/>
                                <a:gd name="connsiteX159" fmla="*/ 2096817 w 4193745"/>
                                <a:gd name="connsiteY159" fmla="*/ 6245999 h 10058400"/>
                                <a:gd name="connsiteX160" fmla="*/ 3087593 w 4193745"/>
                                <a:gd name="connsiteY160" fmla="*/ 6245999 h 10058400"/>
                                <a:gd name="connsiteX161" fmla="*/ 3739948 w 4193745"/>
                                <a:gd name="connsiteY161" fmla="*/ 6517314 h 10058400"/>
                                <a:gd name="connsiteX162" fmla="*/ 4010162 w 4193745"/>
                                <a:gd name="connsiteY162" fmla="*/ 7172356 h 10058400"/>
                                <a:gd name="connsiteX163" fmla="*/ 3739948 w 4193745"/>
                                <a:gd name="connsiteY163" fmla="*/ 7827347 h 10058400"/>
                                <a:gd name="connsiteX164" fmla="*/ 3087593 w 4193745"/>
                                <a:gd name="connsiteY164" fmla="*/ 8098662 h 10058400"/>
                                <a:gd name="connsiteX165" fmla="*/ 2096889 w 4193745"/>
                                <a:gd name="connsiteY165" fmla="*/ 8098662 h 10058400"/>
                                <a:gd name="connsiteX166" fmla="*/ 2096889 w 4193745"/>
                                <a:gd name="connsiteY166" fmla="*/ 8098663 h 10058400"/>
                                <a:gd name="connsiteX167" fmla="*/ 1094303 w 4193745"/>
                                <a:gd name="connsiteY167" fmla="*/ 8098663 h 10058400"/>
                                <a:gd name="connsiteX168" fmla="*/ 751513 w 4193745"/>
                                <a:gd name="connsiteY168" fmla="*/ 8241231 h 10058400"/>
                                <a:gd name="connsiteX169" fmla="*/ 609529 w 4193745"/>
                                <a:gd name="connsiteY169" fmla="*/ 8585397 h 10058400"/>
                                <a:gd name="connsiteX170" fmla="*/ 751513 w 4193745"/>
                                <a:gd name="connsiteY170" fmla="*/ 8929616 h 10058400"/>
                                <a:gd name="connsiteX171" fmla="*/ 1094303 w 4193745"/>
                                <a:gd name="connsiteY171" fmla="*/ 9072183 h 10058400"/>
                                <a:gd name="connsiteX172" fmla="*/ 2096818 w 4193745"/>
                                <a:gd name="connsiteY172" fmla="*/ 9072183 h 10058400"/>
                                <a:gd name="connsiteX173" fmla="*/ 2096889 w 4193745"/>
                                <a:gd name="connsiteY173" fmla="*/ 9072183 h 10058400"/>
                                <a:gd name="connsiteX174" fmla="*/ 3087594 w 4193745"/>
                                <a:gd name="connsiteY174" fmla="*/ 9072183 h 10058400"/>
                                <a:gd name="connsiteX175" fmla="*/ 3739949 w 4193745"/>
                                <a:gd name="connsiteY175" fmla="*/ 9343499 h 10058400"/>
                                <a:gd name="connsiteX176" fmla="*/ 4010163 w 4193745"/>
                                <a:gd name="connsiteY176" fmla="*/ 9998489 h 10058400"/>
                                <a:gd name="connsiteX177" fmla="*/ 4007209 w 4193745"/>
                                <a:gd name="connsiteY177" fmla="*/ 10058400 h 10058400"/>
                                <a:gd name="connsiteX178" fmla="*/ 3948319 w 4193745"/>
                                <a:gd name="connsiteY178" fmla="*/ 10058400 h 10058400"/>
                                <a:gd name="connsiteX179" fmla="*/ 3951273 w 4193745"/>
                                <a:gd name="connsiteY179" fmla="*/ 9998489 h 10058400"/>
                                <a:gd name="connsiteX180" fmla="*/ 3698306 w 4193745"/>
                                <a:gd name="connsiteY180" fmla="*/ 9385319 h 10058400"/>
                                <a:gd name="connsiteX181" fmla="*/ 3087594 w 4193745"/>
                                <a:gd name="connsiteY181" fmla="*/ 9131317 h 10058400"/>
                                <a:gd name="connsiteX182" fmla="*/ 2096889 w 4193745"/>
                                <a:gd name="connsiteY182" fmla="*/ 9131317 h 10058400"/>
                                <a:gd name="connsiteX183" fmla="*/ 2096818 w 4193745"/>
                                <a:gd name="connsiteY183" fmla="*/ 9131317 h 10058400"/>
                                <a:gd name="connsiteX184" fmla="*/ 1094303 w 4193745"/>
                                <a:gd name="connsiteY184" fmla="*/ 9131317 h 10058400"/>
                                <a:gd name="connsiteX185" fmla="*/ 710053 w 4193745"/>
                                <a:gd name="connsiteY185" fmla="*/ 8971230 h 10058400"/>
                                <a:gd name="connsiteX186" fmla="*/ 550636 w 4193745"/>
                                <a:gd name="connsiteY186" fmla="*/ 8585397 h 10058400"/>
                                <a:gd name="connsiteX187" fmla="*/ 710053 w 4193745"/>
                                <a:gd name="connsiteY187" fmla="*/ 8199617 h 10058400"/>
                                <a:gd name="connsiteX188" fmla="*/ 1094303 w 4193745"/>
                                <a:gd name="connsiteY188" fmla="*/ 8039529 h 10058400"/>
                                <a:gd name="connsiteX189" fmla="*/ 2096817 w 4193745"/>
                                <a:gd name="connsiteY189" fmla="*/ 8039529 h 10058400"/>
                                <a:gd name="connsiteX190" fmla="*/ 2096817 w 4193745"/>
                                <a:gd name="connsiteY190" fmla="*/ 8039528 h 10058400"/>
                                <a:gd name="connsiteX191" fmla="*/ 3087593 w 4193745"/>
                                <a:gd name="connsiteY191" fmla="*/ 8039528 h 10058400"/>
                                <a:gd name="connsiteX192" fmla="*/ 3698305 w 4193745"/>
                                <a:gd name="connsiteY192" fmla="*/ 7785526 h 10058400"/>
                                <a:gd name="connsiteX193" fmla="*/ 3951273 w 4193745"/>
                                <a:gd name="connsiteY193" fmla="*/ 7172356 h 10058400"/>
                                <a:gd name="connsiteX194" fmla="*/ 3698305 w 4193745"/>
                                <a:gd name="connsiteY194" fmla="*/ 6559135 h 10058400"/>
                                <a:gd name="connsiteX195" fmla="*/ 3087593 w 4193745"/>
                                <a:gd name="connsiteY195" fmla="*/ 6305133 h 10058400"/>
                                <a:gd name="connsiteX196" fmla="*/ 2096889 w 4193745"/>
                                <a:gd name="connsiteY196" fmla="*/ 6305133 h 10058400"/>
                                <a:gd name="connsiteX197" fmla="*/ 1094303 w 4193745"/>
                                <a:gd name="connsiteY197" fmla="*/ 6305133 h 10058400"/>
                                <a:gd name="connsiteX198" fmla="*/ 710054 w 4193745"/>
                                <a:gd name="connsiteY198" fmla="*/ 6145045 h 10058400"/>
                                <a:gd name="connsiteX199" fmla="*/ 550637 w 4193745"/>
                                <a:gd name="connsiteY199" fmla="*/ 5759213 h 10058400"/>
                                <a:gd name="connsiteX200" fmla="*/ 710054 w 4193745"/>
                                <a:gd name="connsiteY200" fmla="*/ 5373432 h 10058400"/>
                                <a:gd name="connsiteX201" fmla="*/ 1094303 w 4193745"/>
                                <a:gd name="connsiteY201" fmla="*/ 5213345 h 10058400"/>
                                <a:gd name="connsiteX202" fmla="*/ 2096889 w 4193745"/>
                                <a:gd name="connsiteY202" fmla="*/ 5213345 h 10058400"/>
                                <a:gd name="connsiteX203" fmla="*/ 2096889 w 4193745"/>
                                <a:gd name="connsiteY203" fmla="*/ 5213346 h 10058400"/>
                                <a:gd name="connsiteX204" fmla="*/ 3087608 w 4193745"/>
                                <a:gd name="connsiteY204" fmla="*/ 5213346 h 10058400"/>
                                <a:gd name="connsiteX205" fmla="*/ 3698320 w 4193745"/>
                                <a:gd name="connsiteY205" fmla="*/ 4959345 h 10058400"/>
                                <a:gd name="connsiteX206" fmla="*/ 3951285 w 4193745"/>
                                <a:gd name="connsiteY206" fmla="*/ 4346173 h 10058400"/>
                                <a:gd name="connsiteX207" fmla="*/ 3698320 w 4193745"/>
                                <a:gd name="connsiteY207" fmla="*/ 3732953 h 10058400"/>
                                <a:gd name="connsiteX208" fmla="*/ 3087608 w 4193745"/>
                                <a:gd name="connsiteY208" fmla="*/ 3478958 h 10058400"/>
                                <a:gd name="connsiteX209" fmla="*/ 2096832 w 4193745"/>
                                <a:gd name="connsiteY209" fmla="*/ 3478958 h 10058400"/>
                                <a:gd name="connsiteX210" fmla="*/ 2096832 w 4193745"/>
                                <a:gd name="connsiteY210" fmla="*/ 3478948 h 10058400"/>
                                <a:gd name="connsiteX211" fmla="*/ 1094304 w 4193745"/>
                                <a:gd name="connsiteY211" fmla="*/ 3478948 h 10058400"/>
                                <a:gd name="connsiteX212" fmla="*/ 710054 w 4193745"/>
                                <a:gd name="connsiteY212" fmla="*/ 3318881 h 10058400"/>
                                <a:gd name="connsiteX213" fmla="*/ 550637 w 4193745"/>
                                <a:gd name="connsiteY213" fmla="*/ 2933060 h 10058400"/>
                                <a:gd name="connsiteX214" fmla="*/ 710054 w 4193745"/>
                                <a:gd name="connsiteY214" fmla="*/ 2547243 h 10058400"/>
                                <a:gd name="connsiteX215" fmla="*/ 1094304 w 4193745"/>
                                <a:gd name="connsiteY215" fmla="*/ 2387177 h 10058400"/>
                                <a:gd name="connsiteX216" fmla="*/ 2096889 w 4193745"/>
                                <a:gd name="connsiteY216" fmla="*/ 2387177 h 10058400"/>
                                <a:gd name="connsiteX217" fmla="*/ 2096889 w 4193745"/>
                                <a:gd name="connsiteY217" fmla="*/ 2387191 h 10058400"/>
                                <a:gd name="connsiteX218" fmla="*/ 3087604 w 4193745"/>
                                <a:gd name="connsiteY218" fmla="*/ 2387191 h 10058400"/>
                                <a:gd name="connsiteX219" fmla="*/ 3698321 w 4193745"/>
                                <a:gd name="connsiteY219" fmla="*/ 2133194 h 10058400"/>
                                <a:gd name="connsiteX220" fmla="*/ 3951285 w 4193745"/>
                                <a:gd name="connsiteY220" fmla="*/ 1519993 h 10058400"/>
                                <a:gd name="connsiteX221" fmla="*/ 3698321 w 4193745"/>
                                <a:gd name="connsiteY221" fmla="*/ 906787 h 10058400"/>
                                <a:gd name="connsiteX222" fmla="*/ 3087604 w 4193745"/>
                                <a:gd name="connsiteY222" fmla="*/ 652790 h 10058400"/>
                                <a:gd name="connsiteX223" fmla="*/ 2096889 w 4193745"/>
                                <a:gd name="connsiteY223" fmla="*/ 652790 h 10058400"/>
                                <a:gd name="connsiteX224" fmla="*/ 2096889 w 4193745"/>
                                <a:gd name="connsiteY224" fmla="*/ 652795 h 10058400"/>
                                <a:gd name="connsiteX225" fmla="*/ 1094305 w 4193745"/>
                                <a:gd name="connsiteY225" fmla="*/ 652795 h 10058400"/>
                                <a:gd name="connsiteX226" fmla="*/ 710055 w 4193745"/>
                                <a:gd name="connsiteY226" fmla="*/ 492729 h 10058400"/>
                                <a:gd name="connsiteX227" fmla="*/ 550638 w 4193745"/>
                                <a:gd name="connsiteY227" fmla="*/ 106912 h 10058400"/>
                                <a:gd name="connsiteX228" fmla="*/ 377732 w 4193745"/>
                                <a:gd name="connsiteY228" fmla="*/ 0 h 10058400"/>
                                <a:gd name="connsiteX229" fmla="*/ 436514 w 4193745"/>
                                <a:gd name="connsiteY229" fmla="*/ 0 h 10058400"/>
                                <a:gd name="connsiteX230" fmla="*/ 425979 w 4193745"/>
                                <a:gd name="connsiteY230" fmla="*/ 106911 h 10058400"/>
                                <a:gd name="connsiteX231" fmla="*/ 623459 w 4193745"/>
                                <a:gd name="connsiteY231" fmla="*/ 585605 h 10058400"/>
                                <a:gd name="connsiteX232" fmla="*/ 1100210 w 4193745"/>
                                <a:gd name="connsiteY232" fmla="*/ 783890 h 10058400"/>
                                <a:gd name="connsiteX233" fmla="*/ 2096889 w 4193745"/>
                                <a:gd name="connsiteY233" fmla="*/ 783890 h 10058400"/>
                                <a:gd name="connsiteX234" fmla="*/ 3093565 w 4193745"/>
                                <a:gd name="connsiteY234" fmla="*/ 783890 h 10058400"/>
                                <a:gd name="connsiteX235" fmla="*/ 3374115 w 4193745"/>
                                <a:gd name="connsiteY235" fmla="*/ 839921 h 10058400"/>
                                <a:gd name="connsiteX236" fmla="*/ 3611956 w 4193745"/>
                                <a:gd name="connsiteY236" fmla="*/ 999489 h 10058400"/>
                                <a:gd name="connsiteX237" fmla="*/ 3770875 w 4193745"/>
                                <a:gd name="connsiteY237" fmla="*/ 1238299 h 10058400"/>
                                <a:gd name="connsiteX238" fmla="*/ 3826680 w 4193745"/>
                                <a:gd name="connsiteY238" fmla="*/ 1519993 h 10058400"/>
                                <a:gd name="connsiteX239" fmla="*/ 3770875 w 4193745"/>
                                <a:gd name="connsiteY239" fmla="*/ 1801687 h 10058400"/>
                                <a:gd name="connsiteX240" fmla="*/ 3611956 w 4193745"/>
                                <a:gd name="connsiteY240" fmla="*/ 2040496 h 10058400"/>
                                <a:gd name="connsiteX241" fmla="*/ 3374115 w 4193745"/>
                                <a:gd name="connsiteY241" fmla="*/ 2200066 h 10058400"/>
                                <a:gd name="connsiteX242" fmla="*/ 3093565 w 4193745"/>
                                <a:gd name="connsiteY242" fmla="*/ 2256100 h 10058400"/>
                                <a:gd name="connsiteX243" fmla="*/ 2096889 w 4193745"/>
                                <a:gd name="connsiteY243" fmla="*/ 2256100 h 10058400"/>
                                <a:gd name="connsiteX244" fmla="*/ 2096889 w 4193745"/>
                                <a:gd name="connsiteY244" fmla="*/ 2256107 h 10058400"/>
                                <a:gd name="connsiteX245" fmla="*/ 1100209 w 4193745"/>
                                <a:gd name="connsiteY245" fmla="*/ 2256107 h 10058400"/>
                                <a:gd name="connsiteX246" fmla="*/ 623458 w 4193745"/>
                                <a:gd name="connsiteY246" fmla="*/ 2454385 h 10058400"/>
                                <a:gd name="connsiteX247" fmla="*/ 425978 w 4193745"/>
                                <a:gd name="connsiteY247" fmla="*/ 2933086 h 10058400"/>
                                <a:gd name="connsiteX248" fmla="*/ 623458 w 4193745"/>
                                <a:gd name="connsiteY248" fmla="*/ 3411780 h 10058400"/>
                                <a:gd name="connsiteX249" fmla="*/ 1100209 w 4193745"/>
                                <a:gd name="connsiteY249" fmla="*/ 3610064 h 10058400"/>
                                <a:gd name="connsiteX250" fmla="*/ 2096771 w 4193745"/>
                                <a:gd name="connsiteY250" fmla="*/ 3610064 h 10058400"/>
                                <a:gd name="connsiteX251" fmla="*/ 2096771 w 4193745"/>
                                <a:gd name="connsiteY251" fmla="*/ 3610058 h 10058400"/>
                                <a:gd name="connsiteX252" fmla="*/ 3093453 w 4193745"/>
                                <a:gd name="connsiteY252" fmla="*/ 3610058 h 10058400"/>
                                <a:gd name="connsiteX253" fmla="*/ 3374192 w 4193745"/>
                                <a:gd name="connsiteY253" fmla="*/ 3665913 h 10058400"/>
                                <a:gd name="connsiteX254" fmla="*/ 3612237 w 4193745"/>
                                <a:gd name="connsiteY254" fmla="*/ 3825440 h 10058400"/>
                                <a:gd name="connsiteX255" fmla="*/ 3771316 w 4193745"/>
                                <a:gd name="connsiteY255" fmla="*/ 4064327 h 10058400"/>
                                <a:gd name="connsiteX256" fmla="*/ 3827180 w 4193745"/>
                                <a:gd name="connsiteY256" fmla="*/ 4346173 h 10058400"/>
                                <a:gd name="connsiteX257" fmla="*/ 3771316 w 4193745"/>
                                <a:gd name="connsiteY257" fmla="*/ 4628023 h 10058400"/>
                                <a:gd name="connsiteX258" fmla="*/ 3612237 w 4193745"/>
                                <a:gd name="connsiteY258" fmla="*/ 4866868 h 10058400"/>
                                <a:gd name="connsiteX259" fmla="*/ 3374192 w 4193745"/>
                                <a:gd name="connsiteY259" fmla="*/ 5026389 h 10058400"/>
                                <a:gd name="connsiteX260" fmla="*/ 3093453 w 4193745"/>
                                <a:gd name="connsiteY260" fmla="*/ 5082286 h 10058400"/>
                                <a:gd name="connsiteX261" fmla="*/ 2096771 w 4193745"/>
                                <a:gd name="connsiteY261" fmla="*/ 5082286 h 10058400"/>
                                <a:gd name="connsiteX262" fmla="*/ 2096771 w 4193745"/>
                                <a:gd name="connsiteY262" fmla="*/ 5082285 h 10058400"/>
                                <a:gd name="connsiteX263" fmla="*/ 1100209 w 4193745"/>
                                <a:gd name="connsiteY263" fmla="*/ 5082285 h 10058400"/>
                                <a:gd name="connsiteX264" fmla="*/ 623458 w 4193745"/>
                                <a:gd name="connsiteY264" fmla="*/ 5280545 h 10058400"/>
                                <a:gd name="connsiteX265" fmla="*/ 425978 w 4193745"/>
                                <a:gd name="connsiteY265" fmla="*/ 5759265 h 10058400"/>
                                <a:gd name="connsiteX266" fmla="*/ 623458 w 4193745"/>
                                <a:gd name="connsiteY266" fmla="*/ 6237933 h 10058400"/>
                                <a:gd name="connsiteX267" fmla="*/ 1100209 w 4193745"/>
                                <a:gd name="connsiteY267" fmla="*/ 6436243 h 10058400"/>
                                <a:gd name="connsiteX268" fmla="*/ 2096884 w 4193745"/>
                                <a:gd name="connsiteY268" fmla="*/ 6436243 h 10058400"/>
                                <a:gd name="connsiteX269" fmla="*/ 2096889 w 4193745"/>
                                <a:gd name="connsiteY269" fmla="*/ 6436243 h 10058400"/>
                                <a:gd name="connsiteX270" fmla="*/ 3093565 w 4193745"/>
                                <a:gd name="connsiteY270" fmla="*/ 6436243 h 10058400"/>
                                <a:gd name="connsiteX271" fmla="*/ 3611956 w 4193745"/>
                                <a:gd name="connsiteY271" fmla="*/ 6651817 h 10058400"/>
                                <a:gd name="connsiteX272" fmla="*/ 3826680 w 4193745"/>
                                <a:gd name="connsiteY272" fmla="*/ 7172356 h 10058400"/>
                                <a:gd name="connsiteX273" fmla="*/ 3611956 w 4193745"/>
                                <a:gd name="connsiteY273" fmla="*/ 7692845 h 10058400"/>
                                <a:gd name="connsiteX274" fmla="*/ 3093565 w 4193745"/>
                                <a:gd name="connsiteY274" fmla="*/ 7908418 h 10058400"/>
                                <a:gd name="connsiteX275" fmla="*/ 2096888 w 4193745"/>
                                <a:gd name="connsiteY275" fmla="*/ 7908418 h 10058400"/>
                                <a:gd name="connsiteX276" fmla="*/ 2096888 w 4193745"/>
                                <a:gd name="connsiteY276" fmla="*/ 7908419 h 10058400"/>
                                <a:gd name="connsiteX277" fmla="*/ 1100208 w 4193745"/>
                                <a:gd name="connsiteY277" fmla="*/ 7908419 h 10058400"/>
                                <a:gd name="connsiteX278" fmla="*/ 842192 w 4193745"/>
                                <a:gd name="connsiteY278" fmla="*/ 7960000 h 10058400"/>
                                <a:gd name="connsiteX279" fmla="*/ 623457 w 4193745"/>
                                <a:gd name="connsiteY279" fmla="*/ 8106729 h 10058400"/>
                                <a:gd name="connsiteX280" fmla="*/ 477303 w 4193745"/>
                                <a:gd name="connsiteY280" fmla="*/ 8326361 h 10058400"/>
                                <a:gd name="connsiteX281" fmla="*/ 425977 w 4193745"/>
                                <a:gd name="connsiteY281" fmla="*/ 8585396 h 10058400"/>
                                <a:gd name="connsiteX282" fmla="*/ 477303 w 4193745"/>
                                <a:gd name="connsiteY282" fmla="*/ 8844484 h 10058400"/>
                                <a:gd name="connsiteX283" fmla="*/ 623457 w 4193745"/>
                                <a:gd name="connsiteY283" fmla="*/ 9064116 h 10058400"/>
                                <a:gd name="connsiteX284" fmla="*/ 842192 w 4193745"/>
                                <a:gd name="connsiteY284" fmla="*/ 9210846 h 10058400"/>
                                <a:gd name="connsiteX285" fmla="*/ 1100208 w 4193745"/>
                                <a:gd name="connsiteY285" fmla="*/ 9262376 h 10058400"/>
                                <a:gd name="connsiteX286" fmla="*/ 2096879 w 4193745"/>
                                <a:gd name="connsiteY286" fmla="*/ 9262376 h 10058400"/>
                                <a:gd name="connsiteX287" fmla="*/ 2096888 w 4193745"/>
                                <a:gd name="connsiteY287" fmla="*/ 9262376 h 10058400"/>
                                <a:gd name="connsiteX288" fmla="*/ 3093560 w 4193745"/>
                                <a:gd name="connsiteY288" fmla="*/ 9262376 h 10058400"/>
                                <a:gd name="connsiteX289" fmla="*/ 3611956 w 4193745"/>
                                <a:gd name="connsiteY289" fmla="*/ 9478001 h 10058400"/>
                                <a:gd name="connsiteX290" fmla="*/ 3826680 w 4193745"/>
                                <a:gd name="connsiteY290" fmla="*/ 9998489 h 10058400"/>
                                <a:gd name="connsiteX291" fmla="*/ 3820777 w 4193745"/>
                                <a:gd name="connsiteY291" fmla="*/ 10058400 h 10058400"/>
                                <a:gd name="connsiteX292" fmla="*/ 3761888 w 4193745"/>
                                <a:gd name="connsiteY292" fmla="*/ 10058400 h 10058400"/>
                                <a:gd name="connsiteX293" fmla="*/ 3767791 w 4193745"/>
                                <a:gd name="connsiteY293" fmla="*/ 9998489 h 10058400"/>
                                <a:gd name="connsiteX294" fmla="*/ 3570316 w 4193745"/>
                                <a:gd name="connsiteY294" fmla="*/ 9519820 h 10058400"/>
                                <a:gd name="connsiteX295" fmla="*/ 3093560 w 4193745"/>
                                <a:gd name="connsiteY295" fmla="*/ 9321510 h 10058400"/>
                                <a:gd name="connsiteX296" fmla="*/ 2096888 w 4193745"/>
                                <a:gd name="connsiteY296" fmla="*/ 9321510 h 10058400"/>
                                <a:gd name="connsiteX297" fmla="*/ 2096879 w 4193745"/>
                                <a:gd name="connsiteY297" fmla="*/ 9321510 h 10058400"/>
                                <a:gd name="connsiteX298" fmla="*/ 1100208 w 4193745"/>
                                <a:gd name="connsiteY298" fmla="*/ 9321510 h 10058400"/>
                                <a:gd name="connsiteX299" fmla="*/ 582058 w 4193745"/>
                                <a:gd name="connsiteY299" fmla="*/ 9105680 h 10058400"/>
                                <a:gd name="connsiteX300" fmla="*/ 367089 w 4193745"/>
                                <a:gd name="connsiteY300" fmla="*/ 8585396 h 10058400"/>
                                <a:gd name="connsiteX301" fmla="*/ 582058 w 4193745"/>
                                <a:gd name="connsiteY301" fmla="*/ 8065166 h 10058400"/>
                                <a:gd name="connsiteX302" fmla="*/ 1100208 w 4193745"/>
                                <a:gd name="connsiteY302" fmla="*/ 7849336 h 10058400"/>
                                <a:gd name="connsiteX303" fmla="*/ 2096884 w 4193745"/>
                                <a:gd name="connsiteY303" fmla="*/ 7849336 h 10058400"/>
                                <a:gd name="connsiteX304" fmla="*/ 2096884 w 4193745"/>
                                <a:gd name="connsiteY304" fmla="*/ 7849284 h 10058400"/>
                                <a:gd name="connsiteX305" fmla="*/ 3093565 w 4193745"/>
                                <a:gd name="connsiteY305" fmla="*/ 7849284 h 10058400"/>
                                <a:gd name="connsiteX306" fmla="*/ 3570316 w 4193745"/>
                                <a:gd name="connsiteY306" fmla="*/ 7651024 h 10058400"/>
                                <a:gd name="connsiteX307" fmla="*/ 3767790 w 4193745"/>
                                <a:gd name="connsiteY307" fmla="*/ 7172356 h 10058400"/>
                                <a:gd name="connsiteX308" fmla="*/ 3570316 w 4193745"/>
                                <a:gd name="connsiteY308" fmla="*/ 6693636 h 10058400"/>
                                <a:gd name="connsiteX309" fmla="*/ 3093565 w 4193745"/>
                                <a:gd name="connsiteY309" fmla="*/ 6495377 h 10058400"/>
                                <a:gd name="connsiteX310" fmla="*/ 2096889 w 4193745"/>
                                <a:gd name="connsiteY310" fmla="*/ 6495377 h 10058400"/>
                                <a:gd name="connsiteX311" fmla="*/ 2096884 w 4193745"/>
                                <a:gd name="connsiteY311" fmla="*/ 6495377 h 10058400"/>
                                <a:gd name="connsiteX312" fmla="*/ 1100209 w 4193745"/>
                                <a:gd name="connsiteY312" fmla="*/ 6495377 h 10058400"/>
                                <a:gd name="connsiteX313" fmla="*/ 582059 w 4193745"/>
                                <a:gd name="connsiteY313" fmla="*/ 6279496 h 10058400"/>
                                <a:gd name="connsiteX314" fmla="*/ 367090 w 4193745"/>
                                <a:gd name="connsiteY314" fmla="*/ 5759265 h 10058400"/>
                                <a:gd name="connsiteX315" fmla="*/ 582059 w 4193745"/>
                                <a:gd name="connsiteY315" fmla="*/ 5238982 h 10058400"/>
                                <a:gd name="connsiteX316" fmla="*/ 1100209 w 4193745"/>
                                <a:gd name="connsiteY316" fmla="*/ 5023154 h 10058400"/>
                                <a:gd name="connsiteX317" fmla="*/ 2096889 w 4193745"/>
                                <a:gd name="connsiteY317" fmla="*/ 5023154 h 10058400"/>
                                <a:gd name="connsiteX318" fmla="*/ 2096889 w 4193745"/>
                                <a:gd name="connsiteY318" fmla="*/ 5023154 h 10058400"/>
                                <a:gd name="connsiteX319" fmla="*/ 3093453 w 4193745"/>
                                <a:gd name="connsiteY319" fmla="*/ 5023154 h 10058400"/>
                                <a:gd name="connsiteX320" fmla="*/ 3351648 w 4193745"/>
                                <a:gd name="connsiteY320" fmla="*/ 4971777 h 10058400"/>
                                <a:gd name="connsiteX321" fmla="*/ 3570582 w 4193745"/>
                                <a:gd name="connsiteY321" fmla="*/ 4825049 h 10058400"/>
                                <a:gd name="connsiteX322" fmla="*/ 3716884 w 4193745"/>
                                <a:gd name="connsiteY322" fmla="*/ 4605365 h 10058400"/>
                                <a:gd name="connsiteX323" fmla="*/ 3768265 w 4193745"/>
                                <a:gd name="connsiteY323" fmla="*/ 4346173 h 10058400"/>
                                <a:gd name="connsiteX324" fmla="*/ 3716884 w 4193745"/>
                                <a:gd name="connsiteY324" fmla="*/ 4086958 h 10058400"/>
                                <a:gd name="connsiteX325" fmla="*/ 3570582 w 4193745"/>
                                <a:gd name="connsiteY325" fmla="*/ 3867260 h 10058400"/>
                                <a:gd name="connsiteX326" fmla="*/ 3351648 w 4193745"/>
                                <a:gd name="connsiteY326" fmla="*/ 3720551 h 10058400"/>
                                <a:gd name="connsiteX327" fmla="*/ 3093453 w 4193745"/>
                                <a:gd name="connsiteY327" fmla="*/ 3669191 h 10058400"/>
                                <a:gd name="connsiteX328" fmla="*/ 2096889 w 4193745"/>
                                <a:gd name="connsiteY328" fmla="*/ 3669191 h 10058400"/>
                                <a:gd name="connsiteX329" fmla="*/ 2096771 w 4193745"/>
                                <a:gd name="connsiteY329" fmla="*/ 3669191 h 10058400"/>
                                <a:gd name="connsiteX330" fmla="*/ 1100209 w 4193745"/>
                                <a:gd name="connsiteY330" fmla="*/ 3669191 h 10058400"/>
                                <a:gd name="connsiteX331" fmla="*/ 582059 w 4193745"/>
                                <a:gd name="connsiteY331" fmla="*/ 3453348 h 10058400"/>
                                <a:gd name="connsiteX332" fmla="*/ 367090 w 4193745"/>
                                <a:gd name="connsiteY332" fmla="*/ 2933086 h 10058400"/>
                                <a:gd name="connsiteX333" fmla="*/ 582059 w 4193745"/>
                                <a:gd name="connsiteY333" fmla="*/ 2412818 h 10058400"/>
                                <a:gd name="connsiteX334" fmla="*/ 1100209 w 4193745"/>
                                <a:gd name="connsiteY334" fmla="*/ 2196973 h 10058400"/>
                                <a:gd name="connsiteX335" fmla="*/ 2096884 w 4193745"/>
                                <a:gd name="connsiteY335" fmla="*/ 2196973 h 10058400"/>
                                <a:gd name="connsiteX336" fmla="*/ 2096884 w 4193745"/>
                                <a:gd name="connsiteY336" fmla="*/ 2196969 h 10058400"/>
                                <a:gd name="connsiteX337" fmla="*/ 3093565 w 4193745"/>
                                <a:gd name="connsiteY337" fmla="*/ 2196969 h 10058400"/>
                                <a:gd name="connsiteX338" fmla="*/ 3351760 w 4193745"/>
                                <a:gd name="connsiteY338" fmla="*/ 2145607 h 10058400"/>
                                <a:gd name="connsiteX339" fmla="*/ 3570694 w 4193745"/>
                                <a:gd name="connsiteY339" fmla="*/ 1998898 h 10058400"/>
                                <a:gd name="connsiteX340" fmla="*/ 3717002 w 4193745"/>
                                <a:gd name="connsiteY340" fmla="*/ 1779199 h 10058400"/>
                                <a:gd name="connsiteX341" fmla="*/ 3768378 w 4193745"/>
                                <a:gd name="connsiteY341" fmla="*/ 1519993 h 10058400"/>
                                <a:gd name="connsiteX342" fmla="*/ 3717002 w 4193745"/>
                                <a:gd name="connsiteY342" fmla="*/ 1260792 h 10058400"/>
                                <a:gd name="connsiteX343" fmla="*/ 3570694 w 4193745"/>
                                <a:gd name="connsiteY343" fmla="*/ 1041093 h 10058400"/>
                                <a:gd name="connsiteX344" fmla="*/ 3351760 w 4193745"/>
                                <a:gd name="connsiteY344" fmla="*/ 894379 h 10058400"/>
                                <a:gd name="connsiteX345" fmla="*/ 3093565 w 4193745"/>
                                <a:gd name="connsiteY345" fmla="*/ 843019 h 10058400"/>
                                <a:gd name="connsiteX346" fmla="*/ 2096884 w 4193745"/>
                                <a:gd name="connsiteY346" fmla="*/ 843019 h 10058400"/>
                                <a:gd name="connsiteX347" fmla="*/ 1100210 w 4193745"/>
                                <a:gd name="connsiteY347" fmla="*/ 843019 h 10058400"/>
                                <a:gd name="connsiteX348" fmla="*/ 582060 w 4193745"/>
                                <a:gd name="connsiteY348" fmla="*/ 627174 h 10058400"/>
                                <a:gd name="connsiteX349" fmla="*/ 367091 w 4193745"/>
                                <a:gd name="connsiteY349" fmla="*/ 106911 h 10058400"/>
                                <a:gd name="connsiteX350" fmla="*/ 190456 w 4193745"/>
                                <a:gd name="connsiteY350" fmla="*/ 0 h 10058400"/>
                                <a:gd name="connsiteX351" fmla="*/ 250474 w 4193745"/>
                                <a:gd name="connsiteY351" fmla="*/ 0 h 10058400"/>
                                <a:gd name="connsiteX352" fmla="*/ 247319 w 4193745"/>
                                <a:gd name="connsiteY352" fmla="*/ 21238 h 10058400"/>
                                <a:gd name="connsiteX353" fmla="*/ 243097 w 4193745"/>
                                <a:gd name="connsiteY353" fmla="*/ 106907 h 10058400"/>
                                <a:gd name="connsiteX354" fmla="*/ 495832 w 4193745"/>
                                <a:gd name="connsiteY354" fmla="*/ 719877 h 10058400"/>
                                <a:gd name="connsiteX355" fmla="*/ 1106114 w 4193745"/>
                                <a:gd name="connsiteY355" fmla="*/ 974110 h 10058400"/>
                                <a:gd name="connsiteX356" fmla="*/ 2096889 w 4193745"/>
                                <a:gd name="connsiteY356" fmla="*/ 974110 h 10058400"/>
                                <a:gd name="connsiteX357" fmla="*/ 2096889 w 4193745"/>
                                <a:gd name="connsiteY357" fmla="*/ 974114 h 10058400"/>
                                <a:gd name="connsiteX358" fmla="*/ 3099403 w 4193745"/>
                                <a:gd name="connsiteY358" fmla="*/ 974114 h 10058400"/>
                                <a:gd name="connsiteX359" fmla="*/ 3307618 w 4193745"/>
                                <a:gd name="connsiteY359" fmla="*/ 1015513 h 10058400"/>
                                <a:gd name="connsiteX360" fmla="*/ 3484175 w 4193745"/>
                                <a:gd name="connsiteY360" fmla="*/ 1133812 h 10058400"/>
                                <a:gd name="connsiteX361" fmla="*/ 3602162 w 4193745"/>
                                <a:gd name="connsiteY361" fmla="*/ 1310976 h 10058400"/>
                                <a:gd name="connsiteX362" fmla="*/ 3643597 w 4193745"/>
                                <a:gd name="connsiteY362" fmla="*/ 1520000 h 10058400"/>
                                <a:gd name="connsiteX363" fmla="*/ 3602162 w 4193745"/>
                                <a:gd name="connsiteY363" fmla="*/ 1729021 h 10058400"/>
                                <a:gd name="connsiteX364" fmla="*/ 3484175 w 4193745"/>
                                <a:gd name="connsiteY364" fmla="*/ 1906186 h 10058400"/>
                                <a:gd name="connsiteX365" fmla="*/ 3307618 w 4193745"/>
                                <a:gd name="connsiteY365" fmla="*/ 2024478 h 10058400"/>
                                <a:gd name="connsiteX366" fmla="*/ 3099403 w 4193745"/>
                                <a:gd name="connsiteY366" fmla="*/ 2065882 h 10058400"/>
                                <a:gd name="connsiteX367" fmla="*/ 2096817 w 4193745"/>
                                <a:gd name="connsiteY367" fmla="*/ 2065882 h 10058400"/>
                                <a:gd name="connsiteX368" fmla="*/ 2096817 w 4193745"/>
                                <a:gd name="connsiteY368" fmla="*/ 2065877 h 10058400"/>
                                <a:gd name="connsiteX369" fmla="*/ 1106113 w 4193745"/>
                                <a:gd name="connsiteY369" fmla="*/ 2065877 h 10058400"/>
                                <a:gd name="connsiteX370" fmla="*/ 495831 w 4193745"/>
                                <a:gd name="connsiteY370" fmla="*/ 2320110 h 10058400"/>
                                <a:gd name="connsiteX371" fmla="*/ 243096 w 4193745"/>
                                <a:gd name="connsiteY371" fmla="*/ 2933080 h 10058400"/>
                                <a:gd name="connsiteX372" fmla="*/ 495831 w 4193745"/>
                                <a:gd name="connsiteY372" fmla="*/ 3546045 h 10058400"/>
                                <a:gd name="connsiteX373" fmla="*/ 1106113 w 4193745"/>
                                <a:gd name="connsiteY373" fmla="*/ 3800276 h 10058400"/>
                                <a:gd name="connsiteX374" fmla="*/ 2096888 w 4193745"/>
                                <a:gd name="connsiteY374" fmla="*/ 3800276 h 10058400"/>
                                <a:gd name="connsiteX375" fmla="*/ 2096888 w 4193745"/>
                                <a:gd name="connsiteY375" fmla="*/ 3800286 h 10058400"/>
                                <a:gd name="connsiteX376" fmla="*/ 3099429 w 4193745"/>
                                <a:gd name="connsiteY376" fmla="*/ 3800286 h 10058400"/>
                                <a:gd name="connsiteX377" fmla="*/ 3483864 w 4193745"/>
                                <a:gd name="connsiteY377" fmla="*/ 3960167 h 10058400"/>
                                <a:gd name="connsiteX378" fmla="*/ 3643096 w 4193745"/>
                                <a:gd name="connsiteY378" fmla="*/ 4346173 h 10058400"/>
                                <a:gd name="connsiteX379" fmla="*/ 3483864 w 4193745"/>
                                <a:gd name="connsiteY379" fmla="*/ 4732159 h 10058400"/>
                                <a:gd name="connsiteX380" fmla="*/ 3099429 w 4193745"/>
                                <a:gd name="connsiteY380" fmla="*/ 4892043 h 10058400"/>
                                <a:gd name="connsiteX381" fmla="*/ 2096889 w 4193745"/>
                                <a:gd name="connsiteY381" fmla="*/ 4892043 h 10058400"/>
                                <a:gd name="connsiteX382" fmla="*/ 2096848 w 4193745"/>
                                <a:gd name="connsiteY382" fmla="*/ 4892043 h 10058400"/>
                                <a:gd name="connsiteX383" fmla="*/ 1106113 w 4193745"/>
                                <a:gd name="connsiteY383" fmla="*/ 4892043 h 10058400"/>
                                <a:gd name="connsiteX384" fmla="*/ 495831 w 4193745"/>
                                <a:gd name="connsiteY384" fmla="*/ 5146299 h 10058400"/>
                                <a:gd name="connsiteX385" fmla="*/ 243096 w 4193745"/>
                                <a:gd name="connsiteY385" fmla="*/ 5759265 h 10058400"/>
                                <a:gd name="connsiteX386" fmla="*/ 495831 w 4193745"/>
                                <a:gd name="connsiteY386" fmla="*/ 6372230 h 10058400"/>
                                <a:gd name="connsiteX387" fmla="*/ 1106113 w 4193745"/>
                                <a:gd name="connsiteY387" fmla="*/ 6626437 h 10058400"/>
                                <a:gd name="connsiteX388" fmla="*/ 2096889 w 4193745"/>
                                <a:gd name="connsiteY388" fmla="*/ 6626437 h 10058400"/>
                                <a:gd name="connsiteX389" fmla="*/ 2096889 w 4193745"/>
                                <a:gd name="connsiteY389" fmla="*/ 6626438 h 10058400"/>
                                <a:gd name="connsiteX390" fmla="*/ 3099403 w 4193745"/>
                                <a:gd name="connsiteY390" fmla="*/ 6626438 h 10058400"/>
                                <a:gd name="connsiteX391" fmla="*/ 3307618 w 4193745"/>
                                <a:gd name="connsiteY391" fmla="*/ 6667846 h 10058400"/>
                                <a:gd name="connsiteX392" fmla="*/ 3484175 w 4193745"/>
                                <a:gd name="connsiteY392" fmla="*/ 6786114 h 10058400"/>
                                <a:gd name="connsiteX393" fmla="*/ 3602162 w 4193745"/>
                                <a:gd name="connsiteY393" fmla="*/ 6963308 h 10058400"/>
                                <a:gd name="connsiteX394" fmla="*/ 3643597 w 4193745"/>
                                <a:gd name="connsiteY394" fmla="*/ 7172306 h 10058400"/>
                                <a:gd name="connsiteX395" fmla="*/ 3602162 w 4193745"/>
                                <a:gd name="connsiteY395" fmla="*/ 7381354 h 10058400"/>
                                <a:gd name="connsiteX396" fmla="*/ 3484175 w 4193745"/>
                                <a:gd name="connsiteY396" fmla="*/ 7558498 h 10058400"/>
                                <a:gd name="connsiteX397" fmla="*/ 3307618 w 4193745"/>
                                <a:gd name="connsiteY397" fmla="*/ 7676816 h 10058400"/>
                                <a:gd name="connsiteX398" fmla="*/ 3099403 w 4193745"/>
                                <a:gd name="connsiteY398" fmla="*/ 7718174 h 10058400"/>
                                <a:gd name="connsiteX399" fmla="*/ 2096889 w 4193745"/>
                                <a:gd name="connsiteY399" fmla="*/ 7718174 h 10058400"/>
                                <a:gd name="connsiteX400" fmla="*/ 2096889 w 4193745"/>
                                <a:gd name="connsiteY400" fmla="*/ 7718225 h 10058400"/>
                                <a:gd name="connsiteX401" fmla="*/ 1106112 w 4193745"/>
                                <a:gd name="connsiteY401" fmla="*/ 7718225 h 10058400"/>
                                <a:gd name="connsiteX402" fmla="*/ 495401 w 4193745"/>
                                <a:gd name="connsiteY402" fmla="*/ 7972227 h 10058400"/>
                                <a:gd name="connsiteX403" fmla="*/ 242435 w 4193745"/>
                                <a:gd name="connsiteY403" fmla="*/ 8585397 h 10058400"/>
                                <a:gd name="connsiteX404" fmla="*/ 495401 w 4193745"/>
                                <a:gd name="connsiteY404" fmla="*/ 9198619 h 10058400"/>
                                <a:gd name="connsiteX405" fmla="*/ 1106112 w 4193745"/>
                                <a:gd name="connsiteY405" fmla="*/ 9452621 h 10058400"/>
                                <a:gd name="connsiteX406" fmla="*/ 2096848 w 4193745"/>
                                <a:gd name="connsiteY406" fmla="*/ 9452621 h 10058400"/>
                                <a:gd name="connsiteX407" fmla="*/ 2096889 w 4193745"/>
                                <a:gd name="connsiteY407" fmla="*/ 9452621 h 10058400"/>
                                <a:gd name="connsiteX408" fmla="*/ 3099429 w 4193745"/>
                                <a:gd name="connsiteY408" fmla="*/ 9452621 h 10058400"/>
                                <a:gd name="connsiteX409" fmla="*/ 3483864 w 4193745"/>
                                <a:gd name="connsiteY409" fmla="*/ 9612503 h 10058400"/>
                                <a:gd name="connsiteX410" fmla="*/ 3643096 w 4193745"/>
                                <a:gd name="connsiteY410" fmla="*/ 9998489 h 10058400"/>
                                <a:gd name="connsiteX411" fmla="*/ 3637193 w 4193745"/>
                                <a:gd name="connsiteY411" fmla="*/ 10058400 h 10058400"/>
                                <a:gd name="connsiteX412" fmla="*/ 3578331 w 4193745"/>
                                <a:gd name="connsiteY412" fmla="*/ 10058400 h 10058400"/>
                                <a:gd name="connsiteX413" fmla="*/ 3584208 w 4193745"/>
                                <a:gd name="connsiteY413" fmla="*/ 9998489 h 10058400"/>
                                <a:gd name="connsiteX414" fmla="*/ 3547306 w 4193745"/>
                                <a:gd name="connsiteY414" fmla="*/ 9812201 h 10058400"/>
                                <a:gd name="connsiteX415" fmla="*/ 3442219 w 4193745"/>
                                <a:gd name="connsiteY415" fmla="*/ 9654322 h 10058400"/>
                                <a:gd name="connsiteX416" fmla="*/ 3284946 w 4193745"/>
                                <a:gd name="connsiteY416" fmla="*/ 9548797 h 10058400"/>
                                <a:gd name="connsiteX417" fmla="*/ 3099429 w 4193745"/>
                                <a:gd name="connsiteY417" fmla="*/ 9511755 h 10058400"/>
                                <a:gd name="connsiteX418" fmla="*/ 2096889 w 4193745"/>
                                <a:gd name="connsiteY418" fmla="*/ 9511755 h 10058400"/>
                                <a:gd name="connsiteX419" fmla="*/ 2096848 w 4193745"/>
                                <a:gd name="connsiteY419" fmla="*/ 9511755 h 10058400"/>
                                <a:gd name="connsiteX420" fmla="*/ 1106112 w 4193745"/>
                                <a:gd name="connsiteY420" fmla="*/ 9511755 h 10058400"/>
                                <a:gd name="connsiteX421" fmla="*/ 454063 w 4193745"/>
                                <a:gd name="connsiteY421" fmla="*/ 9240131 h 10058400"/>
                                <a:gd name="connsiteX422" fmla="*/ 183542 w 4193745"/>
                                <a:gd name="connsiteY422" fmla="*/ 8585397 h 10058400"/>
                                <a:gd name="connsiteX423" fmla="*/ 454063 w 4193745"/>
                                <a:gd name="connsiteY423" fmla="*/ 7930715 h 10058400"/>
                                <a:gd name="connsiteX424" fmla="*/ 1106112 w 4193745"/>
                                <a:gd name="connsiteY424" fmla="*/ 7659091 h 10058400"/>
                                <a:gd name="connsiteX425" fmla="*/ 2096817 w 4193745"/>
                                <a:gd name="connsiteY425" fmla="*/ 7659091 h 10058400"/>
                                <a:gd name="connsiteX426" fmla="*/ 2096817 w 4193745"/>
                                <a:gd name="connsiteY426" fmla="*/ 7659040 h 10058400"/>
                                <a:gd name="connsiteX427" fmla="*/ 3099403 w 4193745"/>
                                <a:gd name="connsiteY427" fmla="*/ 7659040 h 10058400"/>
                                <a:gd name="connsiteX428" fmla="*/ 3442193 w 4193745"/>
                                <a:gd name="connsiteY428" fmla="*/ 7516523 h 10058400"/>
                                <a:gd name="connsiteX429" fmla="*/ 3584182 w 4193745"/>
                                <a:gd name="connsiteY429" fmla="*/ 7172306 h 10058400"/>
                                <a:gd name="connsiteX430" fmla="*/ 3442193 w 4193745"/>
                                <a:gd name="connsiteY430" fmla="*/ 6828139 h 10058400"/>
                                <a:gd name="connsiteX431" fmla="*/ 3099403 w 4193745"/>
                                <a:gd name="connsiteY431" fmla="*/ 6685571 h 10058400"/>
                                <a:gd name="connsiteX432" fmla="*/ 2096889 w 4193745"/>
                                <a:gd name="connsiteY432" fmla="*/ 6685571 h 10058400"/>
                                <a:gd name="connsiteX433" fmla="*/ 1106113 w 4193745"/>
                                <a:gd name="connsiteY433" fmla="*/ 6685571 h 10058400"/>
                                <a:gd name="connsiteX434" fmla="*/ 454064 w 4193745"/>
                                <a:gd name="connsiteY434" fmla="*/ 6413947 h 10058400"/>
                                <a:gd name="connsiteX435" fmla="*/ 183543 w 4193745"/>
                                <a:gd name="connsiteY435" fmla="*/ 5759265 h 10058400"/>
                                <a:gd name="connsiteX436" fmla="*/ 454064 w 4193745"/>
                                <a:gd name="connsiteY436" fmla="*/ 5104531 h 10058400"/>
                                <a:gd name="connsiteX437" fmla="*/ 1106113 w 4193745"/>
                                <a:gd name="connsiteY437" fmla="*/ 4832907 h 10058400"/>
                                <a:gd name="connsiteX438" fmla="*/ 2096848 w 4193745"/>
                                <a:gd name="connsiteY438" fmla="*/ 4832907 h 10058400"/>
                                <a:gd name="connsiteX439" fmla="*/ 2096889 w 4193745"/>
                                <a:gd name="connsiteY439" fmla="*/ 4832907 h 10058400"/>
                                <a:gd name="connsiteX440" fmla="*/ 3099429 w 4193745"/>
                                <a:gd name="connsiteY440" fmla="*/ 4832907 h 10058400"/>
                                <a:gd name="connsiteX441" fmla="*/ 3442219 w 4193745"/>
                                <a:gd name="connsiteY441" fmla="*/ 4690340 h 10058400"/>
                                <a:gd name="connsiteX442" fmla="*/ 3584208 w 4193745"/>
                                <a:gd name="connsiteY442" fmla="*/ 4346173 h 10058400"/>
                                <a:gd name="connsiteX443" fmla="*/ 3442219 w 4193745"/>
                                <a:gd name="connsiteY443" fmla="*/ 4001983 h 10058400"/>
                                <a:gd name="connsiteX444" fmla="*/ 3099429 w 4193745"/>
                                <a:gd name="connsiteY444" fmla="*/ 3859415 h 10058400"/>
                                <a:gd name="connsiteX445" fmla="*/ 2096848 w 4193745"/>
                                <a:gd name="connsiteY445" fmla="*/ 3859415 h 10058400"/>
                                <a:gd name="connsiteX446" fmla="*/ 2096848 w 4193745"/>
                                <a:gd name="connsiteY446" fmla="*/ 3859405 h 10058400"/>
                                <a:gd name="connsiteX447" fmla="*/ 1106113 w 4193745"/>
                                <a:gd name="connsiteY447" fmla="*/ 3859405 h 10058400"/>
                                <a:gd name="connsiteX448" fmla="*/ 454064 w 4193745"/>
                                <a:gd name="connsiteY448" fmla="*/ 3587787 h 10058400"/>
                                <a:gd name="connsiteX449" fmla="*/ 183543 w 4193745"/>
                                <a:gd name="connsiteY449" fmla="*/ 2933080 h 10058400"/>
                                <a:gd name="connsiteX450" fmla="*/ 454064 w 4193745"/>
                                <a:gd name="connsiteY450" fmla="*/ 2278372 h 10058400"/>
                                <a:gd name="connsiteX451" fmla="*/ 1106113 w 4193745"/>
                                <a:gd name="connsiteY451" fmla="*/ 2006748 h 10058400"/>
                                <a:gd name="connsiteX452" fmla="*/ 2096888 w 4193745"/>
                                <a:gd name="connsiteY452" fmla="*/ 2006748 h 10058400"/>
                                <a:gd name="connsiteX453" fmla="*/ 2096888 w 4193745"/>
                                <a:gd name="connsiteY453" fmla="*/ 2006754 h 10058400"/>
                                <a:gd name="connsiteX454" fmla="*/ 3099403 w 4193745"/>
                                <a:gd name="connsiteY454" fmla="*/ 2006754 h 10058400"/>
                                <a:gd name="connsiteX455" fmla="*/ 3442193 w 4193745"/>
                                <a:gd name="connsiteY455" fmla="*/ 1864186 h 10058400"/>
                                <a:gd name="connsiteX456" fmla="*/ 3584182 w 4193745"/>
                                <a:gd name="connsiteY456" fmla="*/ 1520000 h 10058400"/>
                                <a:gd name="connsiteX457" fmla="*/ 3442193 w 4193745"/>
                                <a:gd name="connsiteY457" fmla="*/ 1175812 h 10058400"/>
                                <a:gd name="connsiteX458" fmla="*/ 3099403 w 4193745"/>
                                <a:gd name="connsiteY458" fmla="*/ 1033243 h 10058400"/>
                                <a:gd name="connsiteX459" fmla="*/ 2096817 w 4193745"/>
                                <a:gd name="connsiteY459" fmla="*/ 1033243 h 10058400"/>
                                <a:gd name="connsiteX460" fmla="*/ 2096817 w 4193745"/>
                                <a:gd name="connsiteY460" fmla="*/ 1033238 h 10058400"/>
                                <a:gd name="connsiteX461" fmla="*/ 1106114 w 4193745"/>
                                <a:gd name="connsiteY461" fmla="*/ 1033238 h 10058400"/>
                                <a:gd name="connsiteX462" fmla="*/ 454065 w 4193745"/>
                                <a:gd name="connsiteY462" fmla="*/ 761614 h 10058400"/>
                                <a:gd name="connsiteX463" fmla="*/ 183544 w 4193745"/>
                                <a:gd name="connsiteY463" fmla="*/ 106907 h 10058400"/>
                                <a:gd name="connsiteX464" fmla="*/ 188155 w 4193745"/>
                                <a:gd name="connsiteY464" fmla="*/ 15386 h 10058400"/>
                                <a:gd name="connsiteX465" fmla="*/ 5386 w 4193745"/>
                                <a:gd name="connsiteY465" fmla="*/ 0 h 10058400"/>
                                <a:gd name="connsiteX466" fmla="*/ 63702 w 4193745"/>
                                <a:gd name="connsiteY466" fmla="*/ 0 h 10058400"/>
                                <a:gd name="connsiteX467" fmla="*/ 63246 w 4193745"/>
                                <a:gd name="connsiteY467" fmla="*/ 3086 h 10058400"/>
                                <a:gd name="connsiteX468" fmla="*/ 58158 w 4193745"/>
                                <a:gd name="connsiteY468" fmla="*/ 106901 h 10058400"/>
                                <a:gd name="connsiteX469" fmla="*/ 138394 w 4193745"/>
                                <a:gd name="connsiteY469" fmla="*/ 511732 h 10058400"/>
                                <a:gd name="connsiteX470" fmla="*/ 366871 w 4193745"/>
                                <a:gd name="connsiteY470" fmla="*/ 854871 h 10058400"/>
                                <a:gd name="connsiteX471" fmla="*/ 708780 w 4193745"/>
                                <a:gd name="connsiteY471" fmla="*/ 1084043 h 10058400"/>
                                <a:gd name="connsiteX472" fmla="*/ 1112019 w 4193745"/>
                                <a:gd name="connsiteY472" fmla="*/ 1164323 h 10058400"/>
                                <a:gd name="connsiteX473" fmla="*/ 2096889 w 4193745"/>
                                <a:gd name="connsiteY473" fmla="*/ 1164323 h 10058400"/>
                                <a:gd name="connsiteX474" fmla="*/ 2096889 w 4193745"/>
                                <a:gd name="connsiteY474" fmla="*/ 1164339 h 10058400"/>
                                <a:gd name="connsiteX475" fmla="*/ 3105370 w 4193745"/>
                                <a:gd name="connsiteY475" fmla="*/ 1164339 h 10058400"/>
                                <a:gd name="connsiteX476" fmla="*/ 3241055 w 4193745"/>
                                <a:gd name="connsiteY476" fmla="*/ 1191291 h 10058400"/>
                                <a:gd name="connsiteX477" fmla="*/ 3356115 w 4193745"/>
                                <a:gd name="connsiteY477" fmla="*/ 1268359 h 10058400"/>
                                <a:gd name="connsiteX478" fmla="*/ 3433009 w 4193745"/>
                                <a:gd name="connsiteY478" fmla="*/ 1383796 h 10058400"/>
                                <a:gd name="connsiteX479" fmla="*/ 3460015 w 4193745"/>
                                <a:gd name="connsiteY479" fmla="*/ 1520003 h 10058400"/>
                                <a:gd name="connsiteX480" fmla="*/ 3433009 w 4193745"/>
                                <a:gd name="connsiteY480" fmla="*/ 1656206 h 10058400"/>
                                <a:gd name="connsiteX481" fmla="*/ 3356115 w 4193745"/>
                                <a:gd name="connsiteY481" fmla="*/ 1771642 h 10058400"/>
                                <a:gd name="connsiteX482" fmla="*/ 3241055 w 4193745"/>
                                <a:gd name="connsiteY482" fmla="*/ 1848716 h 10058400"/>
                                <a:gd name="connsiteX483" fmla="*/ 3105370 w 4193745"/>
                                <a:gd name="connsiteY483" fmla="*/ 1875662 h 10058400"/>
                                <a:gd name="connsiteX484" fmla="*/ 2096884 w 4193745"/>
                                <a:gd name="connsiteY484" fmla="*/ 1875662 h 10058400"/>
                                <a:gd name="connsiteX485" fmla="*/ 2096884 w 4193745"/>
                                <a:gd name="connsiteY485" fmla="*/ 1875654 h 10058400"/>
                                <a:gd name="connsiteX486" fmla="*/ 1112019 w 4193745"/>
                                <a:gd name="connsiteY486" fmla="*/ 1875654 h 10058400"/>
                                <a:gd name="connsiteX487" fmla="*/ 708780 w 4193745"/>
                                <a:gd name="connsiteY487" fmla="*/ 1955932 h 10058400"/>
                                <a:gd name="connsiteX488" fmla="*/ 366871 w 4193745"/>
                                <a:gd name="connsiteY488" fmla="*/ 2185106 h 10058400"/>
                                <a:gd name="connsiteX489" fmla="*/ 138393 w 4193745"/>
                                <a:gd name="connsiteY489" fmla="*/ 2528250 h 10058400"/>
                                <a:gd name="connsiteX490" fmla="*/ 58157 w 4193745"/>
                                <a:gd name="connsiteY490" fmla="*/ 2933075 h 10058400"/>
                                <a:gd name="connsiteX491" fmla="*/ 138393 w 4193745"/>
                                <a:gd name="connsiteY491" fmla="*/ 3337901 h 10058400"/>
                                <a:gd name="connsiteX492" fmla="*/ 366871 w 4193745"/>
                                <a:gd name="connsiteY492" fmla="*/ 3681044 h 10058400"/>
                                <a:gd name="connsiteX493" fmla="*/ 708780 w 4193745"/>
                                <a:gd name="connsiteY493" fmla="*/ 3910216 h 10058400"/>
                                <a:gd name="connsiteX494" fmla="*/ 1112019 w 4193745"/>
                                <a:gd name="connsiteY494" fmla="*/ 3990496 h 10058400"/>
                                <a:gd name="connsiteX495" fmla="*/ 2096889 w 4193745"/>
                                <a:gd name="connsiteY495" fmla="*/ 3990496 h 10058400"/>
                                <a:gd name="connsiteX496" fmla="*/ 2096889 w 4193745"/>
                                <a:gd name="connsiteY496" fmla="*/ 3990509 h 10058400"/>
                                <a:gd name="connsiteX497" fmla="*/ 3105297 w 4193745"/>
                                <a:gd name="connsiteY497" fmla="*/ 3990509 h 10058400"/>
                                <a:gd name="connsiteX498" fmla="*/ 3355765 w 4193745"/>
                                <a:gd name="connsiteY498" fmla="*/ 4094678 h 10058400"/>
                                <a:gd name="connsiteX499" fmla="*/ 3459512 w 4193745"/>
                                <a:gd name="connsiteY499" fmla="*/ 4346172 h 10058400"/>
                                <a:gd name="connsiteX500" fmla="*/ 3355765 w 4193745"/>
                                <a:gd name="connsiteY500" fmla="*/ 4597657 h 10058400"/>
                                <a:gd name="connsiteX501" fmla="*/ 3105297 w 4193745"/>
                                <a:gd name="connsiteY501" fmla="*/ 4701849 h 10058400"/>
                                <a:gd name="connsiteX502" fmla="*/ 2096806 w 4193745"/>
                                <a:gd name="connsiteY502" fmla="*/ 4701849 h 10058400"/>
                                <a:gd name="connsiteX503" fmla="*/ 2096806 w 4193745"/>
                                <a:gd name="connsiteY503" fmla="*/ 4701796 h 10058400"/>
                                <a:gd name="connsiteX504" fmla="*/ 1112018 w 4193745"/>
                                <a:gd name="connsiteY504" fmla="*/ 4701796 h 10058400"/>
                                <a:gd name="connsiteX505" fmla="*/ 708779 w 4193745"/>
                                <a:gd name="connsiteY505" fmla="*/ 4782098 h 10058400"/>
                                <a:gd name="connsiteX506" fmla="*/ 366870 w 4193745"/>
                                <a:gd name="connsiteY506" fmla="*/ 5011284 h 10058400"/>
                                <a:gd name="connsiteX507" fmla="*/ 138393 w 4193745"/>
                                <a:gd name="connsiteY507" fmla="*/ 5354423 h 10058400"/>
                                <a:gd name="connsiteX508" fmla="*/ 58157 w 4193745"/>
                                <a:gd name="connsiteY508" fmla="*/ 5759265 h 10058400"/>
                                <a:gd name="connsiteX509" fmla="*/ 138393 w 4193745"/>
                                <a:gd name="connsiteY509" fmla="*/ 6164055 h 10058400"/>
                                <a:gd name="connsiteX510" fmla="*/ 366870 w 4193745"/>
                                <a:gd name="connsiteY510" fmla="*/ 6507194 h 10058400"/>
                                <a:gd name="connsiteX511" fmla="*/ 708779 w 4193745"/>
                                <a:gd name="connsiteY511" fmla="*/ 6736382 h 10058400"/>
                                <a:gd name="connsiteX512" fmla="*/ 1112018 w 4193745"/>
                                <a:gd name="connsiteY512" fmla="*/ 6816682 h 10058400"/>
                                <a:gd name="connsiteX513" fmla="*/ 2096806 w 4193745"/>
                                <a:gd name="connsiteY513" fmla="*/ 6816682 h 10058400"/>
                                <a:gd name="connsiteX514" fmla="*/ 2096806 w 4193745"/>
                                <a:gd name="connsiteY514" fmla="*/ 6816630 h 10058400"/>
                                <a:gd name="connsiteX515" fmla="*/ 3105297 w 4193745"/>
                                <a:gd name="connsiteY515" fmla="*/ 6816630 h 10058400"/>
                                <a:gd name="connsiteX516" fmla="*/ 3355765 w 4193745"/>
                                <a:gd name="connsiteY516" fmla="*/ 6920820 h 10058400"/>
                                <a:gd name="connsiteX517" fmla="*/ 3459512 w 4193745"/>
                                <a:gd name="connsiteY517" fmla="*/ 7172305 h 10058400"/>
                                <a:gd name="connsiteX518" fmla="*/ 3355765 w 4193745"/>
                                <a:gd name="connsiteY518" fmla="*/ 7423789 h 10058400"/>
                                <a:gd name="connsiteX519" fmla="*/ 3105297 w 4193745"/>
                                <a:gd name="connsiteY519" fmla="*/ 7527979 h 10058400"/>
                                <a:gd name="connsiteX520" fmla="*/ 2096888 w 4193745"/>
                                <a:gd name="connsiteY520" fmla="*/ 7527979 h 10058400"/>
                                <a:gd name="connsiteX521" fmla="*/ 2096888 w 4193745"/>
                                <a:gd name="connsiteY521" fmla="*/ 7527980 h 10058400"/>
                                <a:gd name="connsiteX522" fmla="*/ 1112017 w 4193745"/>
                                <a:gd name="connsiteY522" fmla="*/ 7527980 h 10058400"/>
                                <a:gd name="connsiteX523" fmla="*/ 367345 w 4193745"/>
                                <a:gd name="connsiteY523" fmla="*/ 7837725 h 10058400"/>
                                <a:gd name="connsiteX524" fmla="*/ 58888 w 4193745"/>
                                <a:gd name="connsiteY524" fmla="*/ 8585396 h 10058400"/>
                                <a:gd name="connsiteX525" fmla="*/ 367345 w 4193745"/>
                                <a:gd name="connsiteY525" fmla="*/ 9333120 h 10058400"/>
                                <a:gd name="connsiteX526" fmla="*/ 1112017 w 4193745"/>
                                <a:gd name="connsiteY526" fmla="*/ 9642814 h 10058400"/>
                                <a:gd name="connsiteX527" fmla="*/ 2096806 w 4193745"/>
                                <a:gd name="connsiteY527" fmla="*/ 9642814 h 10058400"/>
                                <a:gd name="connsiteX528" fmla="*/ 2096888 w 4193745"/>
                                <a:gd name="connsiteY528" fmla="*/ 9642814 h 10058400"/>
                                <a:gd name="connsiteX529" fmla="*/ 3105297 w 4193745"/>
                                <a:gd name="connsiteY529" fmla="*/ 9642814 h 10058400"/>
                                <a:gd name="connsiteX530" fmla="*/ 3355765 w 4193745"/>
                                <a:gd name="connsiteY530" fmla="*/ 9747004 h 10058400"/>
                                <a:gd name="connsiteX531" fmla="*/ 3459512 w 4193745"/>
                                <a:gd name="connsiteY531" fmla="*/ 9998488 h 10058400"/>
                                <a:gd name="connsiteX532" fmla="*/ 3453609 w 4193745"/>
                                <a:gd name="connsiteY532" fmla="*/ 10058400 h 10058400"/>
                                <a:gd name="connsiteX533" fmla="*/ 3394725 w 4193745"/>
                                <a:gd name="connsiteY533" fmla="*/ 10058400 h 10058400"/>
                                <a:gd name="connsiteX534" fmla="*/ 3395330 w 4193745"/>
                                <a:gd name="connsiteY534" fmla="*/ 10056402 h 10058400"/>
                                <a:gd name="connsiteX535" fmla="*/ 3401013 w 4193745"/>
                                <a:gd name="connsiteY535" fmla="*/ 9998488 h 10058400"/>
                                <a:gd name="connsiteX536" fmla="*/ 3378494 w 4193745"/>
                                <a:gd name="connsiteY536" fmla="*/ 9884896 h 10058400"/>
                                <a:gd name="connsiteX537" fmla="*/ 3314376 w 4193745"/>
                                <a:gd name="connsiteY537" fmla="*/ 9788670 h 10058400"/>
                                <a:gd name="connsiteX538" fmla="*/ 3218433 w 4193745"/>
                                <a:gd name="connsiteY538" fmla="*/ 9724398 h 10058400"/>
                                <a:gd name="connsiteX539" fmla="*/ 3105297 w 4193745"/>
                                <a:gd name="connsiteY539" fmla="*/ 9701948 h 10058400"/>
                                <a:gd name="connsiteX540" fmla="*/ 2096888 w 4193745"/>
                                <a:gd name="connsiteY540" fmla="*/ 9701948 h 10058400"/>
                                <a:gd name="connsiteX541" fmla="*/ 2096806 w 4193745"/>
                                <a:gd name="connsiteY541" fmla="*/ 9701948 h 10058400"/>
                                <a:gd name="connsiteX542" fmla="*/ 1112017 w 4193745"/>
                                <a:gd name="connsiteY542" fmla="*/ 9701948 h 10058400"/>
                                <a:gd name="connsiteX543" fmla="*/ 326068 w 4193745"/>
                                <a:gd name="connsiteY543" fmla="*/ 9374580 h 10058400"/>
                                <a:gd name="connsiteX544" fmla="*/ 0 w 4193745"/>
                                <a:gd name="connsiteY544" fmla="*/ 8585396 h 10058400"/>
                                <a:gd name="connsiteX545" fmla="*/ 326068 w 4193745"/>
                                <a:gd name="connsiteY545" fmla="*/ 7796264 h 10058400"/>
                                <a:gd name="connsiteX546" fmla="*/ 1112017 w 4193745"/>
                                <a:gd name="connsiteY546" fmla="*/ 7468847 h 10058400"/>
                                <a:gd name="connsiteX547" fmla="*/ 2096806 w 4193745"/>
                                <a:gd name="connsiteY547" fmla="*/ 7468847 h 10058400"/>
                                <a:gd name="connsiteX548" fmla="*/ 2096806 w 4193745"/>
                                <a:gd name="connsiteY548" fmla="*/ 7468846 h 10058400"/>
                                <a:gd name="connsiteX549" fmla="*/ 3105297 w 4193745"/>
                                <a:gd name="connsiteY549" fmla="*/ 7468846 h 10058400"/>
                                <a:gd name="connsiteX550" fmla="*/ 3314125 w 4193745"/>
                                <a:gd name="connsiteY550" fmla="*/ 7381969 h 10058400"/>
                                <a:gd name="connsiteX551" fmla="*/ 3400624 w 4193745"/>
                                <a:gd name="connsiteY551" fmla="*/ 7172305 h 10058400"/>
                                <a:gd name="connsiteX552" fmla="*/ 3314125 w 4193745"/>
                                <a:gd name="connsiteY552" fmla="*/ 6962640 h 10058400"/>
                                <a:gd name="connsiteX553" fmla="*/ 3105297 w 4193745"/>
                                <a:gd name="connsiteY553" fmla="*/ 6875764 h 10058400"/>
                                <a:gd name="connsiteX554" fmla="*/ 2096889 w 4193745"/>
                                <a:gd name="connsiteY554" fmla="*/ 6875764 h 10058400"/>
                                <a:gd name="connsiteX555" fmla="*/ 2096889 w 4193745"/>
                                <a:gd name="connsiteY555" fmla="*/ 6875815 h 10058400"/>
                                <a:gd name="connsiteX556" fmla="*/ 1112018 w 4193745"/>
                                <a:gd name="connsiteY556" fmla="*/ 6875815 h 10058400"/>
                                <a:gd name="connsiteX557" fmla="*/ 326069 w 4193745"/>
                                <a:gd name="connsiteY557" fmla="*/ 6548398 h 10058400"/>
                                <a:gd name="connsiteX558" fmla="*/ 1 w 4193745"/>
                                <a:gd name="connsiteY558" fmla="*/ 5759265 h 10058400"/>
                                <a:gd name="connsiteX559" fmla="*/ 326069 w 4193745"/>
                                <a:gd name="connsiteY559" fmla="*/ 4970082 h 10058400"/>
                                <a:gd name="connsiteX560" fmla="*/ 1112018 w 4193745"/>
                                <a:gd name="connsiteY560" fmla="*/ 4642715 h 10058400"/>
                                <a:gd name="connsiteX561" fmla="*/ 2096806 w 4193745"/>
                                <a:gd name="connsiteY561" fmla="*/ 4642715 h 10058400"/>
                                <a:gd name="connsiteX562" fmla="*/ 2096806 w 4193745"/>
                                <a:gd name="connsiteY562" fmla="*/ 4642713 h 10058400"/>
                                <a:gd name="connsiteX563" fmla="*/ 3105297 w 4193745"/>
                                <a:gd name="connsiteY563" fmla="*/ 4642713 h 10058400"/>
                                <a:gd name="connsiteX564" fmla="*/ 3218315 w 4193745"/>
                                <a:gd name="connsiteY564" fmla="*/ 4620108 h 10058400"/>
                                <a:gd name="connsiteX565" fmla="*/ 3314125 w 4193745"/>
                                <a:gd name="connsiteY565" fmla="*/ 4555837 h 10058400"/>
                                <a:gd name="connsiteX566" fmla="*/ 3378146 w 4193745"/>
                                <a:gd name="connsiteY566" fmla="*/ 4459662 h 10058400"/>
                                <a:gd name="connsiteX567" fmla="*/ 3400624 w 4193745"/>
                                <a:gd name="connsiteY567" fmla="*/ 4346172 h 10058400"/>
                                <a:gd name="connsiteX568" fmla="*/ 3378146 w 4193745"/>
                                <a:gd name="connsiteY568" fmla="*/ 4232683 h 10058400"/>
                                <a:gd name="connsiteX569" fmla="*/ 3314125 w 4193745"/>
                                <a:gd name="connsiteY569" fmla="*/ 4136509 h 10058400"/>
                                <a:gd name="connsiteX570" fmla="*/ 3218315 w 4193745"/>
                                <a:gd name="connsiteY570" fmla="*/ 4072212 h 10058400"/>
                                <a:gd name="connsiteX571" fmla="*/ 3105297 w 4193745"/>
                                <a:gd name="connsiteY571" fmla="*/ 4049638 h 10058400"/>
                                <a:gd name="connsiteX572" fmla="*/ 2096806 w 4193745"/>
                                <a:gd name="connsiteY572" fmla="*/ 4049638 h 10058400"/>
                                <a:gd name="connsiteX573" fmla="*/ 2096806 w 4193745"/>
                                <a:gd name="connsiteY573" fmla="*/ 4049623 h 10058400"/>
                                <a:gd name="connsiteX574" fmla="*/ 1112019 w 4193745"/>
                                <a:gd name="connsiteY574" fmla="*/ 4049623 h 10058400"/>
                                <a:gd name="connsiteX575" fmla="*/ 326070 w 4193745"/>
                                <a:gd name="connsiteY575" fmla="*/ 3722222 h 10058400"/>
                                <a:gd name="connsiteX576" fmla="*/ 2 w 4193745"/>
                                <a:gd name="connsiteY576" fmla="*/ 2933075 h 10058400"/>
                                <a:gd name="connsiteX577" fmla="*/ 326070 w 4193745"/>
                                <a:gd name="connsiteY577" fmla="*/ 2143923 h 10058400"/>
                                <a:gd name="connsiteX578" fmla="*/ 1112019 w 4193745"/>
                                <a:gd name="connsiteY578" fmla="*/ 1816524 h 10058400"/>
                                <a:gd name="connsiteX579" fmla="*/ 2096889 w 4193745"/>
                                <a:gd name="connsiteY579" fmla="*/ 1816524 h 10058400"/>
                                <a:gd name="connsiteX580" fmla="*/ 2096889 w 4193745"/>
                                <a:gd name="connsiteY580" fmla="*/ 1816534 h 10058400"/>
                                <a:gd name="connsiteX581" fmla="*/ 3105370 w 4193745"/>
                                <a:gd name="connsiteY581" fmla="*/ 1816534 h 10058400"/>
                                <a:gd name="connsiteX582" fmla="*/ 3218511 w 4193745"/>
                                <a:gd name="connsiteY582" fmla="*/ 1794072 h 10058400"/>
                                <a:gd name="connsiteX583" fmla="*/ 3314449 w 4193745"/>
                                <a:gd name="connsiteY583" fmla="*/ 1729822 h 10058400"/>
                                <a:gd name="connsiteX584" fmla="*/ 3378572 w 4193745"/>
                                <a:gd name="connsiteY584" fmla="*/ 1633569 h 10058400"/>
                                <a:gd name="connsiteX585" fmla="*/ 3401091 w 4193745"/>
                                <a:gd name="connsiteY585" fmla="*/ 1520003 h 10058400"/>
                                <a:gd name="connsiteX586" fmla="*/ 3378572 w 4193745"/>
                                <a:gd name="connsiteY586" fmla="*/ 1406432 h 10058400"/>
                                <a:gd name="connsiteX587" fmla="*/ 3314449 w 4193745"/>
                                <a:gd name="connsiteY587" fmla="*/ 1310184 h 10058400"/>
                                <a:gd name="connsiteX588" fmla="*/ 3218511 w 4193745"/>
                                <a:gd name="connsiteY588" fmla="*/ 1245928 h 10058400"/>
                                <a:gd name="connsiteX589" fmla="*/ 3105370 w 4193745"/>
                                <a:gd name="connsiteY589" fmla="*/ 1223472 h 10058400"/>
                                <a:gd name="connsiteX590" fmla="*/ 2096884 w 4193745"/>
                                <a:gd name="connsiteY590" fmla="*/ 1223472 h 10058400"/>
                                <a:gd name="connsiteX591" fmla="*/ 2096884 w 4193745"/>
                                <a:gd name="connsiteY591" fmla="*/ 1223452 h 10058400"/>
                                <a:gd name="connsiteX592" fmla="*/ 1112019 w 4193745"/>
                                <a:gd name="connsiteY592" fmla="*/ 1223452 h 10058400"/>
                                <a:gd name="connsiteX593" fmla="*/ 326070 w 4193745"/>
                                <a:gd name="connsiteY593" fmla="*/ 896054 h 10058400"/>
                                <a:gd name="connsiteX594" fmla="*/ 2 w 4193745"/>
                                <a:gd name="connsiteY594" fmla="*/ 106901 h 100584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  <a:cxn ang="0">
                                  <a:pos x="connsiteX300" y="connsiteY300"/>
                                </a:cxn>
                                <a:cxn ang="0">
                                  <a:pos x="connsiteX301" y="connsiteY301"/>
                                </a:cxn>
                                <a:cxn ang="0">
                                  <a:pos x="connsiteX302" y="connsiteY302"/>
                                </a:cxn>
                                <a:cxn ang="0">
                                  <a:pos x="connsiteX303" y="connsiteY303"/>
                                </a:cxn>
                                <a:cxn ang="0">
                                  <a:pos x="connsiteX304" y="connsiteY304"/>
                                </a:cxn>
                                <a:cxn ang="0">
                                  <a:pos x="connsiteX305" y="connsiteY305"/>
                                </a:cxn>
                                <a:cxn ang="0">
                                  <a:pos x="connsiteX306" y="connsiteY306"/>
                                </a:cxn>
                                <a:cxn ang="0">
                                  <a:pos x="connsiteX307" y="connsiteY307"/>
                                </a:cxn>
                                <a:cxn ang="0">
                                  <a:pos x="connsiteX308" y="connsiteY308"/>
                                </a:cxn>
                                <a:cxn ang="0">
                                  <a:pos x="connsiteX309" y="connsiteY309"/>
                                </a:cxn>
                                <a:cxn ang="0">
                                  <a:pos x="connsiteX310" y="connsiteY310"/>
                                </a:cxn>
                                <a:cxn ang="0">
                                  <a:pos x="connsiteX311" y="connsiteY311"/>
                                </a:cxn>
                                <a:cxn ang="0">
                                  <a:pos x="connsiteX312" y="connsiteY312"/>
                                </a:cxn>
                                <a:cxn ang="0">
                                  <a:pos x="connsiteX313" y="connsiteY313"/>
                                </a:cxn>
                                <a:cxn ang="0">
                                  <a:pos x="connsiteX314" y="connsiteY314"/>
                                </a:cxn>
                                <a:cxn ang="0">
                                  <a:pos x="connsiteX315" y="connsiteY315"/>
                                </a:cxn>
                                <a:cxn ang="0">
                                  <a:pos x="connsiteX316" y="connsiteY316"/>
                                </a:cxn>
                                <a:cxn ang="0">
                                  <a:pos x="connsiteX317" y="connsiteY317"/>
                                </a:cxn>
                                <a:cxn ang="0">
                                  <a:pos x="connsiteX318" y="connsiteY318"/>
                                </a:cxn>
                                <a:cxn ang="0">
                                  <a:pos x="connsiteX319" y="connsiteY319"/>
                                </a:cxn>
                                <a:cxn ang="0">
                                  <a:pos x="connsiteX320" y="connsiteY320"/>
                                </a:cxn>
                                <a:cxn ang="0">
                                  <a:pos x="connsiteX321" y="connsiteY321"/>
                                </a:cxn>
                                <a:cxn ang="0">
                                  <a:pos x="connsiteX322" y="connsiteY322"/>
                                </a:cxn>
                                <a:cxn ang="0">
                                  <a:pos x="connsiteX323" y="connsiteY323"/>
                                </a:cxn>
                                <a:cxn ang="0">
                                  <a:pos x="connsiteX324" y="connsiteY324"/>
                                </a:cxn>
                                <a:cxn ang="0">
                                  <a:pos x="connsiteX325" y="connsiteY325"/>
                                </a:cxn>
                                <a:cxn ang="0">
                                  <a:pos x="connsiteX326" y="connsiteY326"/>
                                </a:cxn>
                                <a:cxn ang="0">
                                  <a:pos x="connsiteX327" y="connsiteY327"/>
                                </a:cxn>
                                <a:cxn ang="0">
                                  <a:pos x="connsiteX328" y="connsiteY328"/>
                                </a:cxn>
                                <a:cxn ang="0">
                                  <a:pos x="connsiteX329" y="connsiteY329"/>
                                </a:cxn>
                                <a:cxn ang="0">
                                  <a:pos x="connsiteX330" y="connsiteY330"/>
                                </a:cxn>
                                <a:cxn ang="0">
                                  <a:pos x="connsiteX331" y="connsiteY331"/>
                                </a:cxn>
                                <a:cxn ang="0">
                                  <a:pos x="connsiteX332" y="connsiteY332"/>
                                </a:cxn>
                                <a:cxn ang="0">
                                  <a:pos x="connsiteX333" y="connsiteY333"/>
                                </a:cxn>
                                <a:cxn ang="0">
                                  <a:pos x="connsiteX334" y="connsiteY334"/>
                                </a:cxn>
                                <a:cxn ang="0">
                                  <a:pos x="connsiteX335" y="connsiteY335"/>
                                </a:cxn>
                                <a:cxn ang="0">
                                  <a:pos x="connsiteX336" y="connsiteY336"/>
                                </a:cxn>
                                <a:cxn ang="0">
                                  <a:pos x="connsiteX337" y="connsiteY337"/>
                                </a:cxn>
                                <a:cxn ang="0">
                                  <a:pos x="connsiteX338" y="connsiteY338"/>
                                </a:cxn>
                                <a:cxn ang="0">
                                  <a:pos x="connsiteX339" y="connsiteY339"/>
                                </a:cxn>
                                <a:cxn ang="0">
                                  <a:pos x="connsiteX340" y="connsiteY340"/>
                                </a:cxn>
                                <a:cxn ang="0">
                                  <a:pos x="connsiteX341" y="connsiteY341"/>
                                </a:cxn>
                                <a:cxn ang="0">
                                  <a:pos x="connsiteX342" y="connsiteY342"/>
                                </a:cxn>
                                <a:cxn ang="0">
                                  <a:pos x="connsiteX343" y="connsiteY343"/>
                                </a:cxn>
                                <a:cxn ang="0">
                                  <a:pos x="connsiteX344" y="connsiteY344"/>
                                </a:cxn>
                                <a:cxn ang="0">
                                  <a:pos x="connsiteX345" y="connsiteY345"/>
                                </a:cxn>
                                <a:cxn ang="0">
                                  <a:pos x="connsiteX346" y="connsiteY346"/>
                                </a:cxn>
                                <a:cxn ang="0">
                                  <a:pos x="connsiteX347" y="connsiteY347"/>
                                </a:cxn>
                                <a:cxn ang="0">
                                  <a:pos x="connsiteX348" y="connsiteY348"/>
                                </a:cxn>
                                <a:cxn ang="0">
                                  <a:pos x="connsiteX349" y="connsiteY349"/>
                                </a:cxn>
                                <a:cxn ang="0">
                                  <a:pos x="connsiteX350" y="connsiteY350"/>
                                </a:cxn>
                                <a:cxn ang="0">
                                  <a:pos x="connsiteX351" y="connsiteY351"/>
                                </a:cxn>
                                <a:cxn ang="0">
                                  <a:pos x="connsiteX352" y="connsiteY352"/>
                                </a:cxn>
                                <a:cxn ang="0">
                                  <a:pos x="connsiteX353" y="connsiteY353"/>
                                </a:cxn>
                                <a:cxn ang="0">
                                  <a:pos x="connsiteX354" y="connsiteY354"/>
                                </a:cxn>
                                <a:cxn ang="0">
                                  <a:pos x="connsiteX355" y="connsiteY355"/>
                                </a:cxn>
                                <a:cxn ang="0">
                                  <a:pos x="connsiteX356" y="connsiteY356"/>
                                </a:cxn>
                                <a:cxn ang="0">
                                  <a:pos x="connsiteX357" y="connsiteY357"/>
                                </a:cxn>
                                <a:cxn ang="0">
                                  <a:pos x="connsiteX358" y="connsiteY358"/>
                                </a:cxn>
                                <a:cxn ang="0">
                                  <a:pos x="connsiteX359" y="connsiteY359"/>
                                </a:cxn>
                                <a:cxn ang="0">
                                  <a:pos x="connsiteX360" y="connsiteY360"/>
                                </a:cxn>
                                <a:cxn ang="0">
                                  <a:pos x="connsiteX361" y="connsiteY361"/>
                                </a:cxn>
                                <a:cxn ang="0">
                                  <a:pos x="connsiteX362" y="connsiteY362"/>
                                </a:cxn>
                                <a:cxn ang="0">
                                  <a:pos x="connsiteX363" y="connsiteY363"/>
                                </a:cxn>
                                <a:cxn ang="0">
                                  <a:pos x="connsiteX364" y="connsiteY364"/>
                                </a:cxn>
                                <a:cxn ang="0">
                                  <a:pos x="connsiteX365" y="connsiteY365"/>
                                </a:cxn>
                                <a:cxn ang="0">
                                  <a:pos x="connsiteX366" y="connsiteY366"/>
                                </a:cxn>
                                <a:cxn ang="0">
                                  <a:pos x="connsiteX367" y="connsiteY367"/>
                                </a:cxn>
                                <a:cxn ang="0">
                                  <a:pos x="connsiteX368" y="connsiteY368"/>
                                </a:cxn>
                                <a:cxn ang="0">
                                  <a:pos x="connsiteX369" y="connsiteY369"/>
                                </a:cxn>
                                <a:cxn ang="0">
                                  <a:pos x="connsiteX370" y="connsiteY370"/>
                                </a:cxn>
                                <a:cxn ang="0">
                                  <a:pos x="connsiteX371" y="connsiteY371"/>
                                </a:cxn>
                                <a:cxn ang="0">
                                  <a:pos x="connsiteX372" y="connsiteY372"/>
                                </a:cxn>
                                <a:cxn ang="0">
                                  <a:pos x="connsiteX373" y="connsiteY373"/>
                                </a:cxn>
                                <a:cxn ang="0">
                                  <a:pos x="connsiteX374" y="connsiteY374"/>
                                </a:cxn>
                                <a:cxn ang="0">
                                  <a:pos x="connsiteX375" y="connsiteY375"/>
                                </a:cxn>
                                <a:cxn ang="0">
                                  <a:pos x="connsiteX376" y="connsiteY376"/>
                                </a:cxn>
                                <a:cxn ang="0">
                                  <a:pos x="connsiteX377" y="connsiteY377"/>
                                </a:cxn>
                                <a:cxn ang="0">
                                  <a:pos x="connsiteX378" y="connsiteY378"/>
                                </a:cxn>
                                <a:cxn ang="0">
                                  <a:pos x="connsiteX379" y="connsiteY379"/>
                                </a:cxn>
                                <a:cxn ang="0">
                                  <a:pos x="connsiteX380" y="connsiteY380"/>
                                </a:cxn>
                                <a:cxn ang="0">
                                  <a:pos x="connsiteX381" y="connsiteY381"/>
                                </a:cxn>
                                <a:cxn ang="0">
                                  <a:pos x="connsiteX382" y="connsiteY382"/>
                                </a:cxn>
                                <a:cxn ang="0">
                                  <a:pos x="connsiteX383" y="connsiteY383"/>
                                </a:cxn>
                                <a:cxn ang="0">
                                  <a:pos x="connsiteX384" y="connsiteY384"/>
                                </a:cxn>
                                <a:cxn ang="0">
                                  <a:pos x="connsiteX385" y="connsiteY385"/>
                                </a:cxn>
                                <a:cxn ang="0">
                                  <a:pos x="connsiteX386" y="connsiteY386"/>
                                </a:cxn>
                                <a:cxn ang="0">
                                  <a:pos x="connsiteX387" y="connsiteY387"/>
                                </a:cxn>
                                <a:cxn ang="0">
                                  <a:pos x="connsiteX388" y="connsiteY388"/>
                                </a:cxn>
                                <a:cxn ang="0">
                                  <a:pos x="connsiteX389" y="connsiteY389"/>
                                </a:cxn>
                                <a:cxn ang="0">
                                  <a:pos x="connsiteX390" y="connsiteY390"/>
                                </a:cxn>
                                <a:cxn ang="0">
                                  <a:pos x="connsiteX391" y="connsiteY391"/>
                                </a:cxn>
                                <a:cxn ang="0">
                                  <a:pos x="connsiteX392" y="connsiteY392"/>
                                </a:cxn>
                                <a:cxn ang="0">
                                  <a:pos x="connsiteX393" y="connsiteY393"/>
                                </a:cxn>
                                <a:cxn ang="0">
                                  <a:pos x="connsiteX394" y="connsiteY394"/>
                                </a:cxn>
                                <a:cxn ang="0">
                                  <a:pos x="connsiteX395" y="connsiteY395"/>
                                </a:cxn>
                                <a:cxn ang="0">
                                  <a:pos x="connsiteX396" y="connsiteY396"/>
                                </a:cxn>
                                <a:cxn ang="0">
                                  <a:pos x="connsiteX397" y="connsiteY397"/>
                                </a:cxn>
                                <a:cxn ang="0">
                                  <a:pos x="connsiteX398" y="connsiteY398"/>
                                </a:cxn>
                                <a:cxn ang="0">
                                  <a:pos x="connsiteX399" y="connsiteY399"/>
                                </a:cxn>
                                <a:cxn ang="0">
                                  <a:pos x="connsiteX400" y="connsiteY400"/>
                                </a:cxn>
                                <a:cxn ang="0">
                                  <a:pos x="connsiteX401" y="connsiteY401"/>
                                </a:cxn>
                                <a:cxn ang="0">
                                  <a:pos x="connsiteX402" y="connsiteY402"/>
                                </a:cxn>
                                <a:cxn ang="0">
                                  <a:pos x="connsiteX403" y="connsiteY403"/>
                                </a:cxn>
                                <a:cxn ang="0">
                                  <a:pos x="connsiteX404" y="connsiteY404"/>
                                </a:cxn>
                                <a:cxn ang="0">
                                  <a:pos x="connsiteX405" y="connsiteY405"/>
                                </a:cxn>
                                <a:cxn ang="0">
                                  <a:pos x="connsiteX406" y="connsiteY406"/>
                                </a:cxn>
                                <a:cxn ang="0">
                                  <a:pos x="connsiteX407" y="connsiteY407"/>
                                </a:cxn>
                                <a:cxn ang="0">
                                  <a:pos x="connsiteX408" y="connsiteY408"/>
                                </a:cxn>
                                <a:cxn ang="0">
                                  <a:pos x="connsiteX409" y="connsiteY409"/>
                                </a:cxn>
                                <a:cxn ang="0">
                                  <a:pos x="connsiteX410" y="connsiteY410"/>
                                </a:cxn>
                                <a:cxn ang="0">
                                  <a:pos x="connsiteX411" y="connsiteY411"/>
                                </a:cxn>
                                <a:cxn ang="0">
                                  <a:pos x="connsiteX412" y="connsiteY412"/>
                                </a:cxn>
                                <a:cxn ang="0">
                                  <a:pos x="connsiteX413" y="connsiteY413"/>
                                </a:cxn>
                                <a:cxn ang="0">
                                  <a:pos x="connsiteX414" y="connsiteY414"/>
                                </a:cxn>
                                <a:cxn ang="0">
                                  <a:pos x="connsiteX415" y="connsiteY415"/>
                                </a:cxn>
                                <a:cxn ang="0">
                                  <a:pos x="connsiteX416" y="connsiteY416"/>
                                </a:cxn>
                                <a:cxn ang="0">
                                  <a:pos x="connsiteX417" y="connsiteY417"/>
                                </a:cxn>
                                <a:cxn ang="0">
                                  <a:pos x="connsiteX418" y="connsiteY418"/>
                                </a:cxn>
                                <a:cxn ang="0">
                                  <a:pos x="connsiteX419" y="connsiteY419"/>
                                </a:cxn>
                                <a:cxn ang="0">
                                  <a:pos x="connsiteX420" y="connsiteY420"/>
                                </a:cxn>
                                <a:cxn ang="0">
                                  <a:pos x="connsiteX421" y="connsiteY421"/>
                                </a:cxn>
                                <a:cxn ang="0">
                                  <a:pos x="connsiteX422" y="connsiteY422"/>
                                </a:cxn>
                                <a:cxn ang="0">
                                  <a:pos x="connsiteX423" y="connsiteY423"/>
                                </a:cxn>
                                <a:cxn ang="0">
                                  <a:pos x="connsiteX424" y="connsiteY424"/>
                                </a:cxn>
                                <a:cxn ang="0">
                                  <a:pos x="connsiteX425" y="connsiteY425"/>
                                </a:cxn>
                                <a:cxn ang="0">
                                  <a:pos x="connsiteX426" y="connsiteY426"/>
                                </a:cxn>
                                <a:cxn ang="0">
                                  <a:pos x="connsiteX427" y="connsiteY427"/>
                                </a:cxn>
                                <a:cxn ang="0">
                                  <a:pos x="connsiteX428" y="connsiteY428"/>
                                </a:cxn>
                                <a:cxn ang="0">
                                  <a:pos x="connsiteX429" y="connsiteY429"/>
                                </a:cxn>
                                <a:cxn ang="0">
                                  <a:pos x="connsiteX430" y="connsiteY430"/>
                                </a:cxn>
                                <a:cxn ang="0">
                                  <a:pos x="connsiteX431" y="connsiteY431"/>
                                </a:cxn>
                                <a:cxn ang="0">
                                  <a:pos x="connsiteX432" y="connsiteY432"/>
                                </a:cxn>
                                <a:cxn ang="0">
                                  <a:pos x="connsiteX433" y="connsiteY433"/>
                                </a:cxn>
                                <a:cxn ang="0">
                                  <a:pos x="connsiteX434" y="connsiteY434"/>
                                </a:cxn>
                                <a:cxn ang="0">
                                  <a:pos x="connsiteX435" y="connsiteY435"/>
                                </a:cxn>
                                <a:cxn ang="0">
                                  <a:pos x="connsiteX436" y="connsiteY436"/>
                                </a:cxn>
                                <a:cxn ang="0">
                                  <a:pos x="connsiteX437" y="connsiteY437"/>
                                </a:cxn>
                                <a:cxn ang="0">
                                  <a:pos x="connsiteX438" y="connsiteY438"/>
                                </a:cxn>
                                <a:cxn ang="0">
                                  <a:pos x="connsiteX439" y="connsiteY439"/>
                                </a:cxn>
                                <a:cxn ang="0">
                                  <a:pos x="connsiteX440" y="connsiteY440"/>
                                </a:cxn>
                                <a:cxn ang="0">
                                  <a:pos x="connsiteX441" y="connsiteY441"/>
                                </a:cxn>
                                <a:cxn ang="0">
                                  <a:pos x="connsiteX442" y="connsiteY442"/>
                                </a:cxn>
                                <a:cxn ang="0">
                                  <a:pos x="connsiteX443" y="connsiteY443"/>
                                </a:cxn>
                                <a:cxn ang="0">
                                  <a:pos x="connsiteX444" y="connsiteY444"/>
                                </a:cxn>
                                <a:cxn ang="0">
                                  <a:pos x="connsiteX445" y="connsiteY445"/>
                                </a:cxn>
                                <a:cxn ang="0">
                                  <a:pos x="connsiteX446" y="connsiteY446"/>
                                </a:cxn>
                                <a:cxn ang="0">
                                  <a:pos x="connsiteX447" y="connsiteY447"/>
                                </a:cxn>
                                <a:cxn ang="0">
                                  <a:pos x="connsiteX448" y="connsiteY448"/>
                                </a:cxn>
                                <a:cxn ang="0">
                                  <a:pos x="connsiteX449" y="connsiteY449"/>
                                </a:cxn>
                                <a:cxn ang="0">
                                  <a:pos x="connsiteX450" y="connsiteY450"/>
                                </a:cxn>
                                <a:cxn ang="0">
                                  <a:pos x="connsiteX451" y="connsiteY451"/>
                                </a:cxn>
                                <a:cxn ang="0">
                                  <a:pos x="connsiteX452" y="connsiteY452"/>
                                </a:cxn>
                                <a:cxn ang="0">
                                  <a:pos x="connsiteX453" y="connsiteY453"/>
                                </a:cxn>
                                <a:cxn ang="0">
                                  <a:pos x="connsiteX454" y="connsiteY454"/>
                                </a:cxn>
                                <a:cxn ang="0">
                                  <a:pos x="connsiteX455" y="connsiteY455"/>
                                </a:cxn>
                                <a:cxn ang="0">
                                  <a:pos x="connsiteX456" y="connsiteY456"/>
                                </a:cxn>
                                <a:cxn ang="0">
                                  <a:pos x="connsiteX457" y="connsiteY457"/>
                                </a:cxn>
                                <a:cxn ang="0">
                                  <a:pos x="connsiteX458" y="connsiteY458"/>
                                </a:cxn>
                                <a:cxn ang="0">
                                  <a:pos x="connsiteX459" y="connsiteY459"/>
                                </a:cxn>
                                <a:cxn ang="0">
                                  <a:pos x="connsiteX460" y="connsiteY460"/>
                                </a:cxn>
                                <a:cxn ang="0">
                                  <a:pos x="connsiteX461" y="connsiteY461"/>
                                </a:cxn>
                                <a:cxn ang="0">
                                  <a:pos x="connsiteX462" y="connsiteY462"/>
                                </a:cxn>
                                <a:cxn ang="0">
                                  <a:pos x="connsiteX463" y="connsiteY463"/>
                                </a:cxn>
                                <a:cxn ang="0">
                                  <a:pos x="connsiteX464" y="connsiteY464"/>
                                </a:cxn>
                                <a:cxn ang="0">
                                  <a:pos x="connsiteX465" y="connsiteY465"/>
                                </a:cxn>
                                <a:cxn ang="0">
                                  <a:pos x="connsiteX466" y="connsiteY466"/>
                                </a:cxn>
                                <a:cxn ang="0">
                                  <a:pos x="connsiteX467" y="connsiteY467"/>
                                </a:cxn>
                                <a:cxn ang="0">
                                  <a:pos x="connsiteX468" y="connsiteY468"/>
                                </a:cxn>
                                <a:cxn ang="0">
                                  <a:pos x="connsiteX469" y="connsiteY469"/>
                                </a:cxn>
                                <a:cxn ang="0">
                                  <a:pos x="connsiteX470" y="connsiteY470"/>
                                </a:cxn>
                                <a:cxn ang="0">
                                  <a:pos x="connsiteX471" y="connsiteY471"/>
                                </a:cxn>
                                <a:cxn ang="0">
                                  <a:pos x="connsiteX472" y="connsiteY472"/>
                                </a:cxn>
                                <a:cxn ang="0">
                                  <a:pos x="connsiteX473" y="connsiteY473"/>
                                </a:cxn>
                                <a:cxn ang="0">
                                  <a:pos x="connsiteX474" y="connsiteY474"/>
                                </a:cxn>
                                <a:cxn ang="0">
                                  <a:pos x="connsiteX475" y="connsiteY475"/>
                                </a:cxn>
                                <a:cxn ang="0">
                                  <a:pos x="connsiteX476" y="connsiteY476"/>
                                </a:cxn>
                                <a:cxn ang="0">
                                  <a:pos x="connsiteX477" y="connsiteY477"/>
                                </a:cxn>
                                <a:cxn ang="0">
                                  <a:pos x="connsiteX478" y="connsiteY478"/>
                                </a:cxn>
                                <a:cxn ang="0">
                                  <a:pos x="connsiteX479" y="connsiteY479"/>
                                </a:cxn>
                                <a:cxn ang="0">
                                  <a:pos x="connsiteX480" y="connsiteY480"/>
                                </a:cxn>
                                <a:cxn ang="0">
                                  <a:pos x="connsiteX481" y="connsiteY481"/>
                                </a:cxn>
                                <a:cxn ang="0">
                                  <a:pos x="connsiteX482" y="connsiteY482"/>
                                </a:cxn>
                                <a:cxn ang="0">
                                  <a:pos x="connsiteX483" y="connsiteY483"/>
                                </a:cxn>
                                <a:cxn ang="0">
                                  <a:pos x="connsiteX484" y="connsiteY484"/>
                                </a:cxn>
                                <a:cxn ang="0">
                                  <a:pos x="connsiteX485" y="connsiteY485"/>
                                </a:cxn>
                                <a:cxn ang="0">
                                  <a:pos x="connsiteX486" y="connsiteY486"/>
                                </a:cxn>
                                <a:cxn ang="0">
                                  <a:pos x="connsiteX487" y="connsiteY487"/>
                                </a:cxn>
                                <a:cxn ang="0">
                                  <a:pos x="connsiteX488" y="connsiteY488"/>
                                </a:cxn>
                                <a:cxn ang="0">
                                  <a:pos x="connsiteX489" y="connsiteY489"/>
                                </a:cxn>
                                <a:cxn ang="0">
                                  <a:pos x="connsiteX490" y="connsiteY490"/>
                                </a:cxn>
                                <a:cxn ang="0">
                                  <a:pos x="connsiteX491" y="connsiteY491"/>
                                </a:cxn>
                                <a:cxn ang="0">
                                  <a:pos x="connsiteX492" y="connsiteY492"/>
                                </a:cxn>
                                <a:cxn ang="0">
                                  <a:pos x="connsiteX493" y="connsiteY493"/>
                                </a:cxn>
                                <a:cxn ang="0">
                                  <a:pos x="connsiteX494" y="connsiteY494"/>
                                </a:cxn>
                                <a:cxn ang="0">
                                  <a:pos x="connsiteX495" y="connsiteY495"/>
                                </a:cxn>
                                <a:cxn ang="0">
                                  <a:pos x="connsiteX496" y="connsiteY496"/>
                                </a:cxn>
                                <a:cxn ang="0">
                                  <a:pos x="connsiteX497" y="connsiteY497"/>
                                </a:cxn>
                                <a:cxn ang="0">
                                  <a:pos x="connsiteX498" y="connsiteY498"/>
                                </a:cxn>
                                <a:cxn ang="0">
                                  <a:pos x="connsiteX499" y="connsiteY499"/>
                                </a:cxn>
                                <a:cxn ang="0">
                                  <a:pos x="connsiteX500" y="connsiteY500"/>
                                </a:cxn>
                                <a:cxn ang="0">
                                  <a:pos x="connsiteX501" y="connsiteY501"/>
                                </a:cxn>
                                <a:cxn ang="0">
                                  <a:pos x="connsiteX502" y="connsiteY502"/>
                                </a:cxn>
                                <a:cxn ang="0">
                                  <a:pos x="connsiteX503" y="connsiteY503"/>
                                </a:cxn>
                                <a:cxn ang="0">
                                  <a:pos x="connsiteX504" y="connsiteY504"/>
                                </a:cxn>
                                <a:cxn ang="0">
                                  <a:pos x="connsiteX505" y="connsiteY505"/>
                                </a:cxn>
                                <a:cxn ang="0">
                                  <a:pos x="connsiteX506" y="connsiteY506"/>
                                </a:cxn>
                                <a:cxn ang="0">
                                  <a:pos x="connsiteX507" y="connsiteY507"/>
                                </a:cxn>
                                <a:cxn ang="0">
                                  <a:pos x="connsiteX508" y="connsiteY508"/>
                                </a:cxn>
                                <a:cxn ang="0">
                                  <a:pos x="connsiteX509" y="connsiteY509"/>
                                </a:cxn>
                                <a:cxn ang="0">
                                  <a:pos x="connsiteX510" y="connsiteY510"/>
                                </a:cxn>
                                <a:cxn ang="0">
                                  <a:pos x="connsiteX511" y="connsiteY511"/>
                                </a:cxn>
                                <a:cxn ang="0">
                                  <a:pos x="connsiteX512" y="connsiteY512"/>
                                </a:cxn>
                                <a:cxn ang="0">
                                  <a:pos x="connsiteX513" y="connsiteY513"/>
                                </a:cxn>
                                <a:cxn ang="0">
                                  <a:pos x="connsiteX514" y="connsiteY514"/>
                                </a:cxn>
                                <a:cxn ang="0">
                                  <a:pos x="connsiteX515" y="connsiteY515"/>
                                </a:cxn>
                                <a:cxn ang="0">
                                  <a:pos x="connsiteX516" y="connsiteY516"/>
                                </a:cxn>
                                <a:cxn ang="0">
                                  <a:pos x="connsiteX517" y="connsiteY517"/>
                                </a:cxn>
                                <a:cxn ang="0">
                                  <a:pos x="connsiteX518" y="connsiteY518"/>
                                </a:cxn>
                                <a:cxn ang="0">
                                  <a:pos x="connsiteX519" y="connsiteY519"/>
                                </a:cxn>
                                <a:cxn ang="0">
                                  <a:pos x="connsiteX520" y="connsiteY520"/>
                                </a:cxn>
                                <a:cxn ang="0">
                                  <a:pos x="connsiteX521" y="connsiteY521"/>
                                </a:cxn>
                                <a:cxn ang="0">
                                  <a:pos x="connsiteX522" y="connsiteY522"/>
                                </a:cxn>
                                <a:cxn ang="0">
                                  <a:pos x="connsiteX523" y="connsiteY523"/>
                                </a:cxn>
                                <a:cxn ang="0">
                                  <a:pos x="connsiteX524" y="connsiteY524"/>
                                </a:cxn>
                                <a:cxn ang="0">
                                  <a:pos x="connsiteX525" y="connsiteY525"/>
                                </a:cxn>
                                <a:cxn ang="0">
                                  <a:pos x="connsiteX526" y="connsiteY526"/>
                                </a:cxn>
                                <a:cxn ang="0">
                                  <a:pos x="connsiteX527" y="connsiteY527"/>
                                </a:cxn>
                                <a:cxn ang="0">
                                  <a:pos x="connsiteX528" y="connsiteY528"/>
                                </a:cxn>
                                <a:cxn ang="0">
                                  <a:pos x="connsiteX529" y="connsiteY529"/>
                                </a:cxn>
                                <a:cxn ang="0">
                                  <a:pos x="connsiteX530" y="connsiteY530"/>
                                </a:cxn>
                                <a:cxn ang="0">
                                  <a:pos x="connsiteX531" y="connsiteY531"/>
                                </a:cxn>
                                <a:cxn ang="0">
                                  <a:pos x="connsiteX532" y="connsiteY532"/>
                                </a:cxn>
                                <a:cxn ang="0">
                                  <a:pos x="connsiteX533" y="connsiteY533"/>
                                </a:cxn>
                                <a:cxn ang="0">
                                  <a:pos x="connsiteX534" y="connsiteY534"/>
                                </a:cxn>
                                <a:cxn ang="0">
                                  <a:pos x="connsiteX535" y="connsiteY535"/>
                                </a:cxn>
                                <a:cxn ang="0">
                                  <a:pos x="connsiteX536" y="connsiteY536"/>
                                </a:cxn>
                                <a:cxn ang="0">
                                  <a:pos x="connsiteX537" y="connsiteY537"/>
                                </a:cxn>
                                <a:cxn ang="0">
                                  <a:pos x="connsiteX538" y="connsiteY538"/>
                                </a:cxn>
                                <a:cxn ang="0">
                                  <a:pos x="connsiteX539" y="connsiteY539"/>
                                </a:cxn>
                                <a:cxn ang="0">
                                  <a:pos x="connsiteX540" y="connsiteY540"/>
                                </a:cxn>
                                <a:cxn ang="0">
                                  <a:pos x="connsiteX541" y="connsiteY541"/>
                                </a:cxn>
                                <a:cxn ang="0">
                                  <a:pos x="connsiteX542" y="connsiteY542"/>
                                </a:cxn>
                                <a:cxn ang="0">
                                  <a:pos x="connsiteX543" y="connsiteY543"/>
                                </a:cxn>
                                <a:cxn ang="0">
                                  <a:pos x="connsiteX544" y="connsiteY544"/>
                                </a:cxn>
                                <a:cxn ang="0">
                                  <a:pos x="connsiteX545" y="connsiteY545"/>
                                </a:cxn>
                                <a:cxn ang="0">
                                  <a:pos x="connsiteX546" y="connsiteY546"/>
                                </a:cxn>
                                <a:cxn ang="0">
                                  <a:pos x="connsiteX547" y="connsiteY547"/>
                                </a:cxn>
                                <a:cxn ang="0">
                                  <a:pos x="connsiteX548" y="connsiteY548"/>
                                </a:cxn>
                                <a:cxn ang="0">
                                  <a:pos x="connsiteX549" y="connsiteY549"/>
                                </a:cxn>
                                <a:cxn ang="0">
                                  <a:pos x="connsiteX550" y="connsiteY550"/>
                                </a:cxn>
                                <a:cxn ang="0">
                                  <a:pos x="connsiteX551" y="connsiteY551"/>
                                </a:cxn>
                                <a:cxn ang="0">
                                  <a:pos x="connsiteX552" y="connsiteY552"/>
                                </a:cxn>
                                <a:cxn ang="0">
                                  <a:pos x="connsiteX553" y="connsiteY553"/>
                                </a:cxn>
                                <a:cxn ang="0">
                                  <a:pos x="connsiteX554" y="connsiteY554"/>
                                </a:cxn>
                                <a:cxn ang="0">
                                  <a:pos x="connsiteX555" y="connsiteY555"/>
                                </a:cxn>
                                <a:cxn ang="0">
                                  <a:pos x="connsiteX556" y="connsiteY556"/>
                                </a:cxn>
                                <a:cxn ang="0">
                                  <a:pos x="connsiteX557" y="connsiteY557"/>
                                </a:cxn>
                                <a:cxn ang="0">
                                  <a:pos x="connsiteX558" y="connsiteY558"/>
                                </a:cxn>
                                <a:cxn ang="0">
                                  <a:pos x="connsiteX559" y="connsiteY559"/>
                                </a:cxn>
                                <a:cxn ang="0">
                                  <a:pos x="connsiteX560" y="connsiteY560"/>
                                </a:cxn>
                                <a:cxn ang="0">
                                  <a:pos x="connsiteX561" y="connsiteY561"/>
                                </a:cxn>
                                <a:cxn ang="0">
                                  <a:pos x="connsiteX562" y="connsiteY562"/>
                                </a:cxn>
                                <a:cxn ang="0">
                                  <a:pos x="connsiteX563" y="connsiteY563"/>
                                </a:cxn>
                                <a:cxn ang="0">
                                  <a:pos x="connsiteX564" y="connsiteY564"/>
                                </a:cxn>
                                <a:cxn ang="0">
                                  <a:pos x="connsiteX565" y="connsiteY565"/>
                                </a:cxn>
                                <a:cxn ang="0">
                                  <a:pos x="connsiteX566" y="connsiteY566"/>
                                </a:cxn>
                                <a:cxn ang="0">
                                  <a:pos x="connsiteX567" y="connsiteY567"/>
                                </a:cxn>
                                <a:cxn ang="0">
                                  <a:pos x="connsiteX568" y="connsiteY568"/>
                                </a:cxn>
                                <a:cxn ang="0">
                                  <a:pos x="connsiteX569" y="connsiteY569"/>
                                </a:cxn>
                                <a:cxn ang="0">
                                  <a:pos x="connsiteX570" y="connsiteY570"/>
                                </a:cxn>
                                <a:cxn ang="0">
                                  <a:pos x="connsiteX571" y="connsiteY571"/>
                                </a:cxn>
                                <a:cxn ang="0">
                                  <a:pos x="connsiteX572" y="connsiteY572"/>
                                </a:cxn>
                                <a:cxn ang="0">
                                  <a:pos x="connsiteX573" y="connsiteY573"/>
                                </a:cxn>
                                <a:cxn ang="0">
                                  <a:pos x="connsiteX574" y="connsiteY574"/>
                                </a:cxn>
                                <a:cxn ang="0">
                                  <a:pos x="connsiteX575" y="connsiteY575"/>
                                </a:cxn>
                                <a:cxn ang="0">
                                  <a:pos x="connsiteX576" y="connsiteY576"/>
                                </a:cxn>
                                <a:cxn ang="0">
                                  <a:pos x="connsiteX577" y="connsiteY577"/>
                                </a:cxn>
                                <a:cxn ang="0">
                                  <a:pos x="connsiteX578" y="connsiteY578"/>
                                </a:cxn>
                                <a:cxn ang="0">
                                  <a:pos x="connsiteX579" y="connsiteY579"/>
                                </a:cxn>
                                <a:cxn ang="0">
                                  <a:pos x="connsiteX580" y="connsiteY580"/>
                                </a:cxn>
                                <a:cxn ang="0">
                                  <a:pos x="connsiteX581" y="connsiteY581"/>
                                </a:cxn>
                                <a:cxn ang="0">
                                  <a:pos x="connsiteX582" y="connsiteY582"/>
                                </a:cxn>
                                <a:cxn ang="0">
                                  <a:pos x="connsiteX583" y="connsiteY583"/>
                                </a:cxn>
                                <a:cxn ang="0">
                                  <a:pos x="connsiteX584" y="connsiteY584"/>
                                </a:cxn>
                                <a:cxn ang="0">
                                  <a:pos x="connsiteX585" y="connsiteY585"/>
                                </a:cxn>
                                <a:cxn ang="0">
                                  <a:pos x="connsiteX586" y="connsiteY586"/>
                                </a:cxn>
                                <a:cxn ang="0">
                                  <a:pos x="connsiteX587" y="connsiteY587"/>
                                </a:cxn>
                                <a:cxn ang="0">
                                  <a:pos x="connsiteX588" y="connsiteY588"/>
                                </a:cxn>
                                <a:cxn ang="0">
                                  <a:pos x="connsiteX589" y="connsiteY589"/>
                                </a:cxn>
                                <a:cxn ang="0">
                                  <a:pos x="connsiteX590" y="connsiteY590"/>
                                </a:cxn>
                                <a:cxn ang="0">
                                  <a:pos x="connsiteX591" y="connsiteY591"/>
                                </a:cxn>
                                <a:cxn ang="0">
                                  <a:pos x="connsiteX592" y="connsiteY592"/>
                                </a:cxn>
                                <a:cxn ang="0">
                                  <a:pos x="connsiteX593" y="connsiteY593"/>
                                </a:cxn>
                                <a:cxn ang="0">
                                  <a:pos x="connsiteX594" y="connsiteY594"/>
                                </a:cxn>
                              </a:cxnLst>
                              <a:rect l="l" t="t" r="r" b="b"/>
                              <a:pathLst>
                                <a:path w="4193745" h="10058400">
                                  <a:moveTo>
                                    <a:pt x="752407" y="0"/>
                                  </a:moveTo>
                                  <a:lnTo>
                                    <a:pt x="813559" y="0"/>
                                  </a:lnTo>
                                  <a:lnTo>
                                    <a:pt x="798800" y="48769"/>
                                  </a:lnTo>
                                  <a:cubicBezTo>
                                    <a:pt x="795018" y="67769"/>
                                    <a:pt x="793073" y="87229"/>
                                    <a:pt x="793073" y="106890"/>
                                  </a:cubicBezTo>
                                  <a:cubicBezTo>
                                    <a:pt x="793073" y="185536"/>
                                    <a:pt x="824188" y="260961"/>
                                    <a:pt x="879571" y="316571"/>
                                  </a:cubicBezTo>
                                  <a:cubicBezTo>
                                    <a:pt x="934960" y="372180"/>
                                    <a:pt x="1010073" y="403421"/>
                                    <a:pt x="1088400" y="403421"/>
                                  </a:cubicBezTo>
                                  <a:lnTo>
                                    <a:pt x="2096889" y="403421"/>
                                  </a:lnTo>
                                  <a:lnTo>
                                    <a:pt x="2096889" y="403437"/>
                                  </a:lnTo>
                                  <a:lnTo>
                                    <a:pt x="3081725" y="403437"/>
                                  </a:lnTo>
                                  <a:cubicBezTo>
                                    <a:pt x="3376653" y="403437"/>
                                    <a:pt x="3659500" y="521072"/>
                                    <a:pt x="3868042" y="730465"/>
                                  </a:cubicBezTo>
                                  <a:cubicBezTo>
                                    <a:pt x="4076586" y="939862"/>
                                    <a:pt x="4193745" y="1223863"/>
                                    <a:pt x="4193745" y="1519988"/>
                                  </a:cubicBezTo>
                                  <a:cubicBezTo>
                                    <a:pt x="4193745" y="1816118"/>
                                    <a:pt x="4076586" y="2100119"/>
                                    <a:pt x="3868042" y="2309511"/>
                                  </a:cubicBezTo>
                                  <a:cubicBezTo>
                                    <a:pt x="3659500" y="2518903"/>
                                    <a:pt x="3376653" y="2636537"/>
                                    <a:pt x="3081725" y="2636537"/>
                                  </a:cubicBezTo>
                                  <a:lnTo>
                                    <a:pt x="2096853" y="2636537"/>
                                  </a:lnTo>
                                  <a:lnTo>
                                    <a:pt x="2096853" y="2636535"/>
                                  </a:lnTo>
                                  <a:lnTo>
                                    <a:pt x="1088399" y="2636535"/>
                                  </a:lnTo>
                                  <a:cubicBezTo>
                                    <a:pt x="1049584" y="2636483"/>
                                    <a:pt x="1011142" y="2644112"/>
                                    <a:pt x="975263" y="2658990"/>
                                  </a:cubicBezTo>
                                  <a:cubicBezTo>
                                    <a:pt x="939390" y="2673868"/>
                                    <a:pt x="906786" y="2695704"/>
                                    <a:pt x="879320" y="2723247"/>
                                  </a:cubicBezTo>
                                  <a:cubicBezTo>
                                    <a:pt x="851858" y="2750789"/>
                                    <a:pt x="830066" y="2783494"/>
                                    <a:pt x="815202" y="2819493"/>
                                  </a:cubicBezTo>
                                  <a:cubicBezTo>
                                    <a:pt x="800333" y="2855498"/>
                                    <a:pt x="792684" y="2894092"/>
                                    <a:pt x="792684" y="2933064"/>
                                  </a:cubicBezTo>
                                  <a:cubicBezTo>
                                    <a:pt x="792684" y="2972039"/>
                                    <a:pt x="800333" y="3010627"/>
                                    <a:pt x="815202" y="3046631"/>
                                  </a:cubicBezTo>
                                  <a:cubicBezTo>
                                    <a:pt x="830066" y="3082635"/>
                                    <a:pt x="851858" y="3115342"/>
                                    <a:pt x="879320" y="3142879"/>
                                  </a:cubicBezTo>
                                  <a:cubicBezTo>
                                    <a:pt x="906786" y="3170421"/>
                                    <a:pt x="939390" y="3192256"/>
                                    <a:pt x="975263" y="3207134"/>
                                  </a:cubicBezTo>
                                  <a:cubicBezTo>
                                    <a:pt x="1011142" y="3222013"/>
                                    <a:pt x="1049584" y="3229647"/>
                                    <a:pt x="1088399" y="3229596"/>
                                  </a:cubicBezTo>
                                  <a:lnTo>
                                    <a:pt x="2096889" y="3229596"/>
                                  </a:lnTo>
                                  <a:lnTo>
                                    <a:pt x="2096889" y="3229606"/>
                                  </a:lnTo>
                                  <a:lnTo>
                                    <a:pt x="3081678" y="3229606"/>
                                  </a:lnTo>
                                  <a:cubicBezTo>
                                    <a:pt x="3376473" y="3229811"/>
                                    <a:pt x="3659126" y="3347533"/>
                                    <a:pt x="3867508" y="3556905"/>
                                  </a:cubicBezTo>
                                  <a:cubicBezTo>
                                    <a:pt x="4075889" y="3766280"/>
                                    <a:pt x="4192945" y="4050162"/>
                                    <a:pt x="4192945" y="4346173"/>
                                  </a:cubicBezTo>
                                  <a:cubicBezTo>
                                    <a:pt x="4192945" y="4642149"/>
                                    <a:pt x="4075889" y="4926052"/>
                                    <a:pt x="3867508" y="5135408"/>
                                  </a:cubicBezTo>
                                  <a:cubicBezTo>
                                    <a:pt x="3659126" y="5344765"/>
                                    <a:pt x="3376473" y="5462518"/>
                                    <a:pt x="3081678" y="5462724"/>
                                  </a:cubicBezTo>
                                  <a:lnTo>
                                    <a:pt x="2096889" y="5462724"/>
                                  </a:lnTo>
                                  <a:lnTo>
                                    <a:pt x="1088399" y="5462724"/>
                                  </a:lnTo>
                                  <a:cubicBezTo>
                                    <a:pt x="1010072" y="5462724"/>
                                    <a:pt x="934959" y="5493960"/>
                                    <a:pt x="879570" y="5549600"/>
                                  </a:cubicBezTo>
                                  <a:cubicBezTo>
                                    <a:pt x="824187" y="5605189"/>
                                    <a:pt x="793072" y="5680608"/>
                                    <a:pt x="793072" y="5759265"/>
                                  </a:cubicBezTo>
                                  <a:cubicBezTo>
                                    <a:pt x="793072" y="5837921"/>
                                    <a:pt x="824187" y="5913341"/>
                                    <a:pt x="879570" y="5968929"/>
                                  </a:cubicBezTo>
                                  <a:cubicBezTo>
                                    <a:pt x="934959" y="6024570"/>
                                    <a:pt x="1010072" y="6055806"/>
                                    <a:pt x="1088399" y="6055806"/>
                                  </a:cubicBezTo>
                                  <a:lnTo>
                                    <a:pt x="2096857" y="6055806"/>
                                  </a:lnTo>
                                  <a:lnTo>
                                    <a:pt x="2096857" y="6055755"/>
                                  </a:lnTo>
                                  <a:lnTo>
                                    <a:pt x="3081729" y="6055755"/>
                                  </a:lnTo>
                                  <a:cubicBezTo>
                                    <a:pt x="3376652" y="6055755"/>
                                    <a:pt x="3659499" y="6173405"/>
                                    <a:pt x="3868042" y="6382813"/>
                                  </a:cubicBezTo>
                                  <a:cubicBezTo>
                                    <a:pt x="4076585" y="6592221"/>
                                    <a:pt x="4193744" y="6876175"/>
                                    <a:pt x="4193744" y="7172306"/>
                                  </a:cubicBezTo>
                                  <a:cubicBezTo>
                                    <a:pt x="4193744" y="7468436"/>
                                    <a:pt x="4076585" y="7752441"/>
                                    <a:pt x="3868042" y="7961849"/>
                                  </a:cubicBezTo>
                                  <a:cubicBezTo>
                                    <a:pt x="3659499" y="8171257"/>
                                    <a:pt x="3376652" y="8288857"/>
                                    <a:pt x="3081729" y="8288857"/>
                                  </a:cubicBezTo>
                                  <a:lnTo>
                                    <a:pt x="2096888" y="8288857"/>
                                  </a:lnTo>
                                  <a:lnTo>
                                    <a:pt x="2096888" y="8288907"/>
                                  </a:lnTo>
                                  <a:lnTo>
                                    <a:pt x="1088398" y="8288907"/>
                                  </a:lnTo>
                                  <a:cubicBezTo>
                                    <a:pt x="1049582" y="8288856"/>
                                    <a:pt x="1011140" y="8296459"/>
                                    <a:pt x="975262" y="8311358"/>
                                  </a:cubicBezTo>
                                  <a:cubicBezTo>
                                    <a:pt x="939388" y="8326257"/>
                                    <a:pt x="906785" y="8348092"/>
                                    <a:pt x="879318" y="8375629"/>
                                  </a:cubicBezTo>
                                  <a:cubicBezTo>
                                    <a:pt x="851857" y="8403166"/>
                                    <a:pt x="830064" y="8435840"/>
                                    <a:pt x="815200" y="8471856"/>
                                  </a:cubicBezTo>
                                  <a:cubicBezTo>
                                    <a:pt x="800332" y="8507870"/>
                                    <a:pt x="792681" y="8546454"/>
                                    <a:pt x="792681" y="8585448"/>
                                  </a:cubicBezTo>
                                  <a:cubicBezTo>
                                    <a:pt x="792681" y="8624390"/>
                                    <a:pt x="800332" y="8662974"/>
                                    <a:pt x="815200" y="8698988"/>
                                  </a:cubicBezTo>
                                  <a:cubicBezTo>
                                    <a:pt x="830064" y="8735002"/>
                                    <a:pt x="851857" y="8767730"/>
                                    <a:pt x="879318" y="8795266"/>
                                  </a:cubicBezTo>
                                  <a:cubicBezTo>
                                    <a:pt x="906785" y="8822804"/>
                                    <a:pt x="939388" y="8844638"/>
                                    <a:pt x="975262" y="8859486"/>
                                  </a:cubicBezTo>
                                  <a:cubicBezTo>
                                    <a:pt x="1011140" y="8874384"/>
                                    <a:pt x="1049582" y="8881988"/>
                                    <a:pt x="1088398" y="8881938"/>
                                  </a:cubicBezTo>
                                  <a:lnTo>
                                    <a:pt x="2096857" y="8881938"/>
                                  </a:lnTo>
                                  <a:lnTo>
                                    <a:pt x="2096888" y="8881938"/>
                                  </a:lnTo>
                                  <a:lnTo>
                                    <a:pt x="3081729" y="8881938"/>
                                  </a:lnTo>
                                  <a:cubicBezTo>
                                    <a:pt x="3376652" y="8881938"/>
                                    <a:pt x="3659499" y="8999588"/>
                                    <a:pt x="3868042" y="9208996"/>
                                  </a:cubicBezTo>
                                  <a:cubicBezTo>
                                    <a:pt x="4076585" y="9418352"/>
                                    <a:pt x="4193744" y="9702358"/>
                                    <a:pt x="4193744" y="9998488"/>
                                  </a:cubicBezTo>
                                  <a:lnTo>
                                    <a:pt x="4190790" y="10058400"/>
                                  </a:lnTo>
                                  <a:lnTo>
                                    <a:pt x="4132654" y="10058400"/>
                                  </a:lnTo>
                                  <a:lnTo>
                                    <a:pt x="4135590" y="9998488"/>
                                  </a:lnTo>
                                  <a:cubicBezTo>
                                    <a:pt x="4135590" y="9859568"/>
                                    <a:pt x="4108325" y="9721984"/>
                                    <a:pt x="4055355" y="9593646"/>
                                  </a:cubicBezTo>
                                  <a:cubicBezTo>
                                    <a:pt x="4002384" y="9465310"/>
                                    <a:pt x="3924745" y="9348738"/>
                                    <a:pt x="3826876" y="9250508"/>
                                  </a:cubicBezTo>
                                  <a:cubicBezTo>
                                    <a:pt x="3729005" y="9152328"/>
                                    <a:pt x="3612824" y="9074444"/>
                                    <a:pt x="3484968" y="9021372"/>
                                  </a:cubicBezTo>
                                  <a:cubicBezTo>
                                    <a:pt x="3357111" y="8968250"/>
                                    <a:pt x="3220085" y="8940968"/>
                                    <a:pt x="3081729" y="8941072"/>
                                  </a:cubicBezTo>
                                  <a:lnTo>
                                    <a:pt x="2096857" y="8941072"/>
                                  </a:lnTo>
                                  <a:lnTo>
                                    <a:pt x="2096857" y="8941070"/>
                                  </a:lnTo>
                                  <a:lnTo>
                                    <a:pt x="1088398" y="8941070"/>
                                  </a:lnTo>
                                  <a:cubicBezTo>
                                    <a:pt x="994486" y="8940968"/>
                                    <a:pt x="904452" y="8903464"/>
                                    <a:pt x="838046" y="8836778"/>
                                  </a:cubicBezTo>
                                  <a:cubicBezTo>
                                    <a:pt x="771637" y="8770144"/>
                                    <a:pt x="734285" y="8679722"/>
                                    <a:pt x="734178" y="8585448"/>
                                  </a:cubicBezTo>
                                  <a:cubicBezTo>
                                    <a:pt x="734285" y="8491122"/>
                                    <a:pt x="771642" y="8400752"/>
                                    <a:pt x="838046" y="8334066"/>
                                  </a:cubicBezTo>
                                  <a:cubicBezTo>
                                    <a:pt x="904452" y="8267381"/>
                                    <a:pt x="994486" y="8229876"/>
                                    <a:pt x="1088398" y="8229773"/>
                                  </a:cubicBezTo>
                                  <a:lnTo>
                                    <a:pt x="2096888" y="8229773"/>
                                  </a:lnTo>
                                  <a:lnTo>
                                    <a:pt x="2096888" y="8229774"/>
                                  </a:lnTo>
                                  <a:lnTo>
                                    <a:pt x="3081729" y="8229774"/>
                                  </a:lnTo>
                                  <a:cubicBezTo>
                                    <a:pt x="3220085" y="8229826"/>
                                    <a:pt x="3357111" y="8202545"/>
                                    <a:pt x="3484968" y="8149473"/>
                                  </a:cubicBezTo>
                                  <a:cubicBezTo>
                                    <a:pt x="3612824" y="8096351"/>
                                    <a:pt x="3729005" y="8018517"/>
                                    <a:pt x="3826876" y="7920286"/>
                                  </a:cubicBezTo>
                                  <a:cubicBezTo>
                                    <a:pt x="3924745" y="7822107"/>
                                    <a:pt x="4002384" y="7705484"/>
                                    <a:pt x="4055355" y="7577147"/>
                                  </a:cubicBezTo>
                                  <a:cubicBezTo>
                                    <a:pt x="4108325" y="7448811"/>
                                    <a:pt x="4135590" y="7311277"/>
                                    <a:pt x="4135590" y="7172306"/>
                                  </a:cubicBezTo>
                                  <a:cubicBezTo>
                                    <a:pt x="4135590" y="7033385"/>
                                    <a:pt x="4108325" y="6895853"/>
                                    <a:pt x="4055355" y="6767516"/>
                                  </a:cubicBezTo>
                                  <a:cubicBezTo>
                                    <a:pt x="4002384" y="6639179"/>
                                    <a:pt x="3924745" y="6522556"/>
                                    <a:pt x="3826876" y="6424377"/>
                                  </a:cubicBezTo>
                                  <a:cubicBezTo>
                                    <a:pt x="3729005" y="6326146"/>
                                    <a:pt x="3612824" y="6248260"/>
                                    <a:pt x="3484968" y="6195189"/>
                                  </a:cubicBezTo>
                                  <a:cubicBezTo>
                                    <a:pt x="3357111" y="6142066"/>
                                    <a:pt x="3220085" y="6114786"/>
                                    <a:pt x="3081729" y="6114889"/>
                                  </a:cubicBezTo>
                                  <a:lnTo>
                                    <a:pt x="2096889" y="6114889"/>
                                  </a:lnTo>
                                  <a:lnTo>
                                    <a:pt x="2096889" y="6114939"/>
                                  </a:lnTo>
                                  <a:lnTo>
                                    <a:pt x="1088399" y="6114939"/>
                                  </a:lnTo>
                                  <a:cubicBezTo>
                                    <a:pt x="994487" y="6114786"/>
                                    <a:pt x="904453" y="6077281"/>
                                    <a:pt x="838048" y="6010646"/>
                                  </a:cubicBezTo>
                                  <a:cubicBezTo>
                                    <a:pt x="771638" y="5943961"/>
                                    <a:pt x="734286" y="5853539"/>
                                    <a:pt x="734179" y="5759265"/>
                                  </a:cubicBezTo>
                                  <a:cubicBezTo>
                                    <a:pt x="734286" y="5664939"/>
                                    <a:pt x="771643" y="5574569"/>
                                    <a:pt x="838048" y="5507883"/>
                                  </a:cubicBezTo>
                                  <a:cubicBezTo>
                                    <a:pt x="904453" y="5441197"/>
                                    <a:pt x="994487" y="5403693"/>
                                    <a:pt x="1088399" y="5403590"/>
                                  </a:cubicBezTo>
                                  <a:lnTo>
                                    <a:pt x="2096806" y="5403590"/>
                                  </a:lnTo>
                                  <a:lnTo>
                                    <a:pt x="3081678" y="5403590"/>
                                  </a:lnTo>
                                  <a:cubicBezTo>
                                    <a:pt x="3360857" y="5403385"/>
                                    <a:pt x="3628538" y="5291899"/>
                                    <a:pt x="3825879" y="5093588"/>
                                  </a:cubicBezTo>
                                  <a:cubicBezTo>
                                    <a:pt x="4023221" y="4895330"/>
                                    <a:pt x="4134075" y="4626480"/>
                                    <a:pt x="4134075" y="4346173"/>
                                  </a:cubicBezTo>
                                  <a:cubicBezTo>
                                    <a:pt x="4134075" y="4065843"/>
                                    <a:pt x="4023221" y="3796993"/>
                                    <a:pt x="3825879" y="3598709"/>
                                  </a:cubicBezTo>
                                  <a:cubicBezTo>
                                    <a:pt x="3628538" y="3400424"/>
                                    <a:pt x="3360857" y="3288933"/>
                                    <a:pt x="3081678" y="3288738"/>
                                  </a:cubicBezTo>
                                  <a:lnTo>
                                    <a:pt x="2096806" y="3288738"/>
                                  </a:lnTo>
                                  <a:lnTo>
                                    <a:pt x="2096806" y="3288725"/>
                                  </a:lnTo>
                                  <a:lnTo>
                                    <a:pt x="1088399" y="3288725"/>
                                  </a:lnTo>
                                  <a:cubicBezTo>
                                    <a:pt x="994487" y="3288617"/>
                                    <a:pt x="904453" y="3251111"/>
                                    <a:pt x="838048" y="3184437"/>
                                  </a:cubicBezTo>
                                  <a:cubicBezTo>
                                    <a:pt x="771644" y="3117762"/>
                                    <a:pt x="734286" y="3027361"/>
                                    <a:pt x="734180" y="2933064"/>
                                  </a:cubicBezTo>
                                  <a:cubicBezTo>
                                    <a:pt x="734286" y="2838770"/>
                                    <a:pt x="771639" y="2748368"/>
                                    <a:pt x="838048" y="2681694"/>
                                  </a:cubicBezTo>
                                  <a:cubicBezTo>
                                    <a:pt x="904453" y="2615018"/>
                                    <a:pt x="994487" y="2577508"/>
                                    <a:pt x="1088399" y="2577401"/>
                                  </a:cubicBezTo>
                                  <a:lnTo>
                                    <a:pt x="2096889" y="2577401"/>
                                  </a:lnTo>
                                  <a:lnTo>
                                    <a:pt x="2096889" y="2577409"/>
                                  </a:lnTo>
                                  <a:lnTo>
                                    <a:pt x="3081725" y="2577409"/>
                                  </a:lnTo>
                                  <a:cubicBezTo>
                                    <a:pt x="3361031" y="2577409"/>
                                    <a:pt x="3628902" y="2466007"/>
                                    <a:pt x="3826401" y="2267701"/>
                                  </a:cubicBezTo>
                                  <a:cubicBezTo>
                                    <a:pt x="4023901" y="2069396"/>
                                    <a:pt x="4134855" y="1800433"/>
                                    <a:pt x="4134855" y="1519988"/>
                                  </a:cubicBezTo>
                                  <a:cubicBezTo>
                                    <a:pt x="4134855" y="1239543"/>
                                    <a:pt x="4023901" y="970585"/>
                                    <a:pt x="3826401" y="772279"/>
                                  </a:cubicBezTo>
                                  <a:cubicBezTo>
                                    <a:pt x="3628902" y="573975"/>
                                    <a:pt x="3361031" y="462565"/>
                                    <a:pt x="3081725" y="462565"/>
                                  </a:cubicBezTo>
                                  <a:lnTo>
                                    <a:pt x="2096853" y="462565"/>
                                  </a:lnTo>
                                  <a:lnTo>
                                    <a:pt x="2096853" y="462555"/>
                                  </a:lnTo>
                                  <a:lnTo>
                                    <a:pt x="1088400" y="462555"/>
                                  </a:lnTo>
                                  <a:cubicBezTo>
                                    <a:pt x="994488" y="462447"/>
                                    <a:pt x="904454" y="424943"/>
                                    <a:pt x="838049" y="358267"/>
                                  </a:cubicBezTo>
                                  <a:cubicBezTo>
                                    <a:pt x="771640" y="291592"/>
                                    <a:pt x="734287" y="201186"/>
                                    <a:pt x="734180" y="106896"/>
                                  </a:cubicBezTo>
                                  <a:cubicBezTo>
                                    <a:pt x="734207" y="83322"/>
                                    <a:pt x="736562" y="59991"/>
                                    <a:pt x="741116" y="37214"/>
                                  </a:cubicBezTo>
                                  <a:close/>
                                  <a:moveTo>
                                    <a:pt x="561279" y="0"/>
                                  </a:moveTo>
                                  <a:lnTo>
                                    <a:pt x="622414" y="0"/>
                                  </a:lnTo>
                                  <a:lnTo>
                                    <a:pt x="618931" y="11509"/>
                                  </a:lnTo>
                                  <a:cubicBezTo>
                                    <a:pt x="612723" y="42696"/>
                                    <a:pt x="609531" y="74639"/>
                                    <a:pt x="609531" y="106912"/>
                                  </a:cubicBezTo>
                                  <a:cubicBezTo>
                                    <a:pt x="609531" y="236009"/>
                                    <a:pt x="660601" y="359814"/>
                                    <a:pt x="751515" y="451099"/>
                                  </a:cubicBezTo>
                                  <a:cubicBezTo>
                                    <a:pt x="842430" y="542383"/>
                                    <a:pt x="965737" y="593667"/>
                                    <a:pt x="1094305" y="593667"/>
                                  </a:cubicBezTo>
                                  <a:lnTo>
                                    <a:pt x="2096833" y="593667"/>
                                  </a:lnTo>
                                  <a:lnTo>
                                    <a:pt x="2096833" y="593661"/>
                                  </a:lnTo>
                                  <a:lnTo>
                                    <a:pt x="3087604" y="593661"/>
                                  </a:lnTo>
                                  <a:cubicBezTo>
                                    <a:pt x="3208819" y="593574"/>
                                    <a:pt x="3328858" y="617464"/>
                                    <a:pt x="3440868" y="663979"/>
                                  </a:cubicBezTo>
                                  <a:cubicBezTo>
                                    <a:pt x="3552878" y="710490"/>
                                    <a:pt x="3654665" y="778707"/>
                                    <a:pt x="3740405" y="864735"/>
                                  </a:cubicBezTo>
                                  <a:cubicBezTo>
                                    <a:pt x="3826146" y="950759"/>
                                    <a:pt x="3894164" y="1052910"/>
                                    <a:pt x="3940570" y="1165341"/>
                                  </a:cubicBezTo>
                                  <a:cubicBezTo>
                                    <a:pt x="3986977" y="1277776"/>
                                    <a:pt x="4010862" y="1398289"/>
                                    <a:pt x="4010862" y="1519993"/>
                                  </a:cubicBezTo>
                                  <a:cubicBezTo>
                                    <a:pt x="4010862" y="1641697"/>
                                    <a:pt x="3986977" y="1762210"/>
                                    <a:pt x="3940570" y="1874645"/>
                                  </a:cubicBezTo>
                                  <a:cubicBezTo>
                                    <a:pt x="3894164" y="1987076"/>
                                    <a:pt x="3826146" y="2089222"/>
                                    <a:pt x="3740405" y="2175251"/>
                                  </a:cubicBezTo>
                                  <a:cubicBezTo>
                                    <a:pt x="3654665" y="2261279"/>
                                    <a:pt x="3552878" y="2329496"/>
                                    <a:pt x="3440868" y="2376006"/>
                                  </a:cubicBezTo>
                                  <a:cubicBezTo>
                                    <a:pt x="3328858" y="2422517"/>
                                    <a:pt x="3208819" y="2446412"/>
                                    <a:pt x="3087604" y="2446325"/>
                                  </a:cubicBezTo>
                                  <a:lnTo>
                                    <a:pt x="2096833" y="2446325"/>
                                  </a:lnTo>
                                  <a:lnTo>
                                    <a:pt x="2096833" y="2446305"/>
                                  </a:lnTo>
                                  <a:lnTo>
                                    <a:pt x="1094304" y="2446305"/>
                                  </a:lnTo>
                                  <a:cubicBezTo>
                                    <a:pt x="965818" y="2446439"/>
                                    <a:pt x="842643" y="2497778"/>
                                    <a:pt x="751837" y="2589052"/>
                                  </a:cubicBezTo>
                                  <a:cubicBezTo>
                                    <a:pt x="661030" y="2680322"/>
                                    <a:pt x="610022" y="2804055"/>
                                    <a:pt x="610022" y="2933064"/>
                                  </a:cubicBezTo>
                                  <a:cubicBezTo>
                                    <a:pt x="610022" y="3062069"/>
                                    <a:pt x="661030" y="3185804"/>
                                    <a:pt x="751837" y="3277077"/>
                                  </a:cubicBezTo>
                                  <a:cubicBezTo>
                                    <a:pt x="842643" y="3368346"/>
                                    <a:pt x="965818" y="3419687"/>
                                    <a:pt x="1094304" y="3419821"/>
                                  </a:cubicBezTo>
                                  <a:lnTo>
                                    <a:pt x="2096889" y="3419821"/>
                                  </a:lnTo>
                                  <a:lnTo>
                                    <a:pt x="2096889" y="3419834"/>
                                  </a:lnTo>
                                  <a:lnTo>
                                    <a:pt x="3087608" y="3419834"/>
                                  </a:lnTo>
                                  <a:cubicBezTo>
                                    <a:pt x="3208818" y="3419741"/>
                                    <a:pt x="3328862" y="3443636"/>
                                    <a:pt x="3440872" y="3490146"/>
                                  </a:cubicBezTo>
                                  <a:cubicBezTo>
                                    <a:pt x="3552882" y="3536658"/>
                                    <a:pt x="3654664" y="3604880"/>
                                    <a:pt x="3740405" y="3690901"/>
                                  </a:cubicBezTo>
                                  <a:cubicBezTo>
                                    <a:pt x="3826146" y="3776931"/>
                                    <a:pt x="3894163" y="3879075"/>
                                    <a:pt x="3940569" y="3991513"/>
                                  </a:cubicBezTo>
                                  <a:cubicBezTo>
                                    <a:pt x="3986976" y="4103943"/>
                                    <a:pt x="4010861" y="4224464"/>
                                    <a:pt x="4010861" y="4346173"/>
                                  </a:cubicBezTo>
                                  <a:cubicBezTo>
                                    <a:pt x="4010861" y="4467882"/>
                                    <a:pt x="3986976" y="4588359"/>
                                    <a:pt x="3940569" y="4700822"/>
                                  </a:cubicBezTo>
                                  <a:cubicBezTo>
                                    <a:pt x="3894163" y="4813231"/>
                                    <a:pt x="3826146" y="4915368"/>
                                    <a:pt x="3740405" y="5001420"/>
                                  </a:cubicBezTo>
                                  <a:cubicBezTo>
                                    <a:pt x="3654664" y="5087424"/>
                                    <a:pt x="3552882" y="5155651"/>
                                    <a:pt x="3440872" y="5202146"/>
                                  </a:cubicBezTo>
                                  <a:cubicBezTo>
                                    <a:pt x="3328862" y="5248692"/>
                                    <a:pt x="3208818" y="5272582"/>
                                    <a:pt x="3087608" y="5272479"/>
                                  </a:cubicBezTo>
                                  <a:lnTo>
                                    <a:pt x="2096889" y="5272479"/>
                                  </a:lnTo>
                                  <a:lnTo>
                                    <a:pt x="1094303" y="5272479"/>
                                  </a:lnTo>
                                  <a:cubicBezTo>
                                    <a:pt x="965818" y="5272633"/>
                                    <a:pt x="842643" y="5323957"/>
                                    <a:pt x="751837" y="5415201"/>
                                  </a:cubicBezTo>
                                  <a:cubicBezTo>
                                    <a:pt x="661030" y="5506495"/>
                                    <a:pt x="610022" y="5630208"/>
                                    <a:pt x="610022" y="5759213"/>
                                  </a:cubicBezTo>
                                  <a:cubicBezTo>
                                    <a:pt x="610022" y="5888218"/>
                                    <a:pt x="661030" y="6011982"/>
                                    <a:pt x="751837" y="6103226"/>
                                  </a:cubicBezTo>
                                  <a:cubicBezTo>
                                    <a:pt x="842643" y="6194521"/>
                                    <a:pt x="965818" y="6245845"/>
                                    <a:pt x="1094303" y="6245999"/>
                                  </a:cubicBezTo>
                                  <a:lnTo>
                                    <a:pt x="2096817" y="6245999"/>
                                  </a:lnTo>
                                  <a:lnTo>
                                    <a:pt x="3087593" y="6245999"/>
                                  </a:lnTo>
                                  <a:cubicBezTo>
                                    <a:pt x="3332275" y="6245999"/>
                                    <a:pt x="3566933" y="6343613"/>
                                    <a:pt x="3739948" y="6517314"/>
                                  </a:cubicBezTo>
                                  <a:cubicBezTo>
                                    <a:pt x="3912963" y="6691016"/>
                                    <a:pt x="4010162" y="6926677"/>
                                    <a:pt x="4010162" y="7172356"/>
                                  </a:cubicBezTo>
                                  <a:cubicBezTo>
                                    <a:pt x="4010162" y="7418035"/>
                                    <a:pt x="3912963" y="7653645"/>
                                    <a:pt x="3739948" y="7827347"/>
                                  </a:cubicBezTo>
                                  <a:cubicBezTo>
                                    <a:pt x="3566933" y="8001048"/>
                                    <a:pt x="3332275" y="8098662"/>
                                    <a:pt x="3087593" y="8098662"/>
                                  </a:cubicBezTo>
                                  <a:lnTo>
                                    <a:pt x="2096889" y="8098662"/>
                                  </a:lnTo>
                                  <a:lnTo>
                                    <a:pt x="2096889" y="8098663"/>
                                  </a:lnTo>
                                  <a:lnTo>
                                    <a:pt x="1094303" y="8098663"/>
                                  </a:lnTo>
                                  <a:cubicBezTo>
                                    <a:pt x="965735" y="8098663"/>
                                    <a:pt x="842427" y="8149936"/>
                                    <a:pt x="751513" y="8241231"/>
                                  </a:cubicBezTo>
                                  <a:cubicBezTo>
                                    <a:pt x="660599" y="8332525"/>
                                    <a:pt x="609529" y="8456341"/>
                                    <a:pt x="609529" y="8585397"/>
                                  </a:cubicBezTo>
                                  <a:cubicBezTo>
                                    <a:pt x="609529" y="8714505"/>
                                    <a:pt x="660599" y="8838320"/>
                                    <a:pt x="751513" y="8929616"/>
                                  </a:cubicBezTo>
                                  <a:cubicBezTo>
                                    <a:pt x="842427" y="9020910"/>
                                    <a:pt x="965735" y="9072183"/>
                                    <a:pt x="1094303" y="9072183"/>
                                  </a:cubicBezTo>
                                  <a:lnTo>
                                    <a:pt x="2096818" y="9072183"/>
                                  </a:lnTo>
                                  <a:lnTo>
                                    <a:pt x="2096889" y="9072183"/>
                                  </a:lnTo>
                                  <a:lnTo>
                                    <a:pt x="3087594" y="9072183"/>
                                  </a:lnTo>
                                  <a:cubicBezTo>
                                    <a:pt x="3332276" y="9072183"/>
                                    <a:pt x="3566934" y="9169746"/>
                                    <a:pt x="3739949" y="9343499"/>
                                  </a:cubicBezTo>
                                  <a:cubicBezTo>
                                    <a:pt x="3912964" y="9517200"/>
                                    <a:pt x="4010163" y="9752810"/>
                                    <a:pt x="4010163" y="9998489"/>
                                  </a:cubicBezTo>
                                  <a:lnTo>
                                    <a:pt x="4007209" y="10058400"/>
                                  </a:lnTo>
                                  <a:lnTo>
                                    <a:pt x="3948319" y="10058400"/>
                                  </a:lnTo>
                                  <a:lnTo>
                                    <a:pt x="3951273" y="9998489"/>
                                  </a:lnTo>
                                  <a:cubicBezTo>
                                    <a:pt x="3951273" y="9768531"/>
                                    <a:pt x="3860279" y="9547923"/>
                                    <a:pt x="3698306" y="9385319"/>
                                  </a:cubicBezTo>
                                  <a:cubicBezTo>
                                    <a:pt x="3536336" y="9222663"/>
                                    <a:pt x="3316655" y="9131317"/>
                                    <a:pt x="3087594" y="9131317"/>
                                  </a:cubicBezTo>
                                  <a:lnTo>
                                    <a:pt x="2096889" y="9131317"/>
                                  </a:lnTo>
                                  <a:lnTo>
                                    <a:pt x="2096818" y="9131317"/>
                                  </a:lnTo>
                                  <a:lnTo>
                                    <a:pt x="1094303" y="9131317"/>
                                  </a:lnTo>
                                  <a:cubicBezTo>
                                    <a:pt x="950165" y="9131162"/>
                                    <a:pt x="811972" y="9073571"/>
                                    <a:pt x="710053" y="8971230"/>
                                  </a:cubicBezTo>
                                  <a:cubicBezTo>
                                    <a:pt x="608127" y="8868889"/>
                                    <a:pt x="550799" y="8730123"/>
                                    <a:pt x="550636" y="8585397"/>
                                  </a:cubicBezTo>
                                  <a:cubicBezTo>
                                    <a:pt x="550799" y="8440672"/>
                                    <a:pt x="608132" y="8301957"/>
                                    <a:pt x="710053" y="8199617"/>
                                  </a:cubicBezTo>
                                  <a:cubicBezTo>
                                    <a:pt x="811978" y="8097276"/>
                                    <a:pt x="950165" y="8039683"/>
                                    <a:pt x="1094303" y="8039529"/>
                                  </a:cubicBezTo>
                                  <a:lnTo>
                                    <a:pt x="2096817" y="8039529"/>
                                  </a:lnTo>
                                  <a:lnTo>
                                    <a:pt x="2096817" y="8039528"/>
                                  </a:lnTo>
                                  <a:lnTo>
                                    <a:pt x="3087593" y="8039528"/>
                                  </a:lnTo>
                                  <a:cubicBezTo>
                                    <a:pt x="3316654" y="8039528"/>
                                    <a:pt x="3536335" y="7948182"/>
                                    <a:pt x="3698305" y="7785526"/>
                                  </a:cubicBezTo>
                                  <a:cubicBezTo>
                                    <a:pt x="3860278" y="7622922"/>
                                    <a:pt x="3951273" y="7402314"/>
                                    <a:pt x="3951273" y="7172356"/>
                                  </a:cubicBezTo>
                                  <a:cubicBezTo>
                                    <a:pt x="3951273" y="6942347"/>
                                    <a:pt x="3860278" y="6721739"/>
                                    <a:pt x="3698305" y="6559135"/>
                                  </a:cubicBezTo>
                                  <a:cubicBezTo>
                                    <a:pt x="3536335" y="6396479"/>
                                    <a:pt x="3316654" y="6305133"/>
                                    <a:pt x="3087593" y="6305133"/>
                                  </a:cubicBezTo>
                                  <a:lnTo>
                                    <a:pt x="2096889" y="6305133"/>
                                  </a:lnTo>
                                  <a:lnTo>
                                    <a:pt x="1094303" y="6305133"/>
                                  </a:lnTo>
                                  <a:cubicBezTo>
                                    <a:pt x="950166" y="6304978"/>
                                    <a:pt x="811973" y="6247386"/>
                                    <a:pt x="710054" y="6145045"/>
                                  </a:cubicBezTo>
                                  <a:cubicBezTo>
                                    <a:pt x="608128" y="6042705"/>
                                    <a:pt x="550795" y="5903939"/>
                                    <a:pt x="550637" y="5759213"/>
                                  </a:cubicBezTo>
                                  <a:cubicBezTo>
                                    <a:pt x="550800" y="5614487"/>
                                    <a:pt x="608128" y="5475773"/>
                                    <a:pt x="710054" y="5373432"/>
                                  </a:cubicBezTo>
                                  <a:cubicBezTo>
                                    <a:pt x="811973" y="5271091"/>
                                    <a:pt x="950166" y="5213499"/>
                                    <a:pt x="1094303" y="5213345"/>
                                  </a:cubicBezTo>
                                  <a:lnTo>
                                    <a:pt x="2096889" y="5213345"/>
                                  </a:lnTo>
                                  <a:lnTo>
                                    <a:pt x="2096889" y="5213346"/>
                                  </a:lnTo>
                                  <a:lnTo>
                                    <a:pt x="3087608" y="5213346"/>
                                  </a:lnTo>
                                  <a:cubicBezTo>
                                    <a:pt x="3316668" y="5213346"/>
                                    <a:pt x="3536350" y="5121999"/>
                                    <a:pt x="3698320" y="4959345"/>
                                  </a:cubicBezTo>
                                  <a:cubicBezTo>
                                    <a:pt x="3860291" y="4796739"/>
                                    <a:pt x="3951285" y="4576131"/>
                                    <a:pt x="3951285" y="4346173"/>
                                  </a:cubicBezTo>
                                  <a:cubicBezTo>
                                    <a:pt x="3951285" y="4116159"/>
                                    <a:pt x="3860291" y="3895588"/>
                                    <a:pt x="3698320" y="3732953"/>
                                  </a:cubicBezTo>
                                  <a:cubicBezTo>
                                    <a:pt x="3536350" y="3570324"/>
                                    <a:pt x="3316668" y="3478958"/>
                                    <a:pt x="3087608" y="3478958"/>
                                  </a:cubicBezTo>
                                  <a:lnTo>
                                    <a:pt x="2096832" y="3478958"/>
                                  </a:lnTo>
                                  <a:lnTo>
                                    <a:pt x="2096832" y="3478948"/>
                                  </a:lnTo>
                                  <a:lnTo>
                                    <a:pt x="1094304" y="3478948"/>
                                  </a:lnTo>
                                  <a:cubicBezTo>
                                    <a:pt x="950166" y="3478784"/>
                                    <a:pt x="811974" y="3421218"/>
                                    <a:pt x="710054" y="3318881"/>
                                  </a:cubicBezTo>
                                  <a:cubicBezTo>
                                    <a:pt x="608128" y="3216542"/>
                                    <a:pt x="550800" y="3077790"/>
                                    <a:pt x="550637" y="2933060"/>
                                  </a:cubicBezTo>
                                  <a:cubicBezTo>
                                    <a:pt x="550800" y="2788334"/>
                                    <a:pt x="608133" y="2649584"/>
                                    <a:pt x="710054" y="2547243"/>
                                  </a:cubicBezTo>
                                  <a:cubicBezTo>
                                    <a:pt x="811974" y="2444908"/>
                                    <a:pt x="950166" y="2387340"/>
                                    <a:pt x="1094304" y="2387177"/>
                                  </a:cubicBezTo>
                                  <a:lnTo>
                                    <a:pt x="2096889" y="2387177"/>
                                  </a:lnTo>
                                  <a:lnTo>
                                    <a:pt x="2096889" y="2387191"/>
                                  </a:lnTo>
                                  <a:lnTo>
                                    <a:pt x="3087604" y="2387191"/>
                                  </a:lnTo>
                                  <a:cubicBezTo>
                                    <a:pt x="3316669" y="2387191"/>
                                    <a:pt x="3536346" y="2295830"/>
                                    <a:pt x="3698321" y="2133194"/>
                                  </a:cubicBezTo>
                                  <a:cubicBezTo>
                                    <a:pt x="3860291" y="1970564"/>
                                    <a:pt x="3951285" y="1749987"/>
                                    <a:pt x="3951285" y="1519993"/>
                                  </a:cubicBezTo>
                                  <a:cubicBezTo>
                                    <a:pt x="3951285" y="1290000"/>
                                    <a:pt x="3860291" y="1069422"/>
                                    <a:pt x="3698321" y="906787"/>
                                  </a:cubicBezTo>
                                  <a:cubicBezTo>
                                    <a:pt x="3536346" y="744156"/>
                                    <a:pt x="3316669" y="652790"/>
                                    <a:pt x="3087604" y="652790"/>
                                  </a:cubicBezTo>
                                  <a:lnTo>
                                    <a:pt x="2096889" y="652790"/>
                                  </a:lnTo>
                                  <a:lnTo>
                                    <a:pt x="2096889" y="652795"/>
                                  </a:lnTo>
                                  <a:lnTo>
                                    <a:pt x="1094305" y="652795"/>
                                  </a:lnTo>
                                  <a:cubicBezTo>
                                    <a:pt x="950167" y="652631"/>
                                    <a:pt x="811980" y="595069"/>
                                    <a:pt x="710055" y="492729"/>
                                  </a:cubicBezTo>
                                  <a:cubicBezTo>
                                    <a:pt x="608129" y="390393"/>
                                    <a:pt x="550801" y="251642"/>
                                    <a:pt x="550638" y="106912"/>
                                  </a:cubicBezTo>
                                  <a:close/>
                                  <a:moveTo>
                                    <a:pt x="377732" y="0"/>
                                  </a:moveTo>
                                  <a:lnTo>
                                    <a:pt x="436514" y="0"/>
                                  </a:lnTo>
                                  <a:lnTo>
                                    <a:pt x="425979" y="106911"/>
                                  </a:lnTo>
                                  <a:cubicBezTo>
                                    <a:pt x="425979" y="286454"/>
                                    <a:pt x="497014" y="458651"/>
                                    <a:pt x="623459" y="585605"/>
                                  </a:cubicBezTo>
                                  <a:cubicBezTo>
                                    <a:pt x="749898" y="712565"/>
                                    <a:pt x="921395" y="783890"/>
                                    <a:pt x="1100210" y="783890"/>
                                  </a:cubicBezTo>
                                  <a:lnTo>
                                    <a:pt x="2096889" y="783890"/>
                                  </a:lnTo>
                                  <a:lnTo>
                                    <a:pt x="3093565" y="783890"/>
                                  </a:lnTo>
                                  <a:cubicBezTo>
                                    <a:pt x="3189836" y="783890"/>
                                    <a:pt x="3285171" y="802930"/>
                                    <a:pt x="3374115" y="839921"/>
                                  </a:cubicBezTo>
                                  <a:cubicBezTo>
                                    <a:pt x="3463059" y="876911"/>
                                    <a:pt x="3543878" y="931133"/>
                                    <a:pt x="3611956" y="999489"/>
                                  </a:cubicBezTo>
                                  <a:cubicBezTo>
                                    <a:pt x="3680034" y="1067839"/>
                                    <a:pt x="3734032" y="1148987"/>
                                    <a:pt x="3770875" y="1238299"/>
                                  </a:cubicBezTo>
                                  <a:cubicBezTo>
                                    <a:pt x="3807717" y="1327607"/>
                                    <a:pt x="3826680" y="1423324"/>
                                    <a:pt x="3826680" y="1519993"/>
                                  </a:cubicBezTo>
                                  <a:cubicBezTo>
                                    <a:pt x="3826680" y="1616661"/>
                                    <a:pt x="3807717" y="1712380"/>
                                    <a:pt x="3770875" y="1801687"/>
                                  </a:cubicBezTo>
                                  <a:cubicBezTo>
                                    <a:pt x="3734032" y="1890998"/>
                                    <a:pt x="3680034" y="1972146"/>
                                    <a:pt x="3611956" y="2040496"/>
                                  </a:cubicBezTo>
                                  <a:cubicBezTo>
                                    <a:pt x="3543878" y="2108853"/>
                                    <a:pt x="3463059" y="2163075"/>
                                    <a:pt x="3374115" y="2200066"/>
                                  </a:cubicBezTo>
                                  <a:cubicBezTo>
                                    <a:pt x="3285171" y="2237060"/>
                                    <a:pt x="3189836" y="2256100"/>
                                    <a:pt x="3093565" y="2256100"/>
                                  </a:cubicBezTo>
                                  <a:lnTo>
                                    <a:pt x="2096889" y="2256100"/>
                                  </a:lnTo>
                                  <a:lnTo>
                                    <a:pt x="2096889" y="2256107"/>
                                  </a:lnTo>
                                  <a:lnTo>
                                    <a:pt x="1100209" y="2256107"/>
                                  </a:lnTo>
                                  <a:cubicBezTo>
                                    <a:pt x="921394" y="2256107"/>
                                    <a:pt x="749897" y="2327432"/>
                                    <a:pt x="623458" y="2454385"/>
                                  </a:cubicBezTo>
                                  <a:cubicBezTo>
                                    <a:pt x="497013" y="2581345"/>
                                    <a:pt x="425978" y="2753536"/>
                                    <a:pt x="425978" y="2933086"/>
                                  </a:cubicBezTo>
                                  <a:cubicBezTo>
                                    <a:pt x="425978" y="3112628"/>
                                    <a:pt x="497013" y="3284820"/>
                                    <a:pt x="623458" y="3411780"/>
                                  </a:cubicBezTo>
                                  <a:cubicBezTo>
                                    <a:pt x="749897" y="3538740"/>
                                    <a:pt x="921394" y="3610064"/>
                                    <a:pt x="1100209" y="3610064"/>
                                  </a:cubicBezTo>
                                  <a:lnTo>
                                    <a:pt x="2096771" y="3610064"/>
                                  </a:lnTo>
                                  <a:lnTo>
                                    <a:pt x="2096771" y="3610058"/>
                                  </a:lnTo>
                                  <a:lnTo>
                                    <a:pt x="3093453" y="3610058"/>
                                  </a:lnTo>
                                  <a:cubicBezTo>
                                    <a:pt x="3189775" y="3609981"/>
                                    <a:pt x="3285176" y="3628960"/>
                                    <a:pt x="3374192" y="3665913"/>
                                  </a:cubicBezTo>
                                  <a:cubicBezTo>
                                    <a:pt x="3463208" y="3702872"/>
                                    <a:pt x="3544098" y="3757080"/>
                                    <a:pt x="3612237" y="3825440"/>
                                  </a:cubicBezTo>
                                  <a:cubicBezTo>
                                    <a:pt x="3680382" y="3893801"/>
                                    <a:pt x="3734435" y="3974980"/>
                                    <a:pt x="3771316" y="4064327"/>
                                  </a:cubicBezTo>
                                  <a:cubicBezTo>
                                    <a:pt x="3808197" y="4153670"/>
                                    <a:pt x="3827180" y="4249432"/>
                                    <a:pt x="3827180" y="4346173"/>
                                  </a:cubicBezTo>
                                  <a:cubicBezTo>
                                    <a:pt x="3827180" y="4442863"/>
                                    <a:pt x="3808197" y="4538628"/>
                                    <a:pt x="3771316" y="4628023"/>
                                  </a:cubicBezTo>
                                  <a:cubicBezTo>
                                    <a:pt x="3734435" y="4717364"/>
                                    <a:pt x="3680382" y="4798538"/>
                                    <a:pt x="3612237" y="4866868"/>
                                  </a:cubicBezTo>
                                  <a:cubicBezTo>
                                    <a:pt x="3544098" y="4935249"/>
                                    <a:pt x="3463208" y="4989452"/>
                                    <a:pt x="3374192" y="5026389"/>
                                  </a:cubicBezTo>
                                  <a:cubicBezTo>
                                    <a:pt x="3285176" y="5063380"/>
                                    <a:pt x="3189775" y="5082337"/>
                                    <a:pt x="3093453" y="5082286"/>
                                  </a:cubicBezTo>
                                  <a:lnTo>
                                    <a:pt x="2096771" y="5082286"/>
                                  </a:lnTo>
                                  <a:lnTo>
                                    <a:pt x="2096771" y="5082285"/>
                                  </a:lnTo>
                                  <a:lnTo>
                                    <a:pt x="1100209" y="5082285"/>
                                  </a:lnTo>
                                  <a:cubicBezTo>
                                    <a:pt x="921394" y="5082285"/>
                                    <a:pt x="749897" y="5153595"/>
                                    <a:pt x="623458" y="5280545"/>
                                  </a:cubicBezTo>
                                  <a:cubicBezTo>
                                    <a:pt x="497013" y="5407494"/>
                                    <a:pt x="425978" y="5579706"/>
                                    <a:pt x="425978" y="5759265"/>
                                  </a:cubicBezTo>
                                  <a:cubicBezTo>
                                    <a:pt x="425978" y="5938771"/>
                                    <a:pt x="497013" y="6110983"/>
                                    <a:pt x="623458" y="6237933"/>
                                  </a:cubicBezTo>
                                  <a:cubicBezTo>
                                    <a:pt x="749897" y="6364883"/>
                                    <a:pt x="921394" y="6436243"/>
                                    <a:pt x="1100209" y="6436243"/>
                                  </a:cubicBezTo>
                                  <a:lnTo>
                                    <a:pt x="2096884" y="6436243"/>
                                  </a:lnTo>
                                  <a:lnTo>
                                    <a:pt x="2096889" y="6436243"/>
                                  </a:lnTo>
                                  <a:lnTo>
                                    <a:pt x="3093565" y="6436243"/>
                                  </a:lnTo>
                                  <a:cubicBezTo>
                                    <a:pt x="3288001" y="6436243"/>
                                    <a:pt x="3474469" y="6513769"/>
                                    <a:pt x="3611956" y="6651817"/>
                                  </a:cubicBezTo>
                                  <a:cubicBezTo>
                                    <a:pt x="3749442" y="6789863"/>
                                    <a:pt x="3826680" y="6977128"/>
                                    <a:pt x="3826680" y="7172356"/>
                                  </a:cubicBezTo>
                                  <a:cubicBezTo>
                                    <a:pt x="3826680" y="7367584"/>
                                    <a:pt x="3749442" y="7554798"/>
                                    <a:pt x="3611956" y="7692845"/>
                                  </a:cubicBezTo>
                                  <a:cubicBezTo>
                                    <a:pt x="3474469" y="7830892"/>
                                    <a:pt x="3288001" y="7908418"/>
                                    <a:pt x="3093565" y="7908418"/>
                                  </a:cubicBezTo>
                                  <a:lnTo>
                                    <a:pt x="2096888" y="7908418"/>
                                  </a:lnTo>
                                  <a:lnTo>
                                    <a:pt x="2096888" y="7908419"/>
                                  </a:lnTo>
                                  <a:lnTo>
                                    <a:pt x="1100208" y="7908419"/>
                                  </a:lnTo>
                                  <a:cubicBezTo>
                                    <a:pt x="1011668" y="7908419"/>
                                    <a:pt x="923993" y="7925937"/>
                                    <a:pt x="842192" y="7960000"/>
                                  </a:cubicBezTo>
                                  <a:cubicBezTo>
                                    <a:pt x="760391" y="7994011"/>
                                    <a:pt x="686065" y="8043845"/>
                                    <a:pt x="623457" y="8106729"/>
                                  </a:cubicBezTo>
                                  <a:cubicBezTo>
                                    <a:pt x="560849" y="8169613"/>
                                    <a:pt x="511186" y="8244211"/>
                                    <a:pt x="477303" y="8326361"/>
                                  </a:cubicBezTo>
                                  <a:cubicBezTo>
                                    <a:pt x="443420" y="8408510"/>
                                    <a:pt x="425977" y="8496516"/>
                                    <a:pt x="425977" y="8585396"/>
                                  </a:cubicBezTo>
                                  <a:cubicBezTo>
                                    <a:pt x="425977" y="8674328"/>
                                    <a:pt x="443420" y="8762334"/>
                                    <a:pt x="477303" y="8844484"/>
                                  </a:cubicBezTo>
                                  <a:cubicBezTo>
                                    <a:pt x="511186" y="8926636"/>
                                    <a:pt x="560849" y="9001234"/>
                                    <a:pt x="623457" y="9064116"/>
                                  </a:cubicBezTo>
                                  <a:cubicBezTo>
                                    <a:pt x="686065" y="9127000"/>
                                    <a:pt x="760391" y="9176836"/>
                                    <a:pt x="842192" y="9210846"/>
                                  </a:cubicBezTo>
                                  <a:cubicBezTo>
                                    <a:pt x="923993" y="9244908"/>
                                    <a:pt x="1011668" y="9262376"/>
                                    <a:pt x="1100208" y="9262376"/>
                                  </a:cubicBezTo>
                                  <a:lnTo>
                                    <a:pt x="2096879" y="9262376"/>
                                  </a:lnTo>
                                  <a:lnTo>
                                    <a:pt x="2096888" y="9262376"/>
                                  </a:lnTo>
                                  <a:lnTo>
                                    <a:pt x="3093560" y="9262376"/>
                                  </a:lnTo>
                                  <a:cubicBezTo>
                                    <a:pt x="3287995" y="9262376"/>
                                    <a:pt x="3474469" y="9339954"/>
                                    <a:pt x="3611956" y="9478001"/>
                                  </a:cubicBezTo>
                                  <a:cubicBezTo>
                                    <a:pt x="3749441" y="9616047"/>
                                    <a:pt x="3826680" y="9803261"/>
                                    <a:pt x="3826680" y="9998489"/>
                                  </a:cubicBezTo>
                                  <a:lnTo>
                                    <a:pt x="3820777" y="10058400"/>
                                  </a:lnTo>
                                  <a:lnTo>
                                    <a:pt x="3761888" y="10058400"/>
                                  </a:lnTo>
                                  <a:lnTo>
                                    <a:pt x="3767791" y="9998489"/>
                                  </a:lnTo>
                                  <a:cubicBezTo>
                                    <a:pt x="3767791" y="9818982"/>
                                    <a:pt x="3696755" y="9646770"/>
                                    <a:pt x="3570316" y="9519820"/>
                                  </a:cubicBezTo>
                                  <a:cubicBezTo>
                                    <a:pt x="3443871" y="9392871"/>
                                    <a:pt x="3272379" y="9321510"/>
                                    <a:pt x="3093560" y="9321510"/>
                                  </a:cubicBezTo>
                                  <a:lnTo>
                                    <a:pt x="2096888" y="9321510"/>
                                  </a:lnTo>
                                  <a:lnTo>
                                    <a:pt x="2096879" y="9321510"/>
                                  </a:lnTo>
                                  <a:lnTo>
                                    <a:pt x="1100208" y="9321510"/>
                                  </a:lnTo>
                                  <a:cubicBezTo>
                                    <a:pt x="905838" y="9321304"/>
                                    <a:pt x="719498" y="9243676"/>
                                    <a:pt x="582058" y="9105680"/>
                                  </a:cubicBezTo>
                                  <a:cubicBezTo>
                                    <a:pt x="444617" y="8967684"/>
                                    <a:pt x="367309" y="8780574"/>
                                    <a:pt x="367089" y="8585396"/>
                                  </a:cubicBezTo>
                                  <a:cubicBezTo>
                                    <a:pt x="367309" y="8390272"/>
                                    <a:pt x="444617" y="8203162"/>
                                    <a:pt x="582058" y="8065166"/>
                                  </a:cubicBezTo>
                                  <a:cubicBezTo>
                                    <a:pt x="719498" y="7927170"/>
                                    <a:pt x="905838" y="7849541"/>
                                    <a:pt x="1100208" y="7849336"/>
                                  </a:cubicBezTo>
                                  <a:lnTo>
                                    <a:pt x="2096884" y="7849336"/>
                                  </a:lnTo>
                                  <a:lnTo>
                                    <a:pt x="2096884" y="7849284"/>
                                  </a:lnTo>
                                  <a:lnTo>
                                    <a:pt x="3093565" y="7849284"/>
                                  </a:lnTo>
                                  <a:cubicBezTo>
                                    <a:pt x="3272379" y="7849284"/>
                                    <a:pt x="3443871" y="7777975"/>
                                    <a:pt x="3570316" y="7651024"/>
                                  </a:cubicBezTo>
                                  <a:cubicBezTo>
                                    <a:pt x="3696755" y="7524075"/>
                                    <a:pt x="3767790" y="7351863"/>
                                    <a:pt x="3767790" y="7172356"/>
                                  </a:cubicBezTo>
                                  <a:cubicBezTo>
                                    <a:pt x="3767790" y="6992798"/>
                                    <a:pt x="3696755" y="6820586"/>
                                    <a:pt x="3570316" y="6693636"/>
                                  </a:cubicBezTo>
                                  <a:cubicBezTo>
                                    <a:pt x="3443871" y="6566686"/>
                                    <a:pt x="3272379" y="6495377"/>
                                    <a:pt x="3093565" y="6495377"/>
                                  </a:cubicBezTo>
                                  <a:lnTo>
                                    <a:pt x="2096889" y="6495377"/>
                                  </a:lnTo>
                                  <a:lnTo>
                                    <a:pt x="2096884" y="6495377"/>
                                  </a:lnTo>
                                  <a:lnTo>
                                    <a:pt x="1100209" y="6495377"/>
                                  </a:lnTo>
                                  <a:cubicBezTo>
                                    <a:pt x="905839" y="6495121"/>
                                    <a:pt x="719499" y="6417492"/>
                                    <a:pt x="582059" y="6279496"/>
                                  </a:cubicBezTo>
                                  <a:cubicBezTo>
                                    <a:pt x="444618" y="6141500"/>
                                    <a:pt x="367310" y="5954390"/>
                                    <a:pt x="367090" y="5759265"/>
                                  </a:cubicBezTo>
                                  <a:cubicBezTo>
                                    <a:pt x="367310" y="5564088"/>
                                    <a:pt x="444618" y="5376977"/>
                                    <a:pt x="582059" y="5238982"/>
                                  </a:cubicBezTo>
                                  <a:cubicBezTo>
                                    <a:pt x="719499" y="5100986"/>
                                    <a:pt x="905839" y="5023358"/>
                                    <a:pt x="1100209" y="5023154"/>
                                  </a:cubicBezTo>
                                  <a:lnTo>
                                    <a:pt x="2096889" y="5023154"/>
                                  </a:lnTo>
                                  <a:lnTo>
                                    <a:pt x="2096889" y="5023154"/>
                                  </a:lnTo>
                                  <a:lnTo>
                                    <a:pt x="3093453" y="5023154"/>
                                  </a:lnTo>
                                  <a:cubicBezTo>
                                    <a:pt x="3182039" y="5023205"/>
                                    <a:pt x="3269780" y="5005736"/>
                                    <a:pt x="3351648" y="4971777"/>
                                  </a:cubicBezTo>
                                  <a:cubicBezTo>
                                    <a:pt x="3433515" y="4937768"/>
                                    <a:pt x="3507912" y="4887932"/>
                                    <a:pt x="3570582" y="4825049"/>
                                  </a:cubicBezTo>
                                  <a:cubicBezTo>
                                    <a:pt x="3633252" y="4762216"/>
                                    <a:pt x="3682966" y="4687516"/>
                                    <a:pt x="3716884" y="4605365"/>
                                  </a:cubicBezTo>
                                  <a:cubicBezTo>
                                    <a:pt x="3750806" y="4523214"/>
                                    <a:pt x="3768265" y="4435106"/>
                                    <a:pt x="3768265" y="4346173"/>
                                  </a:cubicBezTo>
                                  <a:cubicBezTo>
                                    <a:pt x="3768265" y="4257190"/>
                                    <a:pt x="3750806" y="4169134"/>
                                    <a:pt x="3716884" y="4086958"/>
                                  </a:cubicBezTo>
                                  <a:cubicBezTo>
                                    <a:pt x="3682966" y="4004788"/>
                                    <a:pt x="3633252" y="3930134"/>
                                    <a:pt x="3570582" y="3867260"/>
                                  </a:cubicBezTo>
                                  <a:cubicBezTo>
                                    <a:pt x="3507912" y="3804391"/>
                                    <a:pt x="3433515" y="3754536"/>
                                    <a:pt x="3351648" y="3720551"/>
                                  </a:cubicBezTo>
                                  <a:cubicBezTo>
                                    <a:pt x="3269780" y="3686566"/>
                                    <a:pt x="3182039" y="3669108"/>
                                    <a:pt x="3093453" y="3669191"/>
                                  </a:cubicBezTo>
                                  <a:lnTo>
                                    <a:pt x="2096889" y="3669191"/>
                                  </a:lnTo>
                                  <a:lnTo>
                                    <a:pt x="2096771" y="3669191"/>
                                  </a:lnTo>
                                  <a:lnTo>
                                    <a:pt x="1100209" y="3669191"/>
                                  </a:lnTo>
                                  <a:cubicBezTo>
                                    <a:pt x="905840" y="3668970"/>
                                    <a:pt x="719499" y="3591348"/>
                                    <a:pt x="582059" y="3453348"/>
                                  </a:cubicBezTo>
                                  <a:cubicBezTo>
                                    <a:pt x="444618" y="3315347"/>
                                    <a:pt x="367310" y="3128241"/>
                                    <a:pt x="367090" y="2933086"/>
                                  </a:cubicBezTo>
                                  <a:cubicBezTo>
                                    <a:pt x="367310" y="2737923"/>
                                    <a:pt x="444618" y="2550819"/>
                                    <a:pt x="582059" y="2412818"/>
                                  </a:cubicBezTo>
                                  <a:cubicBezTo>
                                    <a:pt x="719499" y="2274822"/>
                                    <a:pt x="905840" y="2197194"/>
                                    <a:pt x="1100209" y="2196973"/>
                                  </a:cubicBezTo>
                                  <a:lnTo>
                                    <a:pt x="2096884" y="2196973"/>
                                  </a:lnTo>
                                  <a:lnTo>
                                    <a:pt x="2096884" y="2196969"/>
                                  </a:lnTo>
                                  <a:lnTo>
                                    <a:pt x="3093565" y="2196969"/>
                                  </a:lnTo>
                                  <a:cubicBezTo>
                                    <a:pt x="3182156" y="2197050"/>
                                    <a:pt x="3269892" y="2179591"/>
                                    <a:pt x="3351760" y="2145607"/>
                                  </a:cubicBezTo>
                                  <a:cubicBezTo>
                                    <a:pt x="3433628" y="2111623"/>
                                    <a:pt x="3508025" y="2061766"/>
                                    <a:pt x="3570694" y="1998898"/>
                                  </a:cubicBezTo>
                                  <a:cubicBezTo>
                                    <a:pt x="3633364" y="1936024"/>
                                    <a:pt x="3683078" y="1861370"/>
                                    <a:pt x="3717002" y="1779199"/>
                                  </a:cubicBezTo>
                                  <a:cubicBezTo>
                                    <a:pt x="3750919" y="1697023"/>
                                    <a:pt x="3768378" y="1608946"/>
                                    <a:pt x="3768378" y="1519993"/>
                                  </a:cubicBezTo>
                                  <a:cubicBezTo>
                                    <a:pt x="3768378" y="1431041"/>
                                    <a:pt x="3750919" y="1342962"/>
                                    <a:pt x="3717002" y="1260792"/>
                                  </a:cubicBezTo>
                                  <a:cubicBezTo>
                                    <a:pt x="3683078" y="1178616"/>
                                    <a:pt x="3633364" y="1103962"/>
                                    <a:pt x="3570694" y="1041093"/>
                                  </a:cubicBezTo>
                                  <a:cubicBezTo>
                                    <a:pt x="3508025" y="978219"/>
                                    <a:pt x="3433628" y="928369"/>
                                    <a:pt x="3351760" y="894379"/>
                                  </a:cubicBezTo>
                                  <a:cubicBezTo>
                                    <a:pt x="3269892" y="860394"/>
                                    <a:pt x="3182156" y="842942"/>
                                    <a:pt x="3093565" y="843019"/>
                                  </a:cubicBezTo>
                                  <a:lnTo>
                                    <a:pt x="2096884" y="843019"/>
                                  </a:lnTo>
                                  <a:lnTo>
                                    <a:pt x="1100210" y="843019"/>
                                  </a:lnTo>
                                  <a:cubicBezTo>
                                    <a:pt x="905840" y="842798"/>
                                    <a:pt x="719500" y="765174"/>
                                    <a:pt x="582060" y="627174"/>
                                  </a:cubicBezTo>
                                  <a:cubicBezTo>
                                    <a:pt x="444619" y="489173"/>
                                    <a:pt x="367311" y="302072"/>
                                    <a:pt x="367091" y="106911"/>
                                  </a:cubicBezTo>
                                  <a:close/>
                                  <a:moveTo>
                                    <a:pt x="190456" y="0"/>
                                  </a:moveTo>
                                  <a:lnTo>
                                    <a:pt x="250474" y="0"/>
                                  </a:lnTo>
                                  <a:lnTo>
                                    <a:pt x="247319" y="21238"/>
                                  </a:lnTo>
                                  <a:cubicBezTo>
                                    <a:pt x="244518" y="49584"/>
                                    <a:pt x="243097" y="78172"/>
                                    <a:pt x="243097" y="106907"/>
                                  </a:cubicBezTo>
                                  <a:cubicBezTo>
                                    <a:pt x="243097" y="336788"/>
                                    <a:pt x="334001" y="557262"/>
                                    <a:pt x="495832" y="719877"/>
                                  </a:cubicBezTo>
                                  <a:cubicBezTo>
                                    <a:pt x="657659" y="882486"/>
                                    <a:pt x="877167" y="973930"/>
                                    <a:pt x="1106114" y="974110"/>
                                  </a:cubicBezTo>
                                  <a:lnTo>
                                    <a:pt x="2096889" y="974110"/>
                                  </a:lnTo>
                                  <a:lnTo>
                                    <a:pt x="2096889" y="974114"/>
                                  </a:lnTo>
                                  <a:lnTo>
                                    <a:pt x="3099403" y="974114"/>
                                  </a:lnTo>
                                  <a:cubicBezTo>
                                    <a:pt x="3170842" y="974042"/>
                                    <a:pt x="3241597" y="988114"/>
                                    <a:pt x="3307618" y="1015513"/>
                                  </a:cubicBezTo>
                                  <a:cubicBezTo>
                                    <a:pt x="3373639" y="1042917"/>
                                    <a:pt x="3433632" y="1083113"/>
                                    <a:pt x="3484175" y="1133812"/>
                                  </a:cubicBezTo>
                                  <a:cubicBezTo>
                                    <a:pt x="3534713" y="1184510"/>
                                    <a:pt x="3574808" y="1244712"/>
                                    <a:pt x="3602162" y="1310976"/>
                                  </a:cubicBezTo>
                                  <a:cubicBezTo>
                                    <a:pt x="3629516" y="1377242"/>
                                    <a:pt x="3643597" y="1448268"/>
                                    <a:pt x="3643597" y="1520000"/>
                                  </a:cubicBezTo>
                                  <a:cubicBezTo>
                                    <a:pt x="3643597" y="1591730"/>
                                    <a:pt x="3629516" y="1662758"/>
                                    <a:pt x="3602162" y="1729021"/>
                                  </a:cubicBezTo>
                                  <a:cubicBezTo>
                                    <a:pt x="3574808" y="1795286"/>
                                    <a:pt x="3534713" y="1855487"/>
                                    <a:pt x="3484175" y="1906186"/>
                                  </a:cubicBezTo>
                                  <a:cubicBezTo>
                                    <a:pt x="3433632" y="1956878"/>
                                    <a:pt x="3373639" y="1997080"/>
                                    <a:pt x="3307618" y="2024478"/>
                                  </a:cubicBezTo>
                                  <a:cubicBezTo>
                                    <a:pt x="3241597" y="2051882"/>
                                    <a:pt x="3170842" y="2065949"/>
                                    <a:pt x="3099403" y="2065882"/>
                                  </a:cubicBezTo>
                                  <a:lnTo>
                                    <a:pt x="2096817" y="2065882"/>
                                  </a:lnTo>
                                  <a:lnTo>
                                    <a:pt x="2096817" y="2065877"/>
                                  </a:lnTo>
                                  <a:lnTo>
                                    <a:pt x="1106113" y="2065877"/>
                                  </a:lnTo>
                                  <a:cubicBezTo>
                                    <a:pt x="877166" y="2066056"/>
                                    <a:pt x="657658" y="2157501"/>
                                    <a:pt x="495831" y="2320110"/>
                                  </a:cubicBezTo>
                                  <a:cubicBezTo>
                                    <a:pt x="334000" y="2482725"/>
                                    <a:pt x="243096" y="2703199"/>
                                    <a:pt x="243096" y="2933080"/>
                                  </a:cubicBezTo>
                                  <a:cubicBezTo>
                                    <a:pt x="243096" y="3162961"/>
                                    <a:pt x="334000" y="3383435"/>
                                    <a:pt x="495831" y="3546045"/>
                                  </a:cubicBezTo>
                                  <a:cubicBezTo>
                                    <a:pt x="657658" y="3708659"/>
                                    <a:pt x="877166" y="3800101"/>
                                    <a:pt x="1106113" y="3800276"/>
                                  </a:cubicBezTo>
                                  <a:lnTo>
                                    <a:pt x="2096888" y="3800276"/>
                                  </a:lnTo>
                                  <a:lnTo>
                                    <a:pt x="2096888" y="3800286"/>
                                  </a:lnTo>
                                  <a:lnTo>
                                    <a:pt x="3099429" y="3800286"/>
                                  </a:lnTo>
                                  <a:cubicBezTo>
                                    <a:pt x="3243618" y="3800286"/>
                                    <a:pt x="3381903" y="3857796"/>
                                    <a:pt x="3483864" y="3960167"/>
                                  </a:cubicBezTo>
                                  <a:cubicBezTo>
                                    <a:pt x="3585819" y="4062544"/>
                                    <a:pt x="3643096" y="4201398"/>
                                    <a:pt x="3643096" y="4346173"/>
                                  </a:cubicBezTo>
                                  <a:cubicBezTo>
                                    <a:pt x="3643096" y="4490951"/>
                                    <a:pt x="3585819" y="4629768"/>
                                    <a:pt x="3483864" y="4732159"/>
                                  </a:cubicBezTo>
                                  <a:cubicBezTo>
                                    <a:pt x="3381903" y="4834553"/>
                                    <a:pt x="3243618" y="4892043"/>
                                    <a:pt x="3099429" y="4892043"/>
                                  </a:cubicBezTo>
                                  <a:lnTo>
                                    <a:pt x="2096889" y="4892043"/>
                                  </a:lnTo>
                                  <a:lnTo>
                                    <a:pt x="2096848" y="4892043"/>
                                  </a:lnTo>
                                  <a:lnTo>
                                    <a:pt x="1106113" y="4892043"/>
                                  </a:lnTo>
                                  <a:cubicBezTo>
                                    <a:pt x="877166" y="4892246"/>
                                    <a:pt x="657658" y="4983644"/>
                                    <a:pt x="495831" y="5146299"/>
                                  </a:cubicBezTo>
                                  <a:cubicBezTo>
                                    <a:pt x="334000" y="5308904"/>
                                    <a:pt x="243096" y="5529358"/>
                                    <a:pt x="243096" y="5759265"/>
                                  </a:cubicBezTo>
                                  <a:cubicBezTo>
                                    <a:pt x="243096" y="5989120"/>
                                    <a:pt x="334000" y="6209625"/>
                                    <a:pt x="495831" y="6372230"/>
                                  </a:cubicBezTo>
                                  <a:cubicBezTo>
                                    <a:pt x="657658" y="6534834"/>
                                    <a:pt x="877166" y="6626283"/>
                                    <a:pt x="1106113" y="6626437"/>
                                  </a:cubicBezTo>
                                  <a:lnTo>
                                    <a:pt x="2096889" y="6626437"/>
                                  </a:lnTo>
                                  <a:lnTo>
                                    <a:pt x="2096889" y="6626438"/>
                                  </a:lnTo>
                                  <a:lnTo>
                                    <a:pt x="3099403" y="6626438"/>
                                  </a:lnTo>
                                  <a:cubicBezTo>
                                    <a:pt x="3170842" y="6626335"/>
                                    <a:pt x="3241597" y="6640412"/>
                                    <a:pt x="3307618" y="6667846"/>
                                  </a:cubicBezTo>
                                  <a:cubicBezTo>
                                    <a:pt x="3373639" y="6695229"/>
                                    <a:pt x="3433632" y="6735406"/>
                                    <a:pt x="3484175" y="6786114"/>
                                  </a:cubicBezTo>
                                  <a:cubicBezTo>
                                    <a:pt x="3534713" y="6836822"/>
                                    <a:pt x="3574808" y="6897034"/>
                                    <a:pt x="3602162" y="6963308"/>
                                  </a:cubicBezTo>
                                  <a:cubicBezTo>
                                    <a:pt x="3629516" y="7029532"/>
                                    <a:pt x="3643597" y="7100584"/>
                                    <a:pt x="3643597" y="7172306"/>
                                  </a:cubicBezTo>
                                  <a:cubicBezTo>
                                    <a:pt x="3643597" y="7244026"/>
                                    <a:pt x="3629516" y="7315079"/>
                                    <a:pt x="3602162" y="7381354"/>
                                  </a:cubicBezTo>
                                  <a:cubicBezTo>
                                    <a:pt x="3574808" y="7447577"/>
                                    <a:pt x="3534713" y="7507790"/>
                                    <a:pt x="3484175" y="7558498"/>
                                  </a:cubicBezTo>
                                  <a:cubicBezTo>
                                    <a:pt x="3433632" y="7609205"/>
                                    <a:pt x="3373639" y="7649381"/>
                                    <a:pt x="3307618" y="7676816"/>
                                  </a:cubicBezTo>
                                  <a:cubicBezTo>
                                    <a:pt x="3241597" y="7704199"/>
                                    <a:pt x="3170842" y="7718276"/>
                                    <a:pt x="3099403" y="7718174"/>
                                  </a:cubicBezTo>
                                  <a:lnTo>
                                    <a:pt x="2096889" y="7718174"/>
                                  </a:lnTo>
                                  <a:lnTo>
                                    <a:pt x="2096889" y="7718225"/>
                                  </a:lnTo>
                                  <a:lnTo>
                                    <a:pt x="1106112" y="7718225"/>
                                  </a:lnTo>
                                  <a:cubicBezTo>
                                    <a:pt x="877052" y="7718225"/>
                                    <a:pt x="657371" y="7809571"/>
                                    <a:pt x="495401" y="7972227"/>
                                  </a:cubicBezTo>
                                  <a:cubicBezTo>
                                    <a:pt x="333426" y="8134832"/>
                                    <a:pt x="242435" y="8355439"/>
                                    <a:pt x="242435" y="8585397"/>
                                  </a:cubicBezTo>
                                  <a:cubicBezTo>
                                    <a:pt x="242435" y="8815407"/>
                                    <a:pt x="333426" y="9036015"/>
                                    <a:pt x="495401" y="9198619"/>
                                  </a:cubicBezTo>
                                  <a:cubicBezTo>
                                    <a:pt x="657371" y="9361275"/>
                                    <a:pt x="877052" y="9452621"/>
                                    <a:pt x="1106112" y="9452621"/>
                                  </a:cubicBezTo>
                                  <a:lnTo>
                                    <a:pt x="2096848" y="9452621"/>
                                  </a:lnTo>
                                  <a:lnTo>
                                    <a:pt x="2096889" y="9452621"/>
                                  </a:lnTo>
                                  <a:lnTo>
                                    <a:pt x="3099429" y="9452621"/>
                                  </a:lnTo>
                                  <a:cubicBezTo>
                                    <a:pt x="3243618" y="9452621"/>
                                    <a:pt x="3381903" y="9510111"/>
                                    <a:pt x="3483864" y="9612503"/>
                                  </a:cubicBezTo>
                                  <a:cubicBezTo>
                                    <a:pt x="3585819" y="9714843"/>
                                    <a:pt x="3643096" y="9853712"/>
                                    <a:pt x="3643096" y="9998489"/>
                                  </a:cubicBezTo>
                                  <a:lnTo>
                                    <a:pt x="3637193" y="10058400"/>
                                  </a:lnTo>
                                  <a:lnTo>
                                    <a:pt x="3578331" y="10058400"/>
                                  </a:lnTo>
                                  <a:lnTo>
                                    <a:pt x="3584208" y="9998489"/>
                                  </a:lnTo>
                                  <a:cubicBezTo>
                                    <a:pt x="3584208" y="9934577"/>
                                    <a:pt x="3571667" y="9871283"/>
                                    <a:pt x="3547306" y="9812201"/>
                                  </a:cubicBezTo>
                                  <a:cubicBezTo>
                                    <a:pt x="3522945" y="9753170"/>
                                    <a:pt x="3487236" y="9699482"/>
                                    <a:pt x="3442219" y="9654322"/>
                                  </a:cubicBezTo>
                                  <a:cubicBezTo>
                                    <a:pt x="3397202" y="9609112"/>
                                    <a:pt x="3343763" y="9573252"/>
                                    <a:pt x="3284946" y="9548797"/>
                                  </a:cubicBezTo>
                                  <a:cubicBezTo>
                                    <a:pt x="3226129" y="9524341"/>
                                    <a:pt x="3163091" y="9511755"/>
                                    <a:pt x="3099429" y="9511755"/>
                                  </a:cubicBezTo>
                                  <a:lnTo>
                                    <a:pt x="2096889" y="9511755"/>
                                  </a:lnTo>
                                  <a:lnTo>
                                    <a:pt x="2096848" y="9511755"/>
                                  </a:lnTo>
                                  <a:lnTo>
                                    <a:pt x="1106112" y="9511755"/>
                                  </a:lnTo>
                                  <a:cubicBezTo>
                                    <a:pt x="861518" y="9511447"/>
                                    <a:pt x="627018" y="9413781"/>
                                    <a:pt x="454063" y="9240131"/>
                                  </a:cubicBezTo>
                                  <a:cubicBezTo>
                                    <a:pt x="281107" y="9066481"/>
                                    <a:pt x="183823" y="8831025"/>
                                    <a:pt x="183542" y="8585397"/>
                                  </a:cubicBezTo>
                                  <a:cubicBezTo>
                                    <a:pt x="183823" y="8339821"/>
                                    <a:pt x="281107" y="8104366"/>
                                    <a:pt x="454063" y="7930715"/>
                                  </a:cubicBezTo>
                                  <a:cubicBezTo>
                                    <a:pt x="627018" y="7757065"/>
                                    <a:pt x="861518" y="7659348"/>
                                    <a:pt x="1106112" y="7659091"/>
                                  </a:cubicBezTo>
                                  <a:lnTo>
                                    <a:pt x="2096817" y="7659091"/>
                                  </a:lnTo>
                                  <a:lnTo>
                                    <a:pt x="2096817" y="7659040"/>
                                  </a:lnTo>
                                  <a:lnTo>
                                    <a:pt x="3099403" y="7659040"/>
                                  </a:lnTo>
                                  <a:cubicBezTo>
                                    <a:pt x="3227976" y="7659040"/>
                                    <a:pt x="3351279" y="7607767"/>
                                    <a:pt x="3442193" y="7516523"/>
                                  </a:cubicBezTo>
                                  <a:cubicBezTo>
                                    <a:pt x="3533106" y="7425228"/>
                                    <a:pt x="3584182" y="7301413"/>
                                    <a:pt x="3584182" y="7172306"/>
                                  </a:cubicBezTo>
                                  <a:cubicBezTo>
                                    <a:pt x="3584182" y="7043198"/>
                                    <a:pt x="3533106" y="6919434"/>
                                    <a:pt x="3442193" y="6828139"/>
                                  </a:cubicBezTo>
                                  <a:cubicBezTo>
                                    <a:pt x="3351279" y="6736844"/>
                                    <a:pt x="3227976" y="6685571"/>
                                    <a:pt x="3099403" y="6685571"/>
                                  </a:cubicBezTo>
                                  <a:lnTo>
                                    <a:pt x="2096889" y="6685571"/>
                                  </a:lnTo>
                                  <a:lnTo>
                                    <a:pt x="1106113" y="6685571"/>
                                  </a:lnTo>
                                  <a:cubicBezTo>
                                    <a:pt x="861519" y="6685314"/>
                                    <a:pt x="627019" y="6587597"/>
                                    <a:pt x="454064" y="6413947"/>
                                  </a:cubicBezTo>
                                  <a:cubicBezTo>
                                    <a:pt x="281108" y="6240296"/>
                                    <a:pt x="183824" y="6004841"/>
                                    <a:pt x="183543" y="5759265"/>
                                  </a:cubicBezTo>
                                  <a:cubicBezTo>
                                    <a:pt x="183824" y="5513637"/>
                                    <a:pt x="281108" y="5278181"/>
                                    <a:pt x="454064" y="5104531"/>
                                  </a:cubicBezTo>
                                  <a:cubicBezTo>
                                    <a:pt x="627019" y="4930881"/>
                                    <a:pt x="861519" y="4833217"/>
                                    <a:pt x="1106113" y="4832907"/>
                                  </a:cubicBezTo>
                                  <a:lnTo>
                                    <a:pt x="2096848" y="4832907"/>
                                  </a:lnTo>
                                  <a:lnTo>
                                    <a:pt x="2096889" y="4832907"/>
                                  </a:lnTo>
                                  <a:lnTo>
                                    <a:pt x="3099429" y="4832907"/>
                                  </a:lnTo>
                                  <a:cubicBezTo>
                                    <a:pt x="3228002" y="4832907"/>
                                    <a:pt x="3351305" y="4781635"/>
                                    <a:pt x="3442219" y="4690340"/>
                                  </a:cubicBezTo>
                                  <a:cubicBezTo>
                                    <a:pt x="3533132" y="4599046"/>
                                    <a:pt x="3584208" y="4475280"/>
                                    <a:pt x="3584208" y="4346173"/>
                                  </a:cubicBezTo>
                                  <a:cubicBezTo>
                                    <a:pt x="3584208" y="4217065"/>
                                    <a:pt x="3533132" y="4093267"/>
                                    <a:pt x="3442219" y="4001983"/>
                                  </a:cubicBezTo>
                                  <a:cubicBezTo>
                                    <a:pt x="3351305" y="3910698"/>
                                    <a:pt x="3228002" y="3859415"/>
                                    <a:pt x="3099429" y="3859415"/>
                                  </a:cubicBezTo>
                                  <a:lnTo>
                                    <a:pt x="2096848" y="3859415"/>
                                  </a:lnTo>
                                  <a:lnTo>
                                    <a:pt x="2096848" y="3859405"/>
                                  </a:lnTo>
                                  <a:lnTo>
                                    <a:pt x="1106113" y="3859405"/>
                                  </a:lnTo>
                                  <a:cubicBezTo>
                                    <a:pt x="861519" y="3859127"/>
                                    <a:pt x="627019" y="3761441"/>
                                    <a:pt x="454064" y="3587787"/>
                                  </a:cubicBezTo>
                                  <a:cubicBezTo>
                                    <a:pt x="281108" y="3414127"/>
                                    <a:pt x="183824" y="3178671"/>
                                    <a:pt x="183543" y="2933080"/>
                                  </a:cubicBezTo>
                                  <a:cubicBezTo>
                                    <a:pt x="183824" y="2687483"/>
                                    <a:pt x="281108" y="2452033"/>
                                    <a:pt x="454064" y="2278372"/>
                                  </a:cubicBezTo>
                                  <a:cubicBezTo>
                                    <a:pt x="627019" y="2104712"/>
                                    <a:pt x="861519" y="2007026"/>
                                    <a:pt x="1106113" y="2006748"/>
                                  </a:cubicBezTo>
                                  <a:lnTo>
                                    <a:pt x="2096888" y="2006748"/>
                                  </a:lnTo>
                                  <a:lnTo>
                                    <a:pt x="2096888" y="2006754"/>
                                  </a:lnTo>
                                  <a:lnTo>
                                    <a:pt x="3099403" y="2006754"/>
                                  </a:lnTo>
                                  <a:cubicBezTo>
                                    <a:pt x="3227976" y="2006754"/>
                                    <a:pt x="3351279" y="1955470"/>
                                    <a:pt x="3442193" y="1864186"/>
                                  </a:cubicBezTo>
                                  <a:cubicBezTo>
                                    <a:pt x="3533106" y="1772900"/>
                                    <a:pt x="3584182" y="1649096"/>
                                    <a:pt x="3584182" y="1520000"/>
                                  </a:cubicBezTo>
                                  <a:cubicBezTo>
                                    <a:pt x="3584182" y="1390902"/>
                                    <a:pt x="3533106" y="1267096"/>
                                    <a:pt x="3442193" y="1175812"/>
                                  </a:cubicBezTo>
                                  <a:cubicBezTo>
                                    <a:pt x="3351279" y="1084527"/>
                                    <a:pt x="3227976" y="1033243"/>
                                    <a:pt x="3099403" y="1033243"/>
                                  </a:cubicBezTo>
                                  <a:lnTo>
                                    <a:pt x="2096817" y="1033243"/>
                                  </a:lnTo>
                                  <a:lnTo>
                                    <a:pt x="2096817" y="1033238"/>
                                  </a:lnTo>
                                  <a:lnTo>
                                    <a:pt x="1106114" y="1033238"/>
                                  </a:lnTo>
                                  <a:cubicBezTo>
                                    <a:pt x="861520" y="1032961"/>
                                    <a:pt x="627020" y="935275"/>
                                    <a:pt x="454065" y="761614"/>
                                  </a:cubicBezTo>
                                  <a:cubicBezTo>
                                    <a:pt x="281109" y="587954"/>
                                    <a:pt x="183820" y="352498"/>
                                    <a:pt x="183544" y="106907"/>
                                  </a:cubicBezTo>
                                  <a:cubicBezTo>
                                    <a:pt x="183579" y="76208"/>
                                    <a:pt x="185130" y="45668"/>
                                    <a:pt x="188155" y="15386"/>
                                  </a:cubicBezTo>
                                  <a:close/>
                                  <a:moveTo>
                                    <a:pt x="5386" y="0"/>
                                  </a:moveTo>
                                  <a:lnTo>
                                    <a:pt x="63702" y="0"/>
                                  </a:lnTo>
                                  <a:lnTo>
                                    <a:pt x="63246" y="3086"/>
                                  </a:lnTo>
                                  <a:cubicBezTo>
                                    <a:pt x="59862" y="37524"/>
                                    <a:pt x="58158" y="72170"/>
                                    <a:pt x="58158" y="106901"/>
                                  </a:cubicBezTo>
                                  <a:cubicBezTo>
                                    <a:pt x="58158" y="245826"/>
                                    <a:pt x="85420" y="383390"/>
                                    <a:pt x="138394" y="511732"/>
                                  </a:cubicBezTo>
                                  <a:cubicBezTo>
                                    <a:pt x="191362" y="640069"/>
                                    <a:pt x="268998" y="756671"/>
                                    <a:pt x="366871" y="854871"/>
                                  </a:cubicBezTo>
                                  <a:cubicBezTo>
                                    <a:pt x="464738" y="953076"/>
                                    <a:pt x="580924" y="1030946"/>
                                    <a:pt x="708780" y="1084043"/>
                                  </a:cubicBezTo>
                                  <a:cubicBezTo>
                                    <a:pt x="836637" y="1137140"/>
                                    <a:pt x="973659" y="1164421"/>
                                    <a:pt x="1112019" y="1164323"/>
                                  </a:cubicBezTo>
                                  <a:lnTo>
                                    <a:pt x="2096889" y="1164323"/>
                                  </a:lnTo>
                                  <a:lnTo>
                                    <a:pt x="2096889" y="1164339"/>
                                  </a:lnTo>
                                  <a:lnTo>
                                    <a:pt x="3105370" y="1164339"/>
                                  </a:lnTo>
                                  <a:cubicBezTo>
                                    <a:pt x="3151922" y="1164282"/>
                                    <a:pt x="3198029" y="1173443"/>
                                    <a:pt x="3241055" y="1191291"/>
                                  </a:cubicBezTo>
                                  <a:cubicBezTo>
                                    <a:pt x="3284082" y="1209138"/>
                                    <a:pt x="3323179" y="1235329"/>
                                    <a:pt x="3356115" y="1268359"/>
                                  </a:cubicBezTo>
                                  <a:cubicBezTo>
                                    <a:pt x="3389056" y="1301394"/>
                                    <a:pt x="3415182" y="1340620"/>
                                    <a:pt x="3433009" y="1383796"/>
                                  </a:cubicBezTo>
                                  <a:cubicBezTo>
                                    <a:pt x="3450841" y="1426977"/>
                                    <a:pt x="3460015" y="1473262"/>
                                    <a:pt x="3460015" y="1520003"/>
                                  </a:cubicBezTo>
                                  <a:cubicBezTo>
                                    <a:pt x="3460015" y="1566745"/>
                                    <a:pt x="3450841" y="1613029"/>
                                    <a:pt x="3433009" y="1656206"/>
                                  </a:cubicBezTo>
                                  <a:cubicBezTo>
                                    <a:pt x="3415182" y="1699387"/>
                                    <a:pt x="3389056" y="1738613"/>
                                    <a:pt x="3356115" y="1771642"/>
                                  </a:cubicBezTo>
                                  <a:cubicBezTo>
                                    <a:pt x="3323179" y="1804676"/>
                                    <a:pt x="3284082" y="1830862"/>
                                    <a:pt x="3241055" y="1848716"/>
                                  </a:cubicBezTo>
                                  <a:cubicBezTo>
                                    <a:pt x="3198029" y="1866564"/>
                                    <a:pt x="3151922" y="1875719"/>
                                    <a:pt x="3105370" y="1875662"/>
                                  </a:cubicBezTo>
                                  <a:lnTo>
                                    <a:pt x="2096884" y="1875662"/>
                                  </a:lnTo>
                                  <a:lnTo>
                                    <a:pt x="2096884" y="1875654"/>
                                  </a:lnTo>
                                  <a:lnTo>
                                    <a:pt x="1112019" y="1875654"/>
                                  </a:lnTo>
                                  <a:cubicBezTo>
                                    <a:pt x="973658" y="1875555"/>
                                    <a:pt x="836636" y="1902836"/>
                                    <a:pt x="708780" y="1955932"/>
                                  </a:cubicBezTo>
                                  <a:cubicBezTo>
                                    <a:pt x="580924" y="2009030"/>
                                    <a:pt x="464738" y="2086906"/>
                                    <a:pt x="366871" y="2185106"/>
                                  </a:cubicBezTo>
                                  <a:cubicBezTo>
                                    <a:pt x="268998" y="2283305"/>
                                    <a:pt x="191361" y="2399907"/>
                                    <a:pt x="138393" y="2528250"/>
                                  </a:cubicBezTo>
                                  <a:cubicBezTo>
                                    <a:pt x="85419" y="2656586"/>
                                    <a:pt x="58157" y="2794150"/>
                                    <a:pt x="58157" y="2933075"/>
                                  </a:cubicBezTo>
                                  <a:cubicBezTo>
                                    <a:pt x="58157" y="3072000"/>
                                    <a:pt x="85419" y="3209564"/>
                                    <a:pt x="138393" y="3337901"/>
                                  </a:cubicBezTo>
                                  <a:cubicBezTo>
                                    <a:pt x="191361" y="3466244"/>
                                    <a:pt x="268998" y="3582845"/>
                                    <a:pt x="366871" y="3681044"/>
                                  </a:cubicBezTo>
                                  <a:cubicBezTo>
                                    <a:pt x="464738" y="3779243"/>
                                    <a:pt x="580924" y="3857119"/>
                                    <a:pt x="708780" y="3910216"/>
                                  </a:cubicBezTo>
                                  <a:cubicBezTo>
                                    <a:pt x="836636" y="3963313"/>
                                    <a:pt x="973658" y="3990593"/>
                                    <a:pt x="1112019" y="3990496"/>
                                  </a:cubicBezTo>
                                  <a:lnTo>
                                    <a:pt x="2096889" y="3990496"/>
                                  </a:lnTo>
                                  <a:lnTo>
                                    <a:pt x="2096889" y="3990509"/>
                                  </a:lnTo>
                                  <a:lnTo>
                                    <a:pt x="3105297" y="3990509"/>
                                  </a:lnTo>
                                  <a:cubicBezTo>
                                    <a:pt x="3199240" y="3990509"/>
                                    <a:pt x="3289335" y="4027983"/>
                                    <a:pt x="3355765" y="4094678"/>
                                  </a:cubicBezTo>
                                  <a:cubicBezTo>
                                    <a:pt x="3422196" y="4161375"/>
                                    <a:pt x="3459512" y="4251846"/>
                                    <a:pt x="3459512" y="4346172"/>
                                  </a:cubicBezTo>
                                  <a:cubicBezTo>
                                    <a:pt x="3459512" y="4440498"/>
                                    <a:pt x="3422196" y="4530972"/>
                                    <a:pt x="3355765" y="4597657"/>
                                  </a:cubicBezTo>
                                  <a:cubicBezTo>
                                    <a:pt x="3289335" y="4664343"/>
                                    <a:pt x="3199240" y="4701849"/>
                                    <a:pt x="3105297" y="4701849"/>
                                  </a:cubicBezTo>
                                  <a:lnTo>
                                    <a:pt x="2096806" y="4701849"/>
                                  </a:lnTo>
                                  <a:lnTo>
                                    <a:pt x="2096806" y="4701796"/>
                                  </a:lnTo>
                                  <a:lnTo>
                                    <a:pt x="1112018" y="4701796"/>
                                  </a:lnTo>
                                  <a:cubicBezTo>
                                    <a:pt x="973657" y="4701746"/>
                                    <a:pt x="836636" y="4729025"/>
                                    <a:pt x="708779" y="4782098"/>
                                  </a:cubicBezTo>
                                  <a:cubicBezTo>
                                    <a:pt x="580923" y="4835220"/>
                                    <a:pt x="464737" y="4913055"/>
                                    <a:pt x="366870" y="5011284"/>
                                  </a:cubicBezTo>
                                  <a:cubicBezTo>
                                    <a:pt x="268997" y="5109464"/>
                                    <a:pt x="191361" y="5226087"/>
                                    <a:pt x="138393" y="5354423"/>
                                  </a:cubicBezTo>
                                  <a:cubicBezTo>
                                    <a:pt x="85419" y="5482760"/>
                                    <a:pt x="58157" y="5620293"/>
                                    <a:pt x="58157" y="5759265"/>
                                  </a:cubicBezTo>
                                  <a:cubicBezTo>
                                    <a:pt x="58157" y="5898185"/>
                                    <a:pt x="85419" y="6035718"/>
                                    <a:pt x="138393" y="6164055"/>
                                  </a:cubicBezTo>
                                  <a:cubicBezTo>
                                    <a:pt x="191361" y="6292392"/>
                                    <a:pt x="268997" y="6409015"/>
                                    <a:pt x="366870" y="6507194"/>
                                  </a:cubicBezTo>
                                  <a:cubicBezTo>
                                    <a:pt x="464737" y="6605425"/>
                                    <a:pt x="580923" y="6683310"/>
                                    <a:pt x="708779" y="6736382"/>
                                  </a:cubicBezTo>
                                  <a:cubicBezTo>
                                    <a:pt x="836636" y="6789504"/>
                                    <a:pt x="973657" y="6816785"/>
                                    <a:pt x="1112018" y="6816682"/>
                                  </a:cubicBezTo>
                                  <a:lnTo>
                                    <a:pt x="2096806" y="6816682"/>
                                  </a:lnTo>
                                  <a:lnTo>
                                    <a:pt x="2096806" y="6816630"/>
                                  </a:lnTo>
                                  <a:lnTo>
                                    <a:pt x="3105297" y="6816630"/>
                                  </a:lnTo>
                                  <a:cubicBezTo>
                                    <a:pt x="3199240" y="6816630"/>
                                    <a:pt x="3289340" y="6854134"/>
                                    <a:pt x="3355765" y="6920820"/>
                                  </a:cubicBezTo>
                                  <a:cubicBezTo>
                                    <a:pt x="3422196" y="6987506"/>
                                    <a:pt x="3459512" y="7077979"/>
                                    <a:pt x="3459512" y="7172305"/>
                                  </a:cubicBezTo>
                                  <a:cubicBezTo>
                                    <a:pt x="3459512" y="7266631"/>
                                    <a:pt x="3422196" y="7357104"/>
                                    <a:pt x="3355765" y="7423789"/>
                                  </a:cubicBezTo>
                                  <a:cubicBezTo>
                                    <a:pt x="3289340" y="7490527"/>
                                    <a:pt x="3199240" y="7527979"/>
                                    <a:pt x="3105297" y="7527979"/>
                                  </a:cubicBezTo>
                                  <a:lnTo>
                                    <a:pt x="2096888" y="7527979"/>
                                  </a:lnTo>
                                  <a:lnTo>
                                    <a:pt x="2096888" y="7527980"/>
                                  </a:lnTo>
                                  <a:lnTo>
                                    <a:pt x="1112017" y="7527980"/>
                                  </a:lnTo>
                                  <a:cubicBezTo>
                                    <a:pt x="832710" y="7527980"/>
                                    <a:pt x="564845" y="7639414"/>
                                    <a:pt x="367345" y="7837725"/>
                                  </a:cubicBezTo>
                                  <a:cubicBezTo>
                                    <a:pt x="169844" y="8035984"/>
                                    <a:pt x="58888" y="8304988"/>
                                    <a:pt x="58888" y="8585396"/>
                                  </a:cubicBezTo>
                                  <a:cubicBezTo>
                                    <a:pt x="58888" y="8865858"/>
                                    <a:pt x="169844" y="9134810"/>
                                    <a:pt x="367345" y="9333120"/>
                                  </a:cubicBezTo>
                                  <a:cubicBezTo>
                                    <a:pt x="564845" y="9531430"/>
                                    <a:pt x="832710" y="9642814"/>
                                    <a:pt x="1112017" y="9642814"/>
                                  </a:cubicBezTo>
                                  <a:lnTo>
                                    <a:pt x="2096806" y="9642814"/>
                                  </a:lnTo>
                                  <a:lnTo>
                                    <a:pt x="2096888" y="9642814"/>
                                  </a:lnTo>
                                  <a:lnTo>
                                    <a:pt x="3105297" y="9642814"/>
                                  </a:lnTo>
                                  <a:cubicBezTo>
                                    <a:pt x="3199240" y="9642814"/>
                                    <a:pt x="3289340" y="9680318"/>
                                    <a:pt x="3355765" y="9747004"/>
                                  </a:cubicBezTo>
                                  <a:cubicBezTo>
                                    <a:pt x="3422196" y="9813690"/>
                                    <a:pt x="3459512" y="9904162"/>
                                    <a:pt x="3459512" y="9998488"/>
                                  </a:cubicBezTo>
                                  <a:lnTo>
                                    <a:pt x="3453609" y="10058400"/>
                                  </a:lnTo>
                                  <a:lnTo>
                                    <a:pt x="3394725" y="10058400"/>
                                  </a:lnTo>
                                  <a:lnTo>
                                    <a:pt x="3395330" y="10056402"/>
                                  </a:lnTo>
                                  <a:cubicBezTo>
                                    <a:pt x="3399101" y="10037380"/>
                                    <a:pt x="3401013" y="10017985"/>
                                    <a:pt x="3401013" y="9998488"/>
                                  </a:cubicBezTo>
                                  <a:cubicBezTo>
                                    <a:pt x="3401013" y="9959494"/>
                                    <a:pt x="3393363" y="9920912"/>
                                    <a:pt x="3378494" y="9884896"/>
                                  </a:cubicBezTo>
                                  <a:cubicBezTo>
                                    <a:pt x="3363630" y="9848934"/>
                                    <a:pt x="3341843" y="9816206"/>
                                    <a:pt x="3314376" y="9788670"/>
                                  </a:cubicBezTo>
                                  <a:cubicBezTo>
                                    <a:pt x="3286910" y="9761132"/>
                                    <a:pt x="3254311" y="9739298"/>
                                    <a:pt x="3218433" y="9724398"/>
                                  </a:cubicBezTo>
                                  <a:cubicBezTo>
                                    <a:pt x="3182559" y="9709552"/>
                                    <a:pt x="3144112" y="9701896"/>
                                    <a:pt x="3105297" y="9701948"/>
                                  </a:cubicBezTo>
                                  <a:lnTo>
                                    <a:pt x="2096888" y="9701948"/>
                                  </a:lnTo>
                                  <a:lnTo>
                                    <a:pt x="2096806" y="9701948"/>
                                  </a:lnTo>
                                  <a:lnTo>
                                    <a:pt x="1112017" y="9701948"/>
                                  </a:lnTo>
                                  <a:cubicBezTo>
                                    <a:pt x="817191" y="9701640"/>
                                    <a:pt x="534543" y="9583886"/>
                                    <a:pt x="326068" y="9374580"/>
                                  </a:cubicBezTo>
                                  <a:cubicBezTo>
                                    <a:pt x="117597" y="9165224"/>
                                    <a:pt x="332" y="8881424"/>
                                    <a:pt x="0" y="8585396"/>
                                  </a:cubicBezTo>
                                  <a:cubicBezTo>
                                    <a:pt x="332" y="8289370"/>
                                    <a:pt x="117597" y="8005570"/>
                                    <a:pt x="326068" y="7796264"/>
                                  </a:cubicBezTo>
                                  <a:cubicBezTo>
                                    <a:pt x="534538" y="7586960"/>
                                    <a:pt x="817191" y="7469206"/>
                                    <a:pt x="1112017" y="7468847"/>
                                  </a:cubicBezTo>
                                  <a:lnTo>
                                    <a:pt x="2096806" y="7468847"/>
                                  </a:lnTo>
                                  <a:lnTo>
                                    <a:pt x="2096806" y="7468846"/>
                                  </a:lnTo>
                                  <a:lnTo>
                                    <a:pt x="3105297" y="7468846"/>
                                  </a:lnTo>
                                  <a:cubicBezTo>
                                    <a:pt x="3183623" y="7468846"/>
                                    <a:pt x="3258742" y="7437610"/>
                                    <a:pt x="3314125" y="7381969"/>
                                  </a:cubicBezTo>
                                  <a:cubicBezTo>
                                    <a:pt x="3369509" y="7326381"/>
                                    <a:pt x="3400624" y="7250961"/>
                                    <a:pt x="3400624" y="7172305"/>
                                  </a:cubicBezTo>
                                  <a:cubicBezTo>
                                    <a:pt x="3400624" y="7093648"/>
                                    <a:pt x="3369509" y="7018229"/>
                                    <a:pt x="3314125" y="6962640"/>
                                  </a:cubicBezTo>
                                  <a:cubicBezTo>
                                    <a:pt x="3258742" y="6907000"/>
                                    <a:pt x="3183623" y="6875764"/>
                                    <a:pt x="3105297" y="6875764"/>
                                  </a:cubicBezTo>
                                  <a:lnTo>
                                    <a:pt x="2096889" y="6875764"/>
                                  </a:lnTo>
                                  <a:lnTo>
                                    <a:pt x="2096889" y="6875815"/>
                                  </a:lnTo>
                                  <a:lnTo>
                                    <a:pt x="1112018" y="6875815"/>
                                  </a:lnTo>
                                  <a:cubicBezTo>
                                    <a:pt x="817192" y="6875456"/>
                                    <a:pt x="534544" y="6757702"/>
                                    <a:pt x="326069" y="6548398"/>
                                  </a:cubicBezTo>
                                  <a:cubicBezTo>
                                    <a:pt x="117598" y="6339092"/>
                                    <a:pt x="333" y="6055241"/>
                                    <a:pt x="1" y="5759265"/>
                                  </a:cubicBezTo>
                                  <a:cubicBezTo>
                                    <a:pt x="333" y="5463237"/>
                                    <a:pt x="117598" y="5179438"/>
                                    <a:pt x="326069" y="4970082"/>
                                  </a:cubicBezTo>
                                  <a:cubicBezTo>
                                    <a:pt x="534544" y="4760776"/>
                                    <a:pt x="817192" y="4643023"/>
                                    <a:pt x="1112018" y="4642715"/>
                                  </a:cubicBezTo>
                                  <a:lnTo>
                                    <a:pt x="2096806" y="4642715"/>
                                  </a:lnTo>
                                  <a:lnTo>
                                    <a:pt x="2096806" y="4642713"/>
                                  </a:lnTo>
                                  <a:lnTo>
                                    <a:pt x="3105297" y="4642713"/>
                                  </a:lnTo>
                                  <a:cubicBezTo>
                                    <a:pt x="3144081" y="4642713"/>
                                    <a:pt x="3182482" y="4635008"/>
                                    <a:pt x="3218315" y="4620108"/>
                                  </a:cubicBezTo>
                                  <a:cubicBezTo>
                                    <a:pt x="3254142" y="4605209"/>
                                    <a:pt x="3286700" y="4583375"/>
                                    <a:pt x="3314125" y="4555837"/>
                                  </a:cubicBezTo>
                                  <a:cubicBezTo>
                                    <a:pt x="3341546" y="4528300"/>
                                    <a:pt x="3363302" y="4495625"/>
                                    <a:pt x="3378146" y="4459662"/>
                                  </a:cubicBezTo>
                                  <a:cubicBezTo>
                                    <a:pt x="3392984" y="4423647"/>
                                    <a:pt x="3400624" y="4385115"/>
                                    <a:pt x="3400624" y="4346172"/>
                                  </a:cubicBezTo>
                                  <a:cubicBezTo>
                                    <a:pt x="3400624" y="4307229"/>
                                    <a:pt x="3392984" y="4268647"/>
                                    <a:pt x="3378146" y="4232683"/>
                                  </a:cubicBezTo>
                                  <a:cubicBezTo>
                                    <a:pt x="3363302" y="4196720"/>
                                    <a:pt x="3341546" y="4164046"/>
                                    <a:pt x="3314125" y="4136509"/>
                                  </a:cubicBezTo>
                                  <a:cubicBezTo>
                                    <a:pt x="3286700" y="4108956"/>
                                    <a:pt x="3254142" y="4087111"/>
                                    <a:pt x="3218315" y="4072212"/>
                                  </a:cubicBezTo>
                                  <a:cubicBezTo>
                                    <a:pt x="3182482" y="4057308"/>
                                    <a:pt x="3144081" y="4049638"/>
                                    <a:pt x="3105297" y="4049638"/>
                                  </a:cubicBezTo>
                                  <a:lnTo>
                                    <a:pt x="2096806" y="4049638"/>
                                  </a:lnTo>
                                  <a:lnTo>
                                    <a:pt x="2096806" y="4049623"/>
                                  </a:lnTo>
                                  <a:lnTo>
                                    <a:pt x="1112019" y="4049623"/>
                                  </a:lnTo>
                                  <a:cubicBezTo>
                                    <a:pt x="817193" y="4049289"/>
                                    <a:pt x="534545" y="3931547"/>
                                    <a:pt x="326070" y="3722222"/>
                                  </a:cubicBezTo>
                                  <a:cubicBezTo>
                                    <a:pt x="117598" y="3512902"/>
                                    <a:pt x="333" y="3229098"/>
                                    <a:pt x="2" y="2933075"/>
                                  </a:cubicBezTo>
                                  <a:cubicBezTo>
                                    <a:pt x="333" y="2637048"/>
                                    <a:pt x="117598" y="2353243"/>
                                    <a:pt x="326070" y="2143923"/>
                                  </a:cubicBezTo>
                                  <a:cubicBezTo>
                                    <a:pt x="534545" y="1934602"/>
                                    <a:pt x="817193" y="1816859"/>
                                    <a:pt x="1112019" y="1816524"/>
                                  </a:cubicBezTo>
                                  <a:lnTo>
                                    <a:pt x="2096889" y="1816524"/>
                                  </a:lnTo>
                                  <a:lnTo>
                                    <a:pt x="2096889" y="1816534"/>
                                  </a:lnTo>
                                  <a:lnTo>
                                    <a:pt x="3105370" y="1816534"/>
                                  </a:lnTo>
                                  <a:cubicBezTo>
                                    <a:pt x="3144185" y="1816586"/>
                                    <a:pt x="3182632" y="1808951"/>
                                    <a:pt x="3218511" y="1794072"/>
                                  </a:cubicBezTo>
                                  <a:cubicBezTo>
                                    <a:pt x="3254384" y="1779195"/>
                                    <a:pt x="3286988" y="1757360"/>
                                    <a:pt x="3314449" y="1729822"/>
                                  </a:cubicBezTo>
                                  <a:cubicBezTo>
                                    <a:pt x="3341916" y="1702279"/>
                                    <a:pt x="3363703" y="1669574"/>
                                    <a:pt x="3378572" y="1633569"/>
                                  </a:cubicBezTo>
                                  <a:cubicBezTo>
                                    <a:pt x="3393436" y="1597565"/>
                                    <a:pt x="3401091" y="1558976"/>
                                    <a:pt x="3401091" y="1520003"/>
                                  </a:cubicBezTo>
                                  <a:cubicBezTo>
                                    <a:pt x="3401091" y="1481030"/>
                                    <a:pt x="3393436" y="1442437"/>
                                    <a:pt x="3378572" y="1406432"/>
                                  </a:cubicBezTo>
                                  <a:cubicBezTo>
                                    <a:pt x="3363703" y="1370433"/>
                                    <a:pt x="3341916" y="1337728"/>
                                    <a:pt x="3314449" y="1310184"/>
                                  </a:cubicBezTo>
                                  <a:cubicBezTo>
                                    <a:pt x="3286988" y="1282642"/>
                                    <a:pt x="3254384" y="1260807"/>
                                    <a:pt x="3218511" y="1245928"/>
                                  </a:cubicBezTo>
                                  <a:cubicBezTo>
                                    <a:pt x="3182632" y="1231050"/>
                                    <a:pt x="3144185" y="1223421"/>
                                    <a:pt x="3105370" y="1223472"/>
                                  </a:cubicBezTo>
                                  <a:lnTo>
                                    <a:pt x="2096884" y="1223472"/>
                                  </a:lnTo>
                                  <a:lnTo>
                                    <a:pt x="2096884" y="1223452"/>
                                  </a:lnTo>
                                  <a:lnTo>
                                    <a:pt x="1112019" y="1223452"/>
                                  </a:lnTo>
                                  <a:cubicBezTo>
                                    <a:pt x="817193" y="1223117"/>
                                    <a:pt x="534545" y="1105374"/>
                                    <a:pt x="326070" y="896054"/>
                                  </a:cubicBezTo>
                                  <a:cubicBezTo>
                                    <a:pt x="117599" y="686733"/>
                                    <a:pt x="334" y="402928"/>
                                    <a:pt x="2" y="10690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  <a:alpha val="60000"/>
                              </a:schemeClr>
                            </a:solidFill>
                            <a:ln w="5133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Freeform: Shape 8"/>
                          <wps:cNvSpPr/>
                          <wps:spPr>
                            <a:xfrm rot="5400000">
                              <a:off x="3668415" y="-489359"/>
                              <a:ext cx="483718" cy="2520057"/>
                            </a:xfrm>
                            <a:custGeom>
                              <a:avLst/>
                              <a:gdLst>
                                <a:gd name="connsiteX0" fmla="*/ 752407 w 4193745"/>
                                <a:gd name="connsiteY0" fmla="*/ 0 h 10058400"/>
                                <a:gd name="connsiteX1" fmla="*/ 813559 w 4193745"/>
                                <a:gd name="connsiteY1" fmla="*/ 0 h 10058400"/>
                                <a:gd name="connsiteX2" fmla="*/ 798800 w 4193745"/>
                                <a:gd name="connsiteY2" fmla="*/ 48769 h 10058400"/>
                                <a:gd name="connsiteX3" fmla="*/ 793073 w 4193745"/>
                                <a:gd name="connsiteY3" fmla="*/ 106890 h 10058400"/>
                                <a:gd name="connsiteX4" fmla="*/ 879571 w 4193745"/>
                                <a:gd name="connsiteY4" fmla="*/ 316571 h 10058400"/>
                                <a:gd name="connsiteX5" fmla="*/ 1088400 w 4193745"/>
                                <a:gd name="connsiteY5" fmla="*/ 403421 h 10058400"/>
                                <a:gd name="connsiteX6" fmla="*/ 2096889 w 4193745"/>
                                <a:gd name="connsiteY6" fmla="*/ 403421 h 10058400"/>
                                <a:gd name="connsiteX7" fmla="*/ 2096889 w 4193745"/>
                                <a:gd name="connsiteY7" fmla="*/ 403437 h 10058400"/>
                                <a:gd name="connsiteX8" fmla="*/ 3081725 w 4193745"/>
                                <a:gd name="connsiteY8" fmla="*/ 403437 h 10058400"/>
                                <a:gd name="connsiteX9" fmla="*/ 3868042 w 4193745"/>
                                <a:gd name="connsiteY9" fmla="*/ 730465 h 10058400"/>
                                <a:gd name="connsiteX10" fmla="*/ 4193745 w 4193745"/>
                                <a:gd name="connsiteY10" fmla="*/ 1519988 h 10058400"/>
                                <a:gd name="connsiteX11" fmla="*/ 3868042 w 4193745"/>
                                <a:gd name="connsiteY11" fmla="*/ 2309511 h 10058400"/>
                                <a:gd name="connsiteX12" fmla="*/ 3081725 w 4193745"/>
                                <a:gd name="connsiteY12" fmla="*/ 2636537 h 10058400"/>
                                <a:gd name="connsiteX13" fmla="*/ 2096853 w 4193745"/>
                                <a:gd name="connsiteY13" fmla="*/ 2636537 h 10058400"/>
                                <a:gd name="connsiteX14" fmla="*/ 2096853 w 4193745"/>
                                <a:gd name="connsiteY14" fmla="*/ 2636535 h 10058400"/>
                                <a:gd name="connsiteX15" fmla="*/ 1088399 w 4193745"/>
                                <a:gd name="connsiteY15" fmla="*/ 2636535 h 10058400"/>
                                <a:gd name="connsiteX16" fmla="*/ 975263 w 4193745"/>
                                <a:gd name="connsiteY16" fmla="*/ 2658990 h 10058400"/>
                                <a:gd name="connsiteX17" fmla="*/ 879320 w 4193745"/>
                                <a:gd name="connsiteY17" fmla="*/ 2723247 h 10058400"/>
                                <a:gd name="connsiteX18" fmla="*/ 815202 w 4193745"/>
                                <a:gd name="connsiteY18" fmla="*/ 2819493 h 10058400"/>
                                <a:gd name="connsiteX19" fmla="*/ 792684 w 4193745"/>
                                <a:gd name="connsiteY19" fmla="*/ 2933064 h 10058400"/>
                                <a:gd name="connsiteX20" fmla="*/ 815202 w 4193745"/>
                                <a:gd name="connsiteY20" fmla="*/ 3046631 h 10058400"/>
                                <a:gd name="connsiteX21" fmla="*/ 879320 w 4193745"/>
                                <a:gd name="connsiteY21" fmla="*/ 3142879 h 10058400"/>
                                <a:gd name="connsiteX22" fmla="*/ 975263 w 4193745"/>
                                <a:gd name="connsiteY22" fmla="*/ 3207134 h 10058400"/>
                                <a:gd name="connsiteX23" fmla="*/ 1088399 w 4193745"/>
                                <a:gd name="connsiteY23" fmla="*/ 3229596 h 10058400"/>
                                <a:gd name="connsiteX24" fmla="*/ 2096889 w 4193745"/>
                                <a:gd name="connsiteY24" fmla="*/ 3229596 h 10058400"/>
                                <a:gd name="connsiteX25" fmla="*/ 2096889 w 4193745"/>
                                <a:gd name="connsiteY25" fmla="*/ 3229606 h 10058400"/>
                                <a:gd name="connsiteX26" fmla="*/ 3081678 w 4193745"/>
                                <a:gd name="connsiteY26" fmla="*/ 3229606 h 10058400"/>
                                <a:gd name="connsiteX27" fmla="*/ 3867508 w 4193745"/>
                                <a:gd name="connsiteY27" fmla="*/ 3556905 h 10058400"/>
                                <a:gd name="connsiteX28" fmla="*/ 4192945 w 4193745"/>
                                <a:gd name="connsiteY28" fmla="*/ 4346173 h 10058400"/>
                                <a:gd name="connsiteX29" fmla="*/ 3867508 w 4193745"/>
                                <a:gd name="connsiteY29" fmla="*/ 5135408 h 10058400"/>
                                <a:gd name="connsiteX30" fmla="*/ 3081678 w 4193745"/>
                                <a:gd name="connsiteY30" fmla="*/ 5462724 h 10058400"/>
                                <a:gd name="connsiteX31" fmla="*/ 2096889 w 4193745"/>
                                <a:gd name="connsiteY31" fmla="*/ 5462724 h 10058400"/>
                                <a:gd name="connsiteX32" fmla="*/ 1088399 w 4193745"/>
                                <a:gd name="connsiteY32" fmla="*/ 5462724 h 10058400"/>
                                <a:gd name="connsiteX33" fmla="*/ 879570 w 4193745"/>
                                <a:gd name="connsiteY33" fmla="*/ 5549600 h 10058400"/>
                                <a:gd name="connsiteX34" fmla="*/ 793072 w 4193745"/>
                                <a:gd name="connsiteY34" fmla="*/ 5759265 h 10058400"/>
                                <a:gd name="connsiteX35" fmla="*/ 879570 w 4193745"/>
                                <a:gd name="connsiteY35" fmla="*/ 5968929 h 10058400"/>
                                <a:gd name="connsiteX36" fmla="*/ 1088399 w 4193745"/>
                                <a:gd name="connsiteY36" fmla="*/ 6055806 h 10058400"/>
                                <a:gd name="connsiteX37" fmla="*/ 2096857 w 4193745"/>
                                <a:gd name="connsiteY37" fmla="*/ 6055806 h 10058400"/>
                                <a:gd name="connsiteX38" fmla="*/ 2096857 w 4193745"/>
                                <a:gd name="connsiteY38" fmla="*/ 6055755 h 10058400"/>
                                <a:gd name="connsiteX39" fmla="*/ 3081729 w 4193745"/>
                                <a:gd name="connsiteY39" fmla="*/ 6055755 h 10058400"/>
                                <a:gd name="connsiteX40" fmla="*/ 3868042 w 4193745"/>
                                <a:gd name="connsiteY40" fmla="*/ 6382813 h 10058400"/>
                                <a:gd name="connsiteX41" fmla="*/ 4193744 w 4193745"/>
                                <a:gd name="connsiteY41" fmla="*/ 7172306 h 10058400"/>
                                <a:gd name="connsiteX42" fmla="*/ 3868042 w 4193745"/>
                                <a:gd name="connsiteY42" fmla="*/ 7961849 h 10058400"/>
                                <a:gd name="connsiteX43" fmla="*/ 3081729 w 4193745"/>
                                <a:gd name="connsiteY43" fmla="*/ 8288857 h 10058400"/>
                                <a:gd name="connsiteX44" fmla="*/ 2096888 w 4193745"/>
                                <a:gd name="connsiteY44" fmla="*/ 8288857 h 10058400"/>
                                <a:gd name="connsiteX45" fmla="*/ 2096888 w 4193745"/>
                                <a:gd name="connsiteY45" fmla="*/ 8288907 h 10058400"/>
                                <a:gd name="connsiteX46" fmla="*/ 1088398 w 4193745"/>
                                <a:gd name="connsiteY46" fmla="*/ 8288907 h 10058400"/>
                                <a:gd name="connsiteX47" fmla="*/ 975262 w 4193745"/>
                                <a:gd name="connsiteY47" fmla="*/ 8311358 h 10058400"/>
                                <a:gd name="connsiteX48" fmla="*/ 879318 w 4193745"/>
                                <a:gd name="connsiteY48" fmla="*/ 8375629 h 10058400"/>
                                <a:gd name="connsiteX49" fmla="*/ 815200 w 4193745"/>
                                <a:gd name="connsiteY49" fmla="*/ 8471856 h 10058400"/>
                                <a:gd name="connsiteX50" fmla="*/ 792681 w 4193745"/>
                                <a:gd name="connsiteY50" fmla="*/ 8585448 h 10058400"/>
                                <a:gd name="connsiteX51" fmla="*/ 815200 w 4193745"/>
                                <a:gd name="connsiteY51" fmla="*/ 8698988 h 10058400"/>
                                <a:gd name="connsiteX52" fmla="*/ 879318 w 4193745"/>
                                <a:gd name="connsiteY52" fmla="*/ 8795266 h 10058400"/>
                                <a:gd name="connsiteX53" fmla="*/ 975262 w 4193745"/>
                                <a:gd name="connsiteY53" fmla="*/ 8859486 h 10058400"/>
                                <a:gd name="connsiteX54" fmla="*/ 1088398 w 4193745"/>
                                <a:gd name="connsiteY54" fmla="*/ 8881938 h 10058400"/>
                                <a:gd name="connsiteX55" fmla="*/ 2096857 w 4193745"/>
                                <a:gd name="connsiteY55" fmla="*/ 8881938 h 10058400"/>
                                <a:gd name="connsiteX56" fmla="*/ 2096888 w 4193745"/>
                                <a:gd name="connsiteY56" fmla="*/ 8881938 h 10058400"/>
                                <a:gd name="connsiteX57" fmla="*/ 3081729 w 4193745"/>
                                <a:gd name="connsiteY57" fmla="*/ 8881938 h 10058400"/>
                                <a:gd name="connsiteX58" fmla="*/ 3868042 w 4193745"/>
                                <a:gd name="connsiteY58" fmla="*/ 9208996 h 10058400"/>
                                <a:gd name="connsiteX59" fmla="*/ 4193744 w 4193745"/>
                                <a:gd name="connsiteY59" fmla="*/ 9998488 h 10058400"/>
                                <a:gd name="connsiteX60" fmla="*/ 4190790 w 4193745"/>
                                <a:gd name="connsiteY60" fmla="*/ 10058400 h 10058400"/>
                                <a:gd name="connsiteX61" fmla="*/ 4132654 w 4193745"/>
                                <a:gd name="connsiteY61" fmla="*/ 10058400 h 10058400"/>
                                <a:gd name="connsiteX62" fmla="*/ 4135590 w 4193745"/>
                                <a:gd name="connsiteY62" fmla="*/ 9998488 h 10058400"/>
                                <a:gd name="connsiteX63" fmla="*/ 4055355 w 4193745"/>
                                <a:gd name="connsiteY63" fmla="*/ 9593646 h 10058400"/>
                                <a:gd name="connsiteX64" fmla="*/ 3826876 w 4193745"/>
                                <a:gd name="connsiteY64" fmla="*/ 9250508 h 10058400"/>
                                <a:gd name="connsiteX65" fmla="*/ 3484968 w 4193745"/>
                                <a:gd name="connsiteY65" fmla="*/ 9021372 h 10058400"/>
                                <a:gd name="connsiteX66" fmla="*/ 3081729 w 4193745"/>
                                <a:gd name="connsiteY66" fmla="*/ 8941072 h 10058400"/>
                                <a:gd name="connsiteX67" fmla="*/ 2096857 w 4193745"/>
                                <a:gd name="connsiteY67" fmla="*/ 8941072 h 10058400"/>
                                <a:gd name="connsiteX68" fmla="*/ 2096857 w 4193745"/>
                                <a:gd name="connsiteY68" fmla="*/ 8941070 h 10058400"/>
                                <a:gd name="connsiteX69" fmla="*/ 1088398 w 4193745"/>
                                <a:gd name="connsiteY69" fmla="*/ 8941070 h 10058400"/>
                                <a:gd name="connsiteX70" fmla="*/ 838046 w 4193745"/>
                                <a:gd name="connsiteY70" fmla="*/ 8836778 h 10058400"/>
                                <a:gd name="connsiteX71" fmla="*/ 734178 w 4193745"/>
                                <a:gd name="connsiteY71" fmla="*/ 8585448 h 10058400"/>
                                <a:gd name="connsiteX72" fmla="*/ 838046 w 4193745"/>
                                <a:gd name="connsiteY72" fmla="*/ 8334066 h 10058400"/>
                                <a:gd name="connsiteX73" fmla="*/ 1088398 w 4193745"/>
                                <a:gd name="connsiteY73" fmla="*/ 8229773 h 10058400"/>
                                <a:gd name="connsiteX74" fmla="*/ 2096888 w 4193745"/>
                                <a:gd name="connsiteY74" fmla="*/ 8229773 h 10058400"/>
                                <a:gd name="connsiteX75" fmla="*/ 2096888 w 4193745"/>
                                <a:gd name="connsiteY75" fmla="*/ 8229774 h 10058400"/>
                                <a:gd name="connsiteX76" fmla="*/ 3081729 w 4193745"/>
                                <a:gd name="connsiteY76" fmla="*/ 8229774 h 10058400"/>
                                <a:gd name="connsiteX77" fmla="*/ 3484968 w 4193745"/>
                                <a:gd name="connsiteY77" fmla="*/ 8149473 h 10058400"/>
                                <a:gd name="connsiteX78" fmla="*/ 3826876 w 4193745"/>
                                <a:gd name="connsiteY78" fmla="*/ 7920286 h 10058400"/>
                                <a:gd name="connsiteX79" fmla="*/ 4055355 w 4193745"/>
                                <a:gd name="connsiteY79" fmla="*/ 7577147 h 10058400"/>
                                <a:gd name="connsiteX80" fmla="*/ 4135590 w 4193745"/>
                                <a:gd name="connsiteY80" fmla="*/ 7172306 h 10058400"/>
                                <a:gd name="connsiteX81" fmla="*/ 4055355 w 4193745"/>
                                <a:gd name="connsiteY81" fmla="*/ 6767516 h 10058400"/>
                                <a:gd name="connsiteX82" fmla="*/ 3826876 w 4193745"/>
                                <a:gd name="connsiteY82" fmla="*/ 6424377 h 10058400"/>
                                <a:gd name="connsiteX83" fmla="*/ 3484968 w 4193745"/>
                                <a:gd name="connsiteY83" fmla="*/ 6195189 h 10058400"/>
                                <a:gd name="connsiteX84" fmla="*/ 3081729 w 4193745"/>
                                <a:gd name="connsiteY84" fmla="*/ 6114889 h 10058400"/>
                                <a:gd name="connsiteX85" fmla="*/ 2096889 w 4193745"/>
                                <a:gd name="connsiteY85" fmla="*/ 6114889 h 10058400"/>
                                <a:gd name="connsiteX86" fmla="*/ 2096889 w 4193745"/>
                                <a:gd name="connsiteY86" fmla="*/ 6114939 h 10058400"/>
                                <a:gd name="connsiteX87" fmla="*/ 1088399 w 4193745"/>
                                <a:gd name="connsiteY87" fmla="*/ 6114939 h 10058400"/>
                                <a:gd name="connsiteX88" fmla="*/ 838048 w 4193745"/>
                                <a:gd name="connsiteY88" fmla="*/ 6010646 h 10058400"/>
                                <a:gd name="connsiteX89" fmla="*/ 734179 w 4193745"/>
                                <a:gd name="connsiteY89" fmla="*/ 5759265 h 10058400"/>
                                <a:gd name="connsiteX90" fmla="*/ 838048 w 4193745"/>
                                <a:gd name="connsiteY90" fmla="*/ 5507883 h 10058400"/>
                                <a:gd name="connsiteX91" fmla="*/ 1088399 w 4193745"/>
                                <a:gd name="connsiteY91" fmla="*/ 5403590 h 10058400"/>
                                <a:gd name="connsiteX92" fmla="*/ 2096806 w 4193745"/>
                                <a:gd name="connsiteY92" fmla="*/ 5403590 h 10058400"/>
                                <a:gd name="connsiteX93" fmla="*/ 3081678 w 4193745"/>
                                <a:gd name="connsiteY93" fmla="*/ 5403590 h 10058400"/>
                                <a:gd name="connsiteX94" fmla="*/ 3825879 w 4193745"/>
                                <a:gd name="connsiteY94" fmla="*/ 5093588 h 10058400"/>
                                <a:gd name="connsiteX95" fmla="*/ 4134075 w 4193745"/>
                                <a:gd name="connsiteY95" fmla="*/ 4346173 h 10058400"/>
                                <a:gd name="connsiteX96" fmla="*/ 3825879 w 4193745"/>
                                <a:gd name="connsiteY96" fmla="*/ 3598709 h 10058400"/>
                                <a:gd name="connsiteX97" fmla="*/ 3081678 w 4193745"/>
                                <a:gd name="connsiteY97" fmla="*/ 3288738 h 10058400"/>
                                <a:gd name="connsiteX98" fmla="*/ 2096806 w 4193745"/>
                                <a:gd name="connsiteY98" fmla="*/ 3288738 h 10058400"/>
                                <a:gd name="connsiteX99" fmla="*/ 2096806 w 4193745"/>
                                <a:gd name="connsiteY99" fmla="*/ 3288725 h 10058400"/>
                                <a:gd name="connsiteX100" fmla="*/ 1088399 w 4193745"/>
                                <a:gd name="connsiteY100" fmla="*/ 3288725 h 10058400"/>
                                <a:gd name="connsiteX101" fmla="*/ 838048 w 4193745"/>
                                <a:gd name="connsiteY101" fmla="*/ 3184437 h 10058400"/>
                                <a:gd name="connsiteX102" fmla="*/ 734180 w 4193745"/>
                                <a:gd name="connsiteY102" fmla="*/ 2933064 h 10058400"/>
                                <a:gd name="connsiteX103" fmla="*/ 838048 w 4193745"/>
                                <a:gd name="connsiteY103" fmla="*/ 2681694 h 10058400"/>
                                <a:gd name="connsiteX104" fmla="*/ 1088399 w 4193745"/>
                                <a:gd name="connsiteY104" fmla="*/ 2577401 h 10058400"/>
                                <a:gd name="connsiteX105" fmla="*/ 2096889 w 4193745"/>
                                <a:gd name="connsiteY105" fmla="*/ 2577401 h 10058400"/>
                                <a:gd name="connsiteX106" fmla="*/ 2096889 w 4193745"/>
                                <a:gd name="connsiteY106" fmla="*/ 2577409 h 10058400"/>
                                <a:gd name="connsiteX107" fmla="*/ 3081725 w 4193745"/>
                                <a:gd name="connsiteY107" fmla="*/ 2577409 h 10058400"/>
                                <a:gd name="connsiteX108" fmla="*/ 3826401 w 4193745"/>
                                <a:gd name="connsiteY108" fmla="*/ 2267701 h 10058400"/>
                                <a:gd name="connsiteX109" fmla="*/ 4134855 w 4193745"/>
                                <a:gd name="connsiteY109" fmla="*/ 1519988 h 10058400"/>
                                <a:gd name="connsiteX110" fmla="*/ 3826401 w 4193745"/>
                                <a:gd name="connsiteY110" fmla="*/ 772279 h 10058400"/>
                                <a:gd name="connsiteX111" fmla="*/ 3081725 w 4193745"/>
                                <a:gd name="connsiteY111" fmla="*/ 462565 h 10058400"/>
                                <a:gd name="connsiteX112" fmla="*/ 2096853 w 4193745"/>
                                <a:gd name="connsiteY112" fmla="*/ 462565 h 10058400"/>
                                <a:gd name="connsiteX113" fmla="*/ 2096853 w 4193745"/>
                                <a:gd name="connsiteY113" fmla="*/ 462555 h 10058400"/>
                                <a:gd name="connsiteX114" fmla="*/ 1088400 w 4193745"/>
                                <a:gd name="connsiteY114" fmla="*/ 462555 h 10058400"/>
                                <a:gd name="connsiteX115" fmla="*/ 838049 w 4193745"/>
                                <a:gd name="connsiteY115" fmla="*/ 358267 h 10058400"/>
                                <a:gd name="connsiteX116" fmla="*/ 734180 w 4193745"/>
                                <a:gd name="connsiteY116" fmla="*/ 106896 h 10058400"/>
                                <a:gd name="connsiteX117" fmla="*/ 741116 w 4193745"/>
                                <a:gd name="connsiteY117" fmla="*/ 37214 h 10058400"/>
                                <a:gd name="connsiteX118" fmla="*/ 561279 w 4193745"/>
                                <a:gd name="connsiteY118" fmla="*/ 0 h 10058400"/>
                                <a:gd name="connsiteX119" fmla="*/ 622414 w 4193745"/>
                                <a:gd name="connsiteY119" fmla="*/ 0 h 10058400"/>
                                <a:gd name="connsiteX120" fmla="*/ 618931 w 4193745"/>
                                <a:gd name="connsiteY120" fmla="*/ 11509 h 10058400"/>
                                <a:gd name="connsiteX121" fmla="*/ 609531 w 4193745"/>
                                <a:gd name="connsiteY121" fmla="*/ 106912 h 10058400"/>
                                <a:gd name="connsiteX122" fmla="*/ 751515 w 4193745"/>
                                <a:gd name="connsiteY122" fmla="*/ 451099 h 10058400"/>
                                <a:gd name="connsiteX123" fmla="*/ 1094305 w 4193745"/>
                                <a:gd name="connsiteY123" fmla="*/ 593667 h 10058400"/>
                                <a:gd name="connsiteX124" fmla="*/ 2096833 w 4193745"/>
                                <a:gd name="connsiteY124" fmla="*/ 593667 h 10058400"/>
                                <a:gd name="connsiteX125" fmla="*/ 2096833 w 4193745"/>
                                <a:gd name="connsiteY125" fmla="*/ 593661 h 10058400"/>
                                <a:gd name="connsiteX126" fmla="*/ 3087604 w 4193745"/>
                                <a:gd name="connsiteY126" fmla="*/ 593661 h 10058400"/>
                                <a:gd name="connsiteX127" fmla="*/ 3440868 w 4193745"/>
                                <a:gd name="connsiteY127" fmla="*/ 663979 h 10058400"/>
                                <a:gd name="connsiteX128" fmla="*/ 3740405 w 4193745"/>
                                <a:gd name="connsiteY128" fmla="*/ 864735 h 10058400"/>
                                <a:gd name="connsiteX129" fmla="*/ 3940570 w 4193745"/>
                                <a:gd name="connsiteY129" fmla="*/ 1165341 h 10058400"/>
                                <a:gd name="connsiteX130" fmla="*/ 4010862 w 4193745"/>
                                <a:gd name="connsiteY130" fmla="*/ 1519993 h 10058400"/>
                                <a:gd name="connsiteX131" fmla="*/ 3940570 w 4193745"/>
                                <a:gd name="connsiteY131" fmla="*/ 1874645 h 10058400"/>
                                <a:gd name="connsiteX132" fmla="*/ 3740405 w 4193745"/>
                                <a:gd name="connsiteY132" fmla="*/ 2175251 h 10058400"/>
                                <a:gd name="connsiteX133" fmla="*/ 3440868 w 4193745"/>
                                <a:gd name="connsiteY133" fmla="*/ 2376006 h 10058400"/>
                                <a:gd name="connsiteX134" fmla="*/ 3087604 w 4193745"/>
                                <a:gd name="connsiteY134" fmla="*/ 2446325 h 10058400"/>
                                <a:gd name="connsiteX135" fmla="*/ 2096833 w 4193745"/>
                                <a:gd name="connsiteY135" fmla="*/ 2446325 h 10058400"/>
                                <a:gd name="connsiteX136" fmla="*/ 2096833 w 4193745"/>
                                <a:gd name="connsiteY136" fmla="*/ 2446305 h 10058400"/>
                                <a:gd name="connsiteX137" fmla="*/ 1094304 w 4193745"/>
                                <a:gd name="connsiteY137" fmla="*/ 2446305 h 10058400"/>
                                <a:gd name="connsiteX138" fmla="*/ 751837 w 4193745"/>
                                <a:gd name="connsiteY138" fmla="*/ 2589052 h 10058400"/>
                                <a:gd name="connsiteX139" fmla="*/ 610022 w 4193745"/>
                                <a:gd name="connsiteY139" fmla="*/ 2933064 h 10058400"/>
                                <a:gd name="connsiteX140" fmla="*/ 751837 w 4193745"/>
                                <a:gd name="connsiteY140" fmla="*/ 3277077 h 10058400"/>
                                <a:gd name="connsiteX141" fmla="*/ 1094304 w 4193745"/>
                                <a:gd name="connsiteY141" fmla="*/ 3419821 h 10058400"/>
                                <a:gd name="connsiteX142" fmla="*/ 2096889 w 4193745"/>
                                <a:gd name="connsiteY142" fmla="*/ 3419821 h 10058400"/>
                                <a:gd name="connsiteX143" fmla="*/ 2096889 w 4193745"/>
                                <a:gd name="connsiteY143" fmla="*/ 3419834 h 10058400"/>
                                <a:gd name="connsiteX144" fmla="*/ 3087608 w 4193745"/>
                                <a:gd name="connsiteY144" fmla="*/ 3419834 h 10058400"/>
                                <a:gd name="connsiteX145" fmla="*/ 3440872 w 4193745"/>
                                <a:gd name="connsiteY145" fmla="*/ 3490146 h 10058400"/>
                                <a:gd name="connsiteX146" fmla="*/ 3740405 w 4193745"/>
                                <a:gd name="connsiteY146" fmla="*/ 3690901 h 10058400"/>
                                <a:gd name="connsiteX147" fmla="*/ 3940569 w 4193745"/>
                                <a:gd name="connsiteY147" fmla="*/ 3991513 h 10058400"/>
                                <a:gd name="connsiteX148" fmla="*/ 4010861 w 4193745"/>
                                <a:gd name="connsiteY148" fmla="*/ 4346173 h 10058400"/>
                                <a:gd name="connsiteX149" fmla="*/ 3940569 w 4193745"/>
                                <a:gd name="connsiteY149" fmla="*/ 4700822 h 10058400"/>
                                <a:gd name="connsiteX150" fmla="*/ 3740405 w 4193745"/>
                                <a:gd name="connsiteY150" fmla="*/ 5001420 h 10058400"/>
                                <a:gd name="connsiteX151" fmla="*/ 3440872 w 4193745"/>
                                <a:gd name="connsiteY151" fmla="*/ 5202146 h 10058400"/>
                                <a:gd name="connsiteX152" fmla="*/ 3087608 w 4193745"/>
                                <a:gd name="connsiteY152" fmla="*/ 5272479 h 10058400"/>
                                <a:gd name="connsiteX153" fmla="*/ 2096889 w 4193745"/>
                                <a:gd name="connsiteY153" fmla="*/ 5272479 h 10058400"/>
                                <a:gd name="connsiteX154" fmla="*/ 1094303 w 4193745"/>
                                <a:gd name="connsiteY154" fmla="*/ 5272479 h 10058400"/>
                                <a:gd name="connsiteX155" fmla="*/ 751837 w 4193745"/>
                                <a:gd name="connsiteY155" fmla="*/ 5415201 h 10058400"/>
                                <a:gd name="connsiteX156" fmla="*/ 610022 w 4193745"/>
                                <a:gd name="connsiteY156" fmla="*/ 5759213 h 10058400"/>
                                <a:gd name="connsiteX157" fmla="*/ 751837 w 4193745"/>
                                <a:gd name="connsiteY157" fmla="*/ 6103226 h 10058400"/>
                                <a:gd name="connsiteX158" fmla="*/ 1094303 w 4193745"/>
                                <a:gd name="connsiteY158" fmla="*/ 6245999 h 10058400"/>
                                <a:gd name="connsiteX159" fmla="*/ 2096817 w 4193745"/>
                                <a:gd name="connsiteY159" fmla="*/ 6245999 h 10058400"/>
                                <a:gd name="connsiteX160" fmla="*/ 3087593 w 4193745"/>
                                <a:gd name="connsiteY160" fmla="*/ 6245999 h 10058400"/>
                                <a:gd name="connsiteX161" fmla="*/ 3739948 w 4193745"/>
                                <a:gd name="connsiteY161" fmla="*/ 6517314 h 10058400"/>
                                <a:gd name="connsiteX162" fmla="*/ 4010162 w 4193745"/>
                                <a:gd name="connsiteY162" fmla="*/ 7172356 h 10058400"/>
                                <a:gd name="connsiteX163" fmla="*/ 3739948 w 4193745"/>
                                <a:gd name="connsiteY163" fmla="*/ 7827347 h 10058400"/>
                                <a:gd name="connsiteX164" fmla="*/ 3087593 w 4193745"/>
                                <a:gd name="connsiteY164" fmla="*/ 8098662 h 10058400"/>
                                <a:gd name="connsiteX165" fmla="*/ 2096889 w 4193745"/>
                                <a:gd name="connsiteY165" fmla="*/ 8098662 h 10058400"/>
                                <a:gd name="connsiteX166" fmla="*/ 2096889 w 4193745"/>
                                <a:gd name="connsiteY166" fmla="*/ 8098663 h 10058400"/>
                                <a:gd name="connsiteX167" fmla="*/ 1094303 w 4193745"/>
                                <a:gd name="connsiteY167" fmla="*/ 8098663 h 10058400"/>
                                <a:gd name="connsiteX168" fmla="*/ 751513 w 4193745"/>
                                <a:gd name="connsiteY168" fmla="*/ 8241231 h 10058400"/>
                                <a:gd name="connsiteX169" fmla="*/ 609529 w 4193745"/>
                                <a:gd name="connsiteY169" fmla="*/ 8585397 h 10058400"/>
                                <a:gd name="connsiteX170" fmla="*/ 751513 w 4193745"/>
                                <a:gd name="connsiteY170" fmla="*/ 8929616 h 10058400"/>
                                <a:gd name="connsiteX171" fmla="*/ 1094303 w 4193745"/>
                                <a:gd name="connsiteY171" fmla="*/ 9072183 h 10058400"/>
                                <a:gd name="connsiteX172" fmla="*/ 2096818 w 4193745"/>
                                <a:gd name="connsiteY172" fmla="*/ 9072183 h 10058400"/>
                                <a:gd name="connsiteX173" fmla="*/ 2096889 w 4193745"/>
                                <a:gd name="connsiteY173" fmla="*/ 9072183 h 10058400"/>
                                <a:gd name="connsiteX174" fmla="*/ 3087594 w 4193745"/>
                                <a:gd name="connsiteY174" fmla="*/ 9072183 h 10058400"/>
                                <a:gd name="connsiteX175" fmla="*/ 3739949 w 4193745"/>
                                <a:gd name="connsiteY175" fmla="*/ 9343499 h 10058400"/>
                                <a:gd name="connsiteX176" fmla="*/ 4010163 w 4193745"/>
                                <a:gd name="connsiteY176" fmla="*/ 9998489 h 10058400"/>
                                <a:gd name="connsiteX177" fmla="*/ 4007209 w 4193745"/>
                                <a:gd name="connsiteY177" fmla="*/ 10058400 h 10058400"/>
                                <a:gd name="connsiteX178" fmla="*/ 3948319 w 4193745"/>
                                <a:gd name="connsiteY178" fmla="*/ 10058400 h 10058400"/>
                                <a:gd name="connsiteX179" fmla="*/ 3951273 w 4193745"/>
                                <a:gd name="connsiteY179" fmla="*/ 9998489 h 10058400"/>
                                <a:gd name="connsiteX180" fmla="*/ 3698306 w 4193745"/>
                                <a:gd name="connsiteY180" fmla="*/ 9385319 h 10058400"/>
                                <a:gd name="connsiteX181" fmla="*/ 3087594 w 4193745"/>
                                <a:gd name="connsiteY181" fmla="*/ 9131317 h 10058400"/>
                                <a:gd name="connsiteX182" fmla="*/ 2096889 w 4193745"/>
                                <a:gd name="connsiteY182" fmla="*/ 9131317 h 10058400"/>
                                <a:gd name="connsiteX183" fmla="*/ 2096818 w 4193745"/>
                                <a:gd name="connsiteY183" fmla="*/ 9131317 h 10058400"/>
                                <a:gd name="connsiteX184" fmla="*/ 1094303 w 4193745"/>
                                <a:gd name="connsiteY184" fmla="*/ 9131317 h 10058400"/>
                                <a:gd name="connsiteX185" fmla="*/ 710053 w 4193745"/>
                                <a:gd name="connsiteY185" fmla="*/ 8971230 h 10058400"/>
                                <a:gd name="connsiteX186" fmla="*/ 550636 w 4193745"/>
                                <a:gd name="connsiteY186" fmla="*/ 8585397 h 10058400"/>
                                <a:gd name="connsiteX187" fmla="*/ 710053 w 4193745"/>
                                <a:gd name="connsiteY187" fmla="*/ 8199617 h 10058400"/>
                                <a:gd name="connsiteX188" fmla="*/ 1094303 w 4193745"/>
                                <a:gd name="connsiteY188" fmla="*/ 8039529 h 10058400"/>
                                <a:gd name="connsiteX189" fmla="*/ 2096817 w 4193745"/>
                                <a:gd name="connsiteY189" fmla="*/ 8039529 h 10058400"/>
                                <a:gd name="connsiteX190" fmla="*/ 2096817 w 4193745"/>
                                <a:gd name="connsiteY190" fmla="*/ 8039528 h 10058400"/>
                                <a:gd name="connsiteX191" fmla="*/ 3087593 w 4193745"/>
                                <a:gd name="connsiteY191" fmla="*/ 8039528 h 10058400"/>
                                <a:gd name="connsiteX192" fmla="*/ 3698305 w 4193745"/>
                                <a:gd name="connsiteY192" fmla="*/ 7785526 h 10058400"/>
                                <a:gd name="connsiteX193" fmla="*/ 3951273 w 4193745"/>
                                <a:gd name="connsiteY193" fmla="*/ 7172356 h 10058400"/>
                                <a:gd name="connsiteX194" fmla="*/ 3698305 w 4193745"/>
                                <a:gd name="connsiteY194" fmla="*/ 6559135 h 10058400"/>
                                <a:gd name="connsiteX195" fmla="*/ 3087593 w 4193745"/>
                                <a:gd name="connsiteY195" fmla="*/ 6305133 h 10058400"/>
                                <a:gd name="connsiteX196" fmla="*/ 2096889 w 4193745"/>
                                <a:gd name="connsiteY196" fmla="*/ 6305133 h 10058400"/>
                                <a:gd name="connsiteX197" fmla="*/ 1094303 w 4193745"/>
                                <a:gd name="connsiteY197" fmla="*/ 6305133 h 10058400"/>
                                <a:gd name="connsiteX198" fmla="*/ 710054 w 4193745"/>
                                <a:gd name="connsiteY198" fmla="*/ 6145045 h 10058400"/>
                                <a:gd name="connsiteX199" fmla="*/ 550637 w 4193745"/>
                                <a:gd name="connsiteY199" fmla="*/ 5759213 h 10058400"/>
                                <a:gd name="connsiteX200" fmla="*/ 710054 w 4193745"/>
                                <a:gd name="connsiteY200" fmla="*/ 5373432 h 10058400"/>
                                <a:gd name="connsiteX201" fmla="*/ 1094303 w 4193745"/>
                                <a:gd name="connsiteY201" fmla="*/ 5213345 h 10058400"/>
                                <a:gd name="connsiteX202" fmla="*/ 2096889 w 4193745"/>
                                <a:gd name="connsiteY202" fmla="*/ 5213345 h 10058400"/>
                                <a:gd name="connsiteX203" fmla="*/ 2096889 w 4193745"/>
                                <a:gd name="connsiteY203" fmla="*/ 5213346 h 10058400"/>
                                <a:gd name="connsiteX204" fmla="*/ 3087608 w 4193745"/>
                                <a:gd name="connsiteY204" fmla="*/ 5213346 h 10058400"/>
                                <a:gd name="connsiteX205" fmla="*/ 3698320 w 4193745"/>
                                <a:gd name="connsiteY205" fmla="*/ 4959345 h 10058400"/>
                                <a:gd name="connsiteX206" fmla="*/ 3951285 w 4193745"/>
                                <a:gd name="connsiteY206" fmla="*/ 4346173 h 10058400"/>
                                <a:gd name="connsiteX207" fmla="*/ 3698320 w 4193745"/>
                                <a:gd name="connsiteY207" fmla="*/ 3732953 h 10058400"/>
                                <a:gd name="connsiteX208" fmla="*/ 3087608 w 4193745"/>
                                <a:gd name="connsiteY208" fmla="*/ 3478958 h 10058400"/>
                                <a:gd name="connsiteX209" fmla="*/ 2096832 w 4193745"/>
                                <a:gd name="connsiteY209" fmla="*/ 3478958 h 10058400"/>
                                <a:gd name="connsiteX210" fmla="*/ 2096832 w 4193745"/>
                                <a:gd name="connsiteY210" fmla="*/ 3478948 h 10058400"/>
                                <a:gd name="connsiteX211" fmla="*/ 1094304 w 4193745"/>
                                <a:gd name="connsiteY211" fmla="*/ 3478948 h 10058400"/>
                                <a:gd name="connsiteX212" fmla="*/ 710054 w 4193745"/>
                                <a:gd name="connsiteY212" fmla="*/ 3318881 h 10058400"/>
                                <a:gd name="connsiteX213" fmla="*/ 550637 w 4193745"/>
                                <a:gd name="connsiteY213" fmla="*/ 2933060 h 10058400"/>
                                <a:gd name="connsiteX214" fmla="*/ 710054 w 4193745"/>
                                <a:gd name="connsiteY214" fmla="*/ 2547243 h 10058400"/>
                                <a:gd name="connsiteX215" fmla="*/ 1094304 w 4193745"/>
                                <a:gd name="connsiteY215" fmla="*/ 2387177 h 10058400"/>
                                <a:gd name="connsiteX216" fmla="*/ 2096889 w 4193745"/>
                                <a:gd name="connsiteY216" fmla="*/ 2387177 h 10058400"/>
                                <a:gd name="connsiteX217" fmla="*/ 2096889 w 4193745"/>
                                <a:gd name="connsiteY217" fmla="*/ 2387191 h 10058400"/>
                                <a:gd name="connsiteX218" fmla="*/ 3087604 w 4193745"/>
                                <a:gd name="connsiteY218" fmla="*/ 2387191 h 10058400"/>
                                <a:gd name="connsiteX219" fmla="*/ 3698321 w 4193745"/>
                                <a:gd name="connsiteY219" fmla="*/ 2133194 h 10058400"/>
                                <a:gd name="connsiteX220" fmla="*/ 3951285 w 4193745"/>
                                <a:gd name="connsiteY220" fmla="*/ 1519993 h 10058400"/>
                                <a:gd name="connsiteX221" fmla="*/ 3698321 w 4193745"/>
                                <a:gd name="connsiteY221" fmla="*/ 906787 h 10058400"/>
                                <a:gd name="connsiteX222" fmla="*/ 3087604 w 4193745"/>
                                <a:gd name="connsiteY222" fmla="*/ 652790 h 10058400"/>
                                <a:gd name="connsiteX223" fmla="*/ 2096889 w 4193745"/>
                                <a:gd name="connsiteY223" fmla="*/ 652790 h 10058400"/>
                                <a:gd name="connsiteX224" fmla="*/ 2096889 w 4193745"/>
                                <a:gd name="connsiteY224" fmla="*/ 652795 h 10058400"/>
                                <a:gd name="connsiteX225" fmla="*/ 1094305 w 4193745"/>
                                <a:gd name="connsiteY225" fmla="*/ 652795 h 10058400"/>
                                <a:gd name="connsiteX226" fmla="*/ 710055 w 4193745"/>
                                <a:gd name="connsiteY226" fmla="*/ 492729 h 10058400"/>
                                <a:gd name="connsiteX227" fmla="*/ 550638 w 4193745"/>
                                <a:gd name="connsiteY227" fmla="*/ 106912 h 10058400"/>
                                <a:gd name="connsiteX228" fmla="*/ 377732 w 4193745"/>
                                <a:gd name="connsiteY228" fmla="*/ 0 h 10058400"/>
                                <a:gd name="connsiteX229" fmla="*/ 436514 w 4193745"/>
                                <a:gd name="connsiteY229" fmla="*/ 0 h 10058400"/>
                                <a:gd name="connsiteX230" fmla="*/ 425979 w 4193745"/>
                                <a:gd name="connsiteY230" fmla="*/ 106911 h 10058400"/>
                                <a:gd name="connsiteX231" fmla="*/ 623459 w 4193745"/>
                                <a:gd name="connsiteY231" fmla="*/ 585605 h 10058400"/>
                                <a:gd name="connsiteX232" fmla="*/ 1100210 w 4193745"/>
                                <a:gd name="connsiteY232" fmla="*/ 783890 h 10058400"/>
                                <a:gd name="connsiteX233" fmla="*/ 2096889 w 4193745"/>
                                <a:gd name="connsiteY233" fmla="*/ 783890 h 10058400"/>
                                <a:gd name="connsiteX234" fmla="*/ 3093565 w 4193745"/>
                                <a:gd name="connsiteY234" fmla="*/ 783890 h 10058400"/>
                                <a:gd name="connsiteX235" fmla="*/ 3374115 w 4193745"/>
                                <a:gd name="connsiteY235" fmla="*/ 839921 h 10058400"/>
                                <a:gd name="connsiteX236" fmla="*/ 3611956 w 4193745"/>
                                <a:gd name="connsiteY236" fmla="*/ 999489 h 10058400"/>
                                <a:gd name="connsiteX237" fmla="*/ 3770875 w 4193745"/>
                                <a:gd name="connsiteY237" fmla="*/ 1238299 h 10058400"/>
                                <a:gd name="connsiteX238" fmla="*/ 3826680 w 4193745"/>
                                <a:gd name="connsiteY238" fmla="*/ 1519993 h 10058400"/>
                                <a:gd name="connsiteX239" fmla="*/ 3770875 w 4193745"/>
                                <a:gd name="connsiteY239" fmla="*/ 1801687 h 10058400"/>
                                <a:gd name="connsiteX240" fmla="*/ 3611956 w 4193745"/>
                                <a:gd name="connsiteY240" fmla="*/ 2040496 h 10058400"/>
                                <a:gd name="connsiteX241" fmla="*/ 3374115 w 4193745"/>
                                <a:gd name="connsiteY241" fmla="*/ 2200066 h 10058400"/>
                                <a:gd name="connsiteX242" fmla="*/ 3093565 w 4193745"/>
                                <a:gd name="connsiteY242" fmla="*/ 2256100 h 10058400"/>
                                <a:gd name="connsiteX243" fmla="*/ 2096889 w 4193745"/>
                                <a:gd name="connsiteY243" fmla="*/ 2256100 h 10058400"/>
                                <a:gd name="connsiteX244" fmla="*/ 2096889 w 4193745"/>
                                <a:gd name="connsiteY244" fmla="*/ 2256107 h 10058400"/>
                                <a:gd name="connsiteX245" fmla="*/ 1100209 w 4193745"/>
                                <a:gd name="connsiteY245" fmla="*/ 2256107 h 10058400"/>
                                <a:gd name="connsiteX246" fmla="*/ 623458 w 4193745"/>
                                <a:gd name="connsiteY246" fmla="*/ 2454385 h 10058400"/>
                                <a:gd name="connsiteX247" fmla="*/ 425978 w 4193745"/>
                                <a:gd name="connsiteY247" fmla="*/ 2933086 h 10058400"/>
                                <a:gd name="connsiteX248" fmla="*/ 623458 w 4193745"/>
                                <a:gd name="connsiteY248" fmla="*/ 3411780 h 10058400"/>
                                <a:gd name="connsiteX249" fmla="*/ 1100209 w 4193745"/>
                                <a:gd name="connsiteY249" fmla="*/ 3610064 h 10058400"/>
                                <a:gd name="connsiteX250" fmla="*/ 2096771 w 4193745"/>
                                <a:gd name="connsiteY250" fmla="*/ 3610064 h 10058400"/>
                                <a:gd name="connsiteX251" fmla="*/ 2096771 w 4193745"/>
                                <a:gd name="connsiteY251" fmla="*/ 3610058 h 10058400"/>
                                <a:gd name="connsiteX252" fmla="*/ 3093453 w 4193745"/>
                                <a:gd name="connsiteY252" fmla="*/ 3610058 h 10058400"/>
                                <a:gd name="connsiteX253" fmla="*/ 3374192 w 4193745"/>
                                <a:gd name="connsiteY253" fmla="*/ 3665913 h 10058400"/>
                                <a:gd name="connsiteX254" fmla="*/ 3612237 w 4193745"/>
                                <a:gd name="connsiteY254" fmla="*/ 3825440 h 10058400"/>
                                <a:gd name="connsiteX255" fmla="*/ 3771316 w 4193745"/>
                                <a:gd name="connsiteY255" fmla="*/ 4064327 h 10058400"/>
                                <a:gd name="connsiteX256" fmla="*/ 3827180 w 4193745"/>
                                <a:gd name="connsiteY256" fmla="*/ 4346173 h 10058400"/>
                                <a:gd name="connsiteX257" fmla="*/ 3771316 w 4193745"/>
                                <a:gd name="connsiteY257" fmla="*/ 4628023 h 10058400"/>
                                <a:gd name="connsiteX258" fmla="*/ 3612237 w 4193745"/>
                                <a:gd name="connsiteY258" fmla="*/ 4866868 h 10058400"/>
                                <a:gd name="connsiteX259" fmla="*/ 3374192 w 4193745"/>
                                <a:gd name="connsiteY259" fmla="*/ 5026389 h 10058400"/>
                                <a:gd name="connsiteX260" fmla="*/ 3093453 w 4193745"/>
                                <a:gd name="connsiteY260" fmla="*/ 5082286 h 10058400"/>
                                <a:gd name="connsiteX261" fmla="*/ 2096771 w 4193745"/>
                                <a:gd name="connsiteY261" fmla="*/ 5082286 h 10058400"/>
                                <a:gd name="connsiteX262" fmla="*/ 2096771 w 4193745"/>
                                <a:gd name="connsiteY262" fmla="*/ 5082285 h 10058400"/>
                                <a:gd name="connsiteX263" fmla="*/ 1100209 w 4193745"/>
                                <a:gd name="connsiteY263" fmla="*/ 5082285 h 10058400"/>
                                <a:gd name="connsiteX264" fmla="*/ 623458 w 4193745"/>
                                <a:gd name="connsiteY264" fmla="*/ 5280545 h 10058400"/>
                                <a:gd name="connsiteX265" fmla="*/ 425978 w 4193745"/>
                                <a:gd name="connsiteY265" fmla="*/ 5759265 h 10058400"/>
                                <a:gd name="connsiteX266" fmla="*/ 623458 w 4193745"/>
                                <a:gd name="connsiteY266" fmla="*/ 6237933 h 10058400"/>
                                <a:gd name="connsiteX267" fmla="*/ 1100209 w 4193745"/>
                                <a:gd name="connsiteY267" fmla="*/ 6436243 h 10058400"/>
                                <a:gd name="connsiteX268" fmla="*/ 2096884 w 4193745"/>
                                <a:gd name="connsiteY268" fmla="*/ 6436243 h 10058400"/>
                                <a:gd name="connsiteX269" fmla="*/ 2096889 w 4193745"/>
                                <a:gd name="connsiteY269" fmla="*/ 6436243 h 10058400"/>
                                <a:gd name="connsiteX270" fmla="*/ 3093565 w 4193745"/>
                                <a:gd name="connsiteY270" fmla="*/ 6436243 h 10058400"/>
                                <a:gd name="connsiteX271" fmla="*/ 3611956 w 4193745"/>
                                <a:gd name="connsiteY271" fmla="*/ 6651817 h 10058400"/>
                                <a:gd name="connsiteX272" fmla="*/ 3826680 w 4193745"/>
                                <a:gd name="connsiteY272" fmla="*/ 7172356 h 10058400"/>
                                <a:gd name="connsiteX273" fmla="*/ 3611956 w 4193745"/>
                                <a:gd name="connsiteY273" fmla="*/ 7692845 h 10058400"/>
                                <a:gd name="connsiteX274" fmla="*/ 3093565 w 4193745"/>
                                <a:gd name="connsiteY274" fmla="*/ 7908418 h 10058400"/>
                                <a:gd name="connsiteX275" fmla="*/ 2096888 w 4193745"/>
                                <a:gd name="connsiteY275" fmla="*/ 7908418 h 10058400"/>
                                <a:gd name="connsiteX276" fmla="*/ 2096888 w 4193745"/>
                                <a:gd name="connsiteY276" fmla="*/ 7908419 h 10058400"/>
                                <a:gd name="connsiteX277" fmla="*/ 1100208 w 4193745"/>
                                <a:gd name="connsiteY277" fmla="*/ 7908419 h 10058400"/>
                                <a:gd name="connsiteX278" fmla="*/ 842192 w 4193745"/>
                                <a:gd name="connsiteY278" fmla="*/ 7960000 h 10058400"/>
                                <a:gd name="connsiteX279" fmla="*/ 623457 w 4193745"/>
                                <a:gd name="connsiteY279" fmla="*/ 8106729 h 10058400"/>
                                <a:gd name="connsiteX280" fmla="*/ 477303 w 4193745"/>
                                <a:gd name="connsiteY280" fmla="*/ 8326361 h 10058400"/>
                                <a:gd name="connsiteX281" fmla="*/ 425977 w 4193745"/>
                                <a:gd name="connsiteY281" fmla="*/ 8585396 h 10058400"/>
                                <a:gd name="connsiteX282" fmla="*/ 477303 w 4193745"/>
                                <a:gd name="connsiteY282" fmla="*/ 8844484 h 10058400"/>
                                <a:gd name="connsiteX283" fmla="*/ 623457 w 4193745"/>
                                <a:gd name="connsiteY283" fmla="*/ 9064116 h 10058400"/>
                                <a:gd name="connsiteX284" fmla="*/ 842192 w 4193745"/>
                                <a:gd name="connsiteY284" fmla="*/ 9210846 h 10058400"/>
                                <a:gd name="connsiteX285" fmla="*/ 1100208 w 4193745"/>
                                <a:gd name="connsiteY285" fmla="*/ 9262376 h 10058400"/>
                                <a:gd name="connsiteX286" fmla="*/ 2096879 w 4193745"/>
                                <a:gd name="connsiteY286" fmla="*/ 9262376 h 10058400"/>
                                <a:gd name="connsiteX287" fmla="*/ 2096888 w 4193745"/>
                                <a:gd name="connsiteY287" fmla="*/ 9262376 h 10058400"/>
                                <a:gd name="connsiteX288" fmla="*/ 3093560 w 4193745"/>
                                <a:gd name="connsiteY288" fmla="*/ 9262376 h 10058400"/>
                                <a:gd name="connsiteX289" fmla="*/ 3611956 w 4193745"/>
                                <a:gd name="connsiteY289" fmla="*/ 9478001 h 10058400"/>
                                <a:gd name="connsiteX290" fmla="*/ 3826680 w 4193745"/>
                                <a:gd name="connsiteY290" fmla="*/ 9998489 h 10058400"/>
                                <a:gd name="connsiteX291" fmla="*/ 3820777 w 4193745"/>
                                <a:gd name="connsiteY291" fmla="*/ 10058400 h 10058400"/>
                                <a:gd name="connsiteX292" fmla="*/ 3761888 w 4193745"/>
                                <a:gd name="connsiteY292" fmla="*/ 10058400 h 10058400"/>
                                <a:gd name="connsiteX293" fmla="*/ 3767791 w 4193745"/>
                                <a:gd name="connsiteY293" fmla="*/ 9998489 h 10058400"/>
                                <a:gd name="connsiteX294" fmla="*/ 3570316 w 4193745"/>
                                <a:gd name="connsiteY294" fmla="*/ 9519820 h 10058400"/>
                                <a:gd name="connsiteX295" fmla="*/ 3093560 w 4193745"/>
                                <a:gd name="connsiteY295" fmla="*/ 9321510 h 10058400"/>
                                <a:gd name="connsiteX296" fmla="*/ 2096888 w 4193745"/>
                                <a:gd name="connsiteY296" fmla="*/ 9321510 h 10058400"/>
                                <a:gd name="connsiteX297" fmla="*/ 2096879 w 4193745"/>
                                <a:gd name="connsiteY297" fmla="*/ 9321510 h 10058400"/>
                                <a:gd name="connsiteX298" fmla="*/ 1100208 w 4193745"/>
                                <a:gd name="connsiteY298" fmla="*/ 9321510 h 10058400"/>
                                <a:gd name="connsiteX299" fmla="*/ 582058 w 4193745"/>
                                <a:gd name="connsiteY299" fmla="*/ 9105680 h 10058400"/>
                                <a:gd name="connsiteX300" fmla="*/ 367089 w 4193745"/>
                                <a:gd name="connsiteY300" fmla="*/ 8585396 h 10058400"/>
                                <a:gd name="connsiteX301" fmla="*/ 582058 w 4193745"/>
                                <a:gd name="connsiteY301" fmla="*/ 8065166 h 10058400"/>
                                <a:gd name="connsiteX302" fmla="*/ 1100208 w 4193745"/>
                                <a:gd name="connsiteY302" fmla="*/ 7849336 h 10058400"/>
                                <a:gd name="connsiteX303" fmla="*/ 2096884 w 4193745"/>
                                <a:gd name="connsiteY303" fmla="*/ 7849336 h 10058400"/>
                                <a:gd name="connsiteX304" fmla="*/ 2096884 w 4193745"/>
                                <a:gd name="connsiteY304" fmla="*/ 7849284 h 10058400"/>
                                <a:gd name="connsiteX305" fmla="*/ 3093565 w 4193745"/>
                                <a:gd name="connsiteY305" fmla="*/ 7849284 h 10058400"/>
                                <a:gd name="connsiteX306" fmla="*/ 3570316 w 4193745"/>
                                <a:gd name="connsiteY306" fmla="*/ 7651024 h 10058400"/>
                                <a:gd name="connsiteX307" fmla="*/ 3767790 w 4193745"/>
                                <a:gd name="connsiteY307" fmla="*/ 7172356 h 10058400"/>
                                <a:gd name="connsiteX308" fmla="*/ 3570316 w 4193745"/>
                                <a:gd name="connsiteY308" fmla="*/ 6693636 h 10058400"/>
                                <a:gd name="connsiteX309" fmla="*/ 3093565 w 4193745"/>
                                <a:gd name="connsiteY309" fmla="*/ 6495377 h 10058400"/>
                                <a:gd name="connsiteX310" fmla="*/ 2096889 w 4193745"/>
                                <a:gd name="connsiteY310" fmla="*/ 6495377 h 10058400"/>
                                <a:gd name="connsiteX311" fmla="*/ 2096884 w 4193745"/>
                                <a:gd name="connsiteY311" fmla="*/ 6495377 h 10058400"/>
                                <a:gd name="connsiteX312" fmla="*/ 1100209 w 4193745"/>
                                <a:gd name="connsiteY312" fmla="*/ 6495377 h 10058400"/>
                                <a:gd name="connsiteX313" fmla="*/ 582059 w 4193745"/>
                                <a:gd name="connsiteY313" fmla="*/ 6279496 h 10058400"/>
                                <a:gd name="connsiteX314" fmla="*/ 367090 w 4193745"/>
                                <a:gd name="connsiteY314" fmla="*/ 5759265 h 10058400"/>
                                <a:gd name="connsiteX315" fmla="*/ 582059 w 4193745"/>
                                <a:gd name="connsiteY315" fmla="*/ 5238982 h 10058400"/>
                                <a:gd name="connsiteX316" fmla="*/ 1100209 w 4193745"/>
                                <a:gd name="connsiteY316" fmla="*/ 5023154 h 10058400"/>
                                <a:gd name="connsiteX317" fmla="*/ 2096889 w 4193745"/>
                                <a:gd name="connsiteY317" fmla="*/ 5023154 h 10058400"/>
                                <a:gd name="connsiteX318" fmla="*/ 2096889 w 4193745"/>
                                <a:gd name="connsiteY318" fmla="*/ 5023154 h 10058400"/>
                                <a:gd name="connsiteX319" fmla="*/ 3093453 w 4193745"/>
                                <a:gd name="connsiteY319" fmla="*/ 5023154 h 10058400"/>
                                <a:gd name="connsiteX320" fmla="*/ 3351648 w 4193745"/>
                                <a:gd name="connsiteY320" fmla="*/ 4971777 h 10058400"/>
                                <a:gd name="connsiteX321" fmla="*/ 3570582 w 4193745"/>
                                <a:gd name="connsiteY321" fmla="*/ 4825049 h 10058400"/>
                                <a:gd name="connsiteX322" fmla="*/ 3716884 w 4193745"/>
                                <a:gd name="connsiteY322" fmla="*/ 4605365 h 10058400"/>
                                <a:gd name="connsiteX323" fmla="*/ 3768265 w 4193745"/>
                                <a:gd name="connsiteY323" fmla="*/ 4346173 h 10058400"/>
                                <a:gd name="connsiteX324" fmla="*/ 3716884 w 4193745"/>
                                <a:gd name="connsiteY324" fmla="*/ 4086958 h 10058400"/>
                                <a:gd name="connsiteX325" fmla="*/ 3570582 w 4193745"/>
                                <a:gd name="connsiteY325" fmla="*/ 3867260 h 10058400"/>
                                <a:gd name="connsiteX326" fmla="*/ 3351648 w 4193745"/>
                                <a:gd name="connsiteY326" fmla="*/ 3720551 h 10058400"/>
                                <a:gd name="connsiteX327" fmla="*/ 3093453 w 4193745"/>
                                <a:gd name="connsiteY327" fmla="*/ 3669191 h 10058400"/>
                                <a:gd name="connsiteX328" fmla="*/ 2096889 w 4193745"/>
                                <a:gd name="connsiteY328" fmla="*/ 3669191 h 10058400"/>
                                <a:gd name="connsiteX329" fmla="*/ 2096771 w 4193745"/>
                                <a:gd name="connsiteY329" fmla="*/ 3669191 h 10058400"/>
                                <a:gd name="connsiteX330" fmla="*/ 1100209 w 4193745"/>
                                <a:gd name="connsiteY330" fmla="*/ 3669191 h 10058400"/>
                                <a:gd name="connsiteX331" fmla="*/ 582059 w 4193745"/>
                                <a:gd name="connsiteY331" fmla="*/ 3453348 h 10058400"/>
                                <a:gd name="connsiteX332" fmla="*/ 367090 w 4193745"/>
                                <a:gd name="connsiteY332" fmla="*/ 2933086 h 10058400"/>
                                <a:gd name="connsiteX333" fmla="*/ 582059 w 4193745"/>
                                <a:gd name="connsiteY333" fmla="*/ 2412818 h 10058400"/>
                                <a:gd name="connsiteX334" fmla="*/ 1100209 w 4193745"/>
                                <a:gd name="connsiteY334" fmla="*/ 2196973 h 10058400"/>
                                <a:gd name="connsiteX335" fmla="*/ 2096884 w 4193745"/>
                                <a:gd name="connsiteY335" fmla="*/ 2196973 h 10058400"/>
                                <a:gd name="connsiteX336" fmla="*/ 2096884 w 4193745"/>
                                <a:gd name="connsiteY336" fmla="*/ 2196969 h 10058400"/>
                                <a:gd name="connsiteX337" fmla="*/ 3093565 w 4193745"/>
                                <a:gd name="connsiteY337" fmla="*/ 2196969 h 10058400"/>
                                <a:gd name="connsiteX338" fmla="*/ 3351760 w 4193745"/>
                                <a:gd name="connsiteY338" fmla="*/ 2145607 h 10058400"/>
                                <a:gd name="connsiteX339" fmla="*/ 3570694 w 4193745"/>
                                <a:gd name="connsiteY339" fmla="*/ 1998898 h 10058400"/>
                                <a:gd name="connsiteX340" fmla="*/ 3717002 w 4193745"/>
                                <a:gd name="connsiteY340" fmla="*/ 1779199 h 10058400"/>
                                <a:gd name="connsiteX341" fmla="*/ 3768378 w 4193745"/>
                                <a:gd name="connsiteY341" fmla="*/ 1519993 h 10058400"/>
                                <a:gd name="connsiteX342" fmla="*/ 3717002 w 4193745"/>
                                <a:gd name="connsiteY342" fmla="*/ 1260792 h 10058400"/>
                                <a:gd name="connsiteX343" fmla="*/ 3570694 w 4193745"/>
                                <a:gd name="connsiteY343" fmla="*/ 1041093 h 10058400"/>
                                <a:gd name="connsiteX344" fmla="*/ 3351760 w 4193745"/>
                                <a:gd name="connsiteY344" fmla="*/ 894379 h 10058400"/>
                                <a:gd name="connsiteX345" fmla="*/ 3093565 w 4193745"/>
                                <a:gd name="connsiteY345" fmla="*/ 843019 h 10058400"/>
                                <a:gd name="connsiteX346" fmla="*/ 2096884 w 4193745"/>
                                <a:gd name="connsiteY346" fmla="*/ 843019 h 10058400"/>
                                <a:gd name="connsiteX347" fmla="*/ 1100210 w 4193745"/>
                                <a:gd name="connsiteY347" fmla="*/ 843019 h 10058400"/>
                                <a:gd name="connsiteX348" fmla="*/ 582060 w 4193745"/>
                                <a:gd name="connsiteY348" fmla="*/ 627174 h 10058400"/>
                                <a:gd name="connsiteX349" fmla="*/ 367091 w 4193745"/>
                                <a:gd name="connsiteY349" fmla="*/ 106911 h 10058400"/>
                                <a:gd name="connsiteX350" fmla="*/ 190456 w 4193745"/>
                                <a:gd name="connsiteY350" fmla="*/ 0 h 10058400"/>
                                <a:gd name="connsiteX351" fmla="*/ 250474 w 4193745"/>
                                <a:gd name="connsiteY351" fmla="*/ 0 h 10058400"/>
                                <a:gd name="connsiteX352" fmla="*/ 247319 w 4193745"/>
                                <a:gd name="connsiteY352" fmla="*/ 21238 h 10058400"/>
                                <a:gd name="connsiteX353" fmla="*/ 243097 w 4193745"/>
                                <a:gd name="connsiteY353" fmla="*/ 106907 h 10058400"/>
                                <a:gd name="connsiteX354" fmla="*/ 495832 w 4193745"/>
                                <a:gd name="connsiteY354" fmla="*/ 719877 h 10058400"/>
                                <a:gd name="connsiteX355" fmla="*/ 1106114 w 4193745"/>
                                <a:gd name="connsiteY355" fmla="*/ 974110 h 10058400"/>
                                <a:gd name="connsiteX356" fmla="*/ 2096889 w 4193745"/>
                                <a:gd name="connsiteY356" fmla="*/ 974110 h 10058400"/>
                                <a:gd name="connsiteX357" fmla="*/ 2096889 w 4193745"/>
                                <a:gd name="connsiteY357" fmla="*/ 974114 h 10058400"/>
                                <a:gd name="connsiteX358" fmla="*/ 3099403 w 4193745"/>
                                <a:gd name="connsiteY358" fmla="*/ 974114 h 10058400"/>
                                <a:gd name="connsiteX359" fmla="*/ 3307618 w 4193745"/>
                                <a:gd name="connsiteY359" fmla="*/ 1015513 h 10058400"/>
                                <a:gd name="connsiteX360" fmla="*/ 3484175 w 4193745"/>
                                <a:gd name="connsiteY360" fmla="*/ 1133812 h 10058400"/>
                                <a:gd name="connsiteX361" fmla="*/ 3602162 w 4193745"/>
                                <a:gd name="connsiteY361" fmla="*/ 1310976 h 10058400"/>
                                <a:gd name="connsiteX362" fmla="*/ 3643597 w 4193745"/>
                                <a:gd name="connsiteY362" fmla="*/ 1520000 h 10058400"/>
                                <a:gd name="connsiteX363" fmla="*/ 3602162 w 4193745"/>
                                <a:gd name="connsiteY363" fmla="*/ 1729021 h 10058400"/>
                                <a:gd name="connsiteX364" fmla="*/ 3484175 w 4193745"/>
                                <a:gd name="connsiteY364" fmla="*/ 1906186 h 10058400"/>
                                <a:gd name="connsiteX365" fmla="*/ 3307618 w 4193745"/>
                                <a:gd name="connsiteY365" fmla="*/ 2024478 h 10058400"/>
                                <a:gd name="connsiteX366" fmla="*/ 3099403 w 4193745"/>
                                <a:gd name="connsiteY366" fmla="*/ 2065882 h 10058400"/>
                                <a:gd name="connsiteX367" fmla="*/ 2096817 w 4193745"/>
                                <a:gd name="connsiteY367" fmla="*/ 2065882 h 10058400"/>
                                <a:gd name="connsiteX368" fmla="*/ 2096817 w 4193745"/>
                                <a:gd name="connsiteY368" fmla="*/ 2065877 h 10058400"/>
                                <a:gd name="connsiteX369" fmla="*/ 1106113 w 4193745"/>
                                <a:gd name="connsiteY369" fmla="*/ 2065877 h 10058400"/>
                                <a:gd name="connsiteX370" fmla="*/ 495831 w 4193745"/>
                                <a:gd name="connsiteY370" fmla="*/ 2320110 h 10058400"/>
                                <a:gd name="connsiteX371" fmla="*/ 243096 w 4193745"/>
                                <a:gd name="connsiteY371" fmla="*/ 2933080 h 10058400"/>
                                <a:gd name="connsiteX372" fmla="*/ 495831 w 4193745"/>
                                <a:gd name="connsiteY372" fmla="*/ 3546045 h 10058400"/>
                                <a:gd name="connsiteX373" fmla="*/ 1106113 w 4193745"/>
                                <a:gd name="connsiteY373" fmla="*/ 3800276 h 10058400"/>
                                <a:gd name="connsiteX374" fmla="*/ 2096888 w 4193745"/>
                                <a:gd name="connsiteY374" fmla="*/ 3800276 h 10058400"/>
                                <a:gd name="connsiteX375" fmla="*/ 2096888 w 4193745"/>
                                <a:gd name="connsiteY375" fmla="*/ 3800286 h 10058400"/>
                                <a:gd name="connsiteX376" fmla="*/ 3099429 w 4193745"/>
                                <a:gd name="connsiteY376" fmla="*/ 3800286 h 10058400"/>
                                <a:gd name="connsiteX377" fmla="*/ 3483864 w 4193745"/>
                                <a:gd name="connsiteY377" fmla="*/ 3960167 h 10058400"/>
                                <a:gd name="connsiteX378" fmla="*/ 3643096 w 4193745"/>
                                <a:gd name="connsiteY378" fmla="*/ 4346173 h 10058400"/>
                                <a:gd name="connsiteX379" fmla="*/ 3483864 w 4193745"/>
                                <a:gd name="connsiteY379" fmla="*/ 4732159 h 10058400"/>
                                <a:gd name="connsiteX380" fmla="*/ 3099429 w 4193745"/>
                                <a:gd name="connsiteY380" fmla="*/ 4892043 h 10058400"/>
                                <a:gd name="connsiteX381" fmla="*/ 2096889 w 4193745"/>
                                <a:gd name="connsiteY381" fmla="*/ 4892043 h 10058400"/>
                                <a:gd name="connsiteX382" fmla="*/ 2096848 w 4193745"/>
                                <a:gd name="connsiteY382" fmla="*/ 4892043 h 10058400"/>
                                <a:gd name="connsiteX383" fmla="*/ 1106113 w 4193745"/>
                                <a:gd name="connsiteY383" fmla="*/ 4892043 h 10058400"/>
                                <a:gd name="connsiteX384" fmla="*/ 495831 w 4193745"/>
                                <a:gd name="connsiteY384" fmla="*/ 5146299 h 10058400"/>
                                <a:gd name="connsiteX385" fmla="*/ 243096 w 4193745"/>
                                <a:gd name="connsiteY385" fmla="*/ 5759265 h 10058400"/>
                                <a:gd name="connsiteX386" fmla="*/ 495831 w 4193745"/>
                                <a:gd name="connsiteY386" fmla="*/ 6372230 h 10058400"/>
                                <a:gd name="connsiteX387" fmla="*/ 1106113 w 4193745"/>
                                <a:gd name="connsiteY387" fmla="*/ 6626437 h 10058400"/>
                                <a:gd name="connsiteX388" fmla="*/ 2096889 w 4193745"/>
                                <a:gd name="connsiteY388" fmla="*/ 6626437 h 10058400"/>
                                <a:gd name="connsiteX389" fmla="*/ 2096889 w 4193745"/>
                                <a:gd name="connsiteY389" fmla="*/ 6626438 h 10058400"/>
                                <a:gd name="connsiteX390" fmla="*/ 3099403 w 4193745"/>
                                <a:gd name="connsiteY390" fmla="*/ 6626438 h 10058400"/>
                                <a:gd name="connsiteX391" fmla="*/ 3307618 w 4193745"/>
                                <a:gd name="connsiteY391" fmla="*/ 6667846 h 10058400"/>
                                <a:gd name="connsiteX392" fmla="*/ 3484175 w 4193745"/>
                                <a:gd name="connsiteY392" fmla="*/ 6786114 h 10058400"/>
                                <a:gd name="connsiteX393" fmla="*/ 3602162 w 4193745"/>
                                <a:gd name="connsiteY393" fmla="*/ 6963308 h 10058400"/>
                                <a:gd name="connsiteX394" fmla="*/ 3643597 w 4193745"/>
                                <a:gd name="connsiteY394" fmla="*/ 7172306 h 10058400"/>
                                <a:gd name="connsiteX395" fmla="*/ 3602162 w 4193745"/>
                                <a:gd name="connsiteY395" fmla="*/ 7381354 h 10058400"/>
                                <a:gd name="connsiteX396" fmla="*/ 3484175 w 4193745"/>
                                <a:gd name="connsiteY396" fmla="*/ 7558498 h 10058400"/>
                                <a:gd name="connsiteX397" fmla="*/ 3307618 w 4193745"/>
                                <a:gd name="connsiteY397" fmla="*/ 7676816 h 10058400"/>
                                <a:gd name="connsiteX398" fmla="*/ 3099403 w 4193745"/>
                                <a:gd name="connsiteY398" fmla="*/ 7718174 h 10058400"/>
                                <a:gd name="connsiteX399" fmla="*/ 2096889 w 4193745"/>
                                <a:gd name="connsiteY399" fmla="*/ 7718174 h 10058400"/>
                                <a:gd name="connsiteX400" fmla="*/ 2096889 w 4193745"/>
                                <a:gd name="connsiteY400" fmla="*/ 7718225 h 10058400"/>
                                <a:gd name="connsiteX401" fmla="*/ 1106112 w 4193745"/>
                                <a:gd name="connsiteY401" fmla="*/ 7718225 h 10058400"/>
                                <a:gd name="connsiteX402" fmla="*/ 495401 w 4193745"/>
                                <a:gd name="connsiteY402" fmla="*/ 7972227 h 10058400"/>
                                <a:gd name="connsiteX403" fmla="*/ 242435 w 4193745"/>
                                <a:gd name="connsiteY403" fmla="*/ 8585397 h 10058400"/>
                                <a:gd name="connsiteX404" fmla="*/ 495401 w 4193745"/>
                                <a:gd name="connsiteY404" fmla="*/ 9198619 h 10058400"/>
                                <a:gd name="connsiteX405" fmla="*/ 1106112 w 4193745"/>
                                <a:gd name="connsiteY405" fmla="*/ 9452621 h 10058400"/>
                                <a:gd name="connsiteX406" fmla="*/ 2096848 w 4193745"/>
                                <a:gd name="connsiteY406" fmla="*/ 9452621 h 10058400"/>
                                <a:gd name="connsiteX407" fmla="*/ 2096889 w 4193745"/>
                                <a:gd name="connsiteY407" fmla="*/ 9452621 h 10058400"/>
                                <a:gd name="connsiteX408" fmla="*/ 3099429 w 4193745"/>
                                <a:gd name="connsiteY408" fmla="*/ 9452621 h 10058400"/>
                                <a:gd name="connsiteX409" fmla="*/ 3483864 w 4193745"/>
                                <a:gd name="connsiteY409" fmla="*/ 9612503 h 10058400"/>
                                <a:gd name="connsiteX410" fmla="*/ 3643096 w 4193745"/>
                                <a:gd name="connsiteY410" fmla="*/ 9998489 h 10058400"/>
                                <a:gd name="connsiteX411" fmla="*/ 3637193 w 4193745"/>
                                <a:gd name="connsiteY411" fmla="*/ 10058400 h 10058400"/>
                                <a:gd name="connsiteX412" fmla="*/ 3578331 w 4193745"/>
                                <a:gd name="connsiteY412" fmla="*/ 10058400 h 10058400"/>
                                <a:gd name="connsiteX413" fmla="*/ 3584208 w 4193745"/>
                                <a:gd name="connsiteY413" fmla="*/ 9998489 h 10058400"/>
                                <a:gd name="connsiteX414" fmla="*/ 3547306 w 4193745"/>
                                <a:gd name="connsiteY414" fmla="*/ 9812201 h 10058400"/>
                                <a:gd name="connsiteX415" fmla="*/ 3442219 w 4193745"/>
                                <a:gd name="connsiteY415" fmla="*/ 9654322 h 10058400"/>
                                <a:gd name="connsiteX416" fmla="*/ 3284946 w 4193745"/>
                                <a:gd name="connsiteY416" fmla="*/ 9548797 h 10058400"/>
                                <a:gd name="connsiteX417" fmla="*/ 3099429 w 4193745"/>
                                <a:gd name="connsiteY417" fmla="*/ 9511755 h 10058400"/>
                                <a:gd name="connsiteX418" fmla="*/ 2096889 w 4193745"/>
                                <a:gd name="connsiteY418" fmla="*/ 9511755 h 10058400"/>
                                <a:gd name="connsiteX419" fmla="*/ 2096848 w 4193745"/>
                                <a:gd name="connsiteY419" fmla="*/ 9511755 h 10058400"/>
                                <a:gd name="connsiteX420" fmla="*/ 1106112 w 4193745"/>
                                <a:gd name="connsiteY420" fmla="*/ 9511755 h 10058400"/>
                                <a:gd name="connsiteX421" fmla="*/ 454063 w 4193745"/>
                                <a:gd name="connsiteY421" fmla="*/ 9240131 h 10058400"/>
                                <a:gd name="connsiteX422" fmla="*/ 183542 w 4193745"/>
                                <a:gd name="connsiteY422" fmla="*/ 8585397 h 10058400"/>
                                <a:gd name="connsiteX423" fmla="*/ 454063 w 4193745"/>
                                <a:gd name="connsiteY423" fmla="*/ 7930715 h 10058400"/>
                                <a:gd name="connsiteX424" fmla="*/ 1106112 w 4193745"/>
                                <a:gd name="connsiteY424" fmla="*/ 7659091 h 10058400"/>
                                <a:gd name="connsiteX425" fmla="*/ 2096817 w 4193745"/>
                                <a:gd name="connsiteY425" fmla="*/ 7659091 h 10058400"/>
                                <a:gd name="connsiteX426" fmla="*/ 2096817 w 4193745"/>
                                <a:gd name="connsiteY426" fmla="*/ 7659040 h 10058400"/>
                                <a:gd name="connsiteX427" fmla="*/ 3099403 w 4193745"/>
                                <a:gd name="connsiteY427" fmla="*/ 7659040 h 10058400"/>
                                <a:gd name="connsiteX428" fmla="*/ 3442193 w 4193745"/>
                                <a:gd name="connsiteY428" fmla="*/ 7516523 h 10058400"/>
                                <a:gd name="connsiteX429" fmla="*/ 3584182 w 4193745"/>
                                <a:gd name="connsiteY429" fmla="*/ 7172306 h 10058400"/>
                                <a:gd name="connsiteX430" fmla="*/ 3442193 w 4193745"/>
                                <a:gd name="connsiteY430" fmla="*/ 6828139 h 10058400"/>
                                <a:gd name="connsiteX431" fmla="*/ 3099403 w 4193745"/>
                                <a:gd name="connsiteY431" fmla="*/ 6685571 h 10058400"/>
                                <a:gd name="connsiteX432" fmla="*/ 2096889 w 4193745"/>
                                <a:gd name="connsiteY432" fmla="*/ 6685571 h 10058400"/>
                                <a:gd name="connsiteX433" fmla="*/ 1106113 w 4193745"/>
                                <a:gd name="connsiteY433" fmla="*/ 6685571 h 10058400"/>
                                <a:gd name="connsiteX434" fmla="*/ 454064 w 4193745"/>
                                <a:gd name="connsiteY434" fmla="*/ 6413947 h 10058400"/>
                                <a:gd name="connsiteX435" fmla="*/ 183543 w 4193745"/>
                                <a:gd name="connsiteY435" fmla="*/ 5759265 h 10058400"/>
                                <a:gd name="connsiteX436" fmla="*/ 454064 w 4193745"/>
                                <a:gd name="connsiteY436" fmla="*/ 5104531 h 10058400"/>
                                <a:gd name="connsiteX437" fmla="*/ 1106113 w 4193745"/>
                                <a:gd name="connsiteY437" fmla="*/ 4832907 h 10058400"/>
                                <a:gd name="connsiteX438" fmla="*/ 2096848 w 4193745"/>
                                <a:gd name="connsiteY438" fmla="*/ 4832907 h 10058400"/>
                                <a:gd name="connsiteX439" fmla="*/ 2096889 w 4193745"/>
                                <a:gd name="connsiteY439" fmla="*/ 4832907 h 10058400"/>
                                <a:gd name="connsiteX440" fmla="*/ 3099429 w 4193745"/>
                                <a:gd name="connsiteY440" fmla="*/ 4832907 h 10058400"/>
                                <a:gd name="connsiteX441" fmla="*/ 3442219 w 4193745"/>
                                <a:gd name="connsiteY441" fmla="*/ 4690340 h 10058400"/>
                                <a:gd name="connsiteX442" fmla="*/ 3584208 w 4193745"/>
                                <a:gd name="connsiteY442" fmla="*/ 4346173 h 10058400"/>
                                <a:gd name="connsiteX443" fmla="*/ 3442219 w 4193745"/>
                                <a:gd name="connsiteY443" fmla="*/ 4001983 h 10058400"/>
                                <a:gd name="connsiteX444" fmla="*/ 3099429 w 4193745"/>
                                <a:gd name="connsiteY444" fmla="*/ 3859415 h 10058400"/>
                                <a:gd name="connsiteX445" fmla="*/ 2096848 w 4193745"/>
                                <a:gd name="connsiteY445" fmla="*/ 3859415 h 10058400"/>
                                <a:gd name="connsiteX446" fmla="*/ 2096848 w 4193745"/>
                                <a:gd name="connsiteY446" fmla="*/ 3859405 h 10058400"/>
                                <a:gd name="connsiteX447" fmla="*/ 1106113 w 4193745"/>
                                <a:gd name="connsiteY447" fmla="*/ 3859405 h 10058400"/>
                                <a:gd name="connsiteX448" fmla="*/ 454064 w 4193745"/>
                                <a:gd name="connsiteY448" fmla="*/ 3587787 h 10058400"/>
                                <a:gd name="connsiteX449" fmla="*/ 183543 w 4193745"/>
                                <a:gd name="connsiteY449" fmla="*/ 2933080 h 10058400"/>
                                <a:gd name="connsiteX450" fmla="*/ 454064 w 4193745"/>
                                <a:gd name="connsiteY450" fmla="*/ 2278372 h 10058400"/>
                                <a:gd name="connsiteX451" fmla="*/ 1106113 w 4193745"/>
                                <a:gd name="connsiteY451" fmla="*/ 2006748 h 10058400"/>
                                <a:gd name="connsiteX452" fmla="*/ 2096888 w 4193745"/>
                                <a:gd name="connsiteY452" fmla="*/ 2006748 h 10058400"/>
                                <a:gd name="connsiteX453" fmla="*/ 2096888 w 4193745"/>
                                <a:gd name="connsiteY453" fmla="*/ 2006754 h 10058400"/>
                                <a:gd name="connsiteX454" fmla="*/ 3099403 w 4193745"/>
                                <a:gd name="connsiteY454" fmla="*/ 2006754 h 10058400"/>
                                <a:gd name="connsiteX455" fmla="*/ 3442193 w 4193745"/>
                                <a:gd name="connsiteY455" fmla="*/ 1864186 h 10058400"/>
                                <a:gd name="connsiteX456" fmla="*/ 3584182 w 4193745"/>
                                <a:gd name="connsiteY456" fmla="*/ 1520000 h 10058400"/>
                                <a:gd name="connsiteX457" fmla="*/ 3442193 w 4193745"/>
                                <a:gd name="connsiteY457" fmla="*/ 1175812 h 10058400"/>
                                <a:gd name="connsiteX458" fmla="*/ 3099403 w 4193745"/>
                                <a:gd name="connsiteY458" fmla="*/ 1033243 h 10058400"/>
                                <a:gd name="connsiteX459" fmla="*/ 2096817 w 4193745"/>
                                <a:gd name="connsiteY459" fmla="*/ 1033243 h 10058400"/>
                                <a:gd name="connsiteX460" fmla="*/ 2096817 w 4193745"/>
                                <a:gd name="connsiteY460" fmla="*/ 1033238 h 10058400"/>
                                <a:gd name="connsiteX461" fmla="*/ 1106114 w 4193745"/>
                                <a:gd name="connsiteY461" fmla="*/ 1033238 h 10058400"/>
                                <a:gd name="connsiteX462" fmla="*/ 454065 w 4193745"/>
                                <a:gd name="connsiteY462" fmla="*/ 761614 h 10058400"/>
                                <a:gd name="connsiteX463" fmla="*/ 183544 w 4193745"/>
                                <a:gd name="connsiteY463" fmla="*/ 106907 h 10058400"/>
                                <a:gd name="connsiteX464" fmla="*/ 188155 w 4193745"/>
                                <a:gd name="connsiteY464" fmla="*/ 15386 h 10058400"/>
                                <a:gd name="connsiteX465" fmla="*/ 5386 w 4193745"/>
                                <a:gd name="connsiteY465" fmla="*/ 0 h 10058400"/>
                                <a:gd name="connsiteX466" fmla="*/ 63702 w 4193745"/>
                                <a:gd name="connsiteY466" fmla="*/ 0 h 10058400"/>
                                <a:gd name="connsiteX467" fmla="*/ 63246 w 4193745"/>
                                <a:gd name="connsiteY467" fmla="*/ 3086 h 10058400"/>
                                <a:gd name="connsiteX468" fmla="*/ 58158 w 4193745"/>
                                <a:gd name="connsiteY468" fmla="*/ 106901 h 10058400"/>
                                <a:gd name="connsiteX469" fmla="*/ 138394 w 4193745"/>
                                <a:gd name="connsiteY469" fmla="*/ 511732 h 10058400"/>
                                <a:gd name="connsiteX470" fmla="*/ 366871 w 4193745"/>
                                <a:gd name="connsiteY470" fmla="*/ 854871 h 10058400"/>
                                <a:gd name="connsiteX471" fmla="*/ 708780 w 4193745"/>
                                <a:gd name="connsiteY471" fmla="*/ 1084043 h 10058400"/>
                                <a:gd name="connsiteX472" fmla="*/ 1112019 w 4193745"/>
                                <a:gd name="connsiteY472" fmla="*/ 1164323 h 10058400"/>
                                <a:gd name="connsiteX473" fmla="*/ 2096889 w 4193745"/>
                                <a:gd name="connsiteY473" fmla="*/ 1164323 h 10058400"/>
                                <a:gd name="connsiteX474" fmla="*/ 2096889 w 4193745"/>
                                <a:gd name="connsiteY474" fmla="*/ 1164339 h 10058400"/>
                                <a:gd name="connsiteX475" fmla="*/ 3105370 w 4193745"/>
                                <a:gd name="connsiteY475" fmla="*/ 1164339 h 10058400"/>
                                <a:gd name="connsiteX476" fmla="*/ 3241055 w 4193745"/>
                                <a:gd name="connsiteY476" fmla="*/ 1191291 h 10058400"/>
                                <a:gd name="connsiteX477" fmla="*/ 3356115 w 4193745"/>
                                <a:gd name="connsiteY477" fmla="*/ 1268359 h 10058400"/>
                                <a:gd name="connsiteX478" fmla="*/ 3433009 w 4193745"/>
                                <a:gd name="connsiteY478" fmla="*/ 1383796 h 10058400"/>
                                <a:gd name="connsiteX479" fmla="*/ 3460015 w 4193745"/>
                                <a:gd name="connsiteY479" fmla="*/ 1520003 h 10058400"/>
                                <a:gd name="connsiteX480" fmla="*/ 3433009 w 4193745"/>
                                <a:gd name="connsiteY480" fmla="*/ 1656206 h 10058400"/>
                                <a:gd name="connsiteX481" fmla="*/ 3356115 w 4193745"/>
                                <a:gd name="connsiteY481" fmla="*/ 1771642 h 10058400"/>
                                <a:gd name="connsiteX482" fmla="*/ 3241055 w 4193745"/>
                                <a:gd name="connsiteY482" fmla="*/ 1848716 h 10058400"/>
                                <a:gd name="connsiteX483" fmla="*/ 3105370 w 4193745"/>
                                <a:gd name="connsiteY483" fmla="*/ 1875662 h 10058400"/>
                                <a:gd name="connsiteX484" fmla="*/ 2096884 w 4193745"/>
                                <a:gd name="connsiteY484" fmla="*/ 1875662 h 10058400"/>
                                <a:gd name="connsiteX485" fmla="*/ 2096884 w 4193745"/>
                                <a:gd name="connsiteY485" fmla="*/ 1875654 h 10058400"/>
                                <a:gd name="connsiteX486" fmla="*/ 1112019 w 4193745"/>
                                <a:gd name="connsiteY486" fmla="*/ 1875654 h 10058400"/>
                                <a:gd name="connsiteX487" fmla="*/ 708780 w 4193745"/>
                                <a:gd name="connsiteY487" fmla="*/ 1955932 h 10058400"/>
                                <a:gd name="connsiteX488" fmla="*/ 366871 w 4193745"/>
                                <a:gd name="connsiteY488" fmla="*/ 2185106 h 10058400"/>
                                <a:gd name="connsiteX489" fmla="*/ 138393 w 4193745"/>
                                <a:gd name="connsiteY489" fmla="*/ 2528250 h 10058400"/>
                                <a:gd name="connsiteX490" fmla="*/ 58157 w 4193745"/>
                                <a:gd name="connsiteY490" fmla="*/ 2933075 h 10058400"/>
                                <a:gd name="connsiteX491" fmla="*/ 138393 w 4193745"/>
                                <a:gd name="connsiteY491" fmla="*/ 3337901 h 10058400"/>
                                <a:gd name="connsiteX492" fmla="*/ 366871 w 4193745"/>
                                <a:gd name="connsiteY492" fmla="*/ 3681044 h 10058400"/>
                                <a:gd name="connsiteX493" fmla="*/ 708780 w 4193745"/>
                                <a:gd name="connsiteY493" fmla="*/ 3910216 h 10058400"/>
                                <a:gd name="connsiteX494" fmla="*/ 1112019 w 4193745"/>
                                <a:gd name="connsiteY494" fmla="*/ 3990496 h 10058400"/>
                                <a:gd name="connsiteX495" fmla="*/ 2096889 w 4193745"/>
                                <a:gd name="connsiteY495" fmla="*/ 3990496 h 10058400"/>
                                <a:gd name="connsiteX496" fmla="*/ 2096889 w 4193745"/>
                                <a:gd name="connsiteY496" fmla="*/ 3990509 h 10058400"/>
                                <a:gd name="connsiteX497" fmla="*/ 3105297 w 4193745"/>
                                <a:gd name="connsiteY497" fmla="*/ 3990509 h 10058400"/>
                                <a:gd name="connsiteX498" fmla="*/ 3355765 w 4193745"/>
                                <a:gd name="connsiteY498" fmla="*/ 4094678 h 10058400"/>
                                <a:gd name="connsiteX499" fmla="*/ 3459512 w 4193745"/>
                                <a:gd name="connsiteY499" fmla="*/ 4346172 h 10058400"/>
                                <a:gd name="connsiteX500" fmla="*/ 3355765 w 4193745"/>
                                <a:gd name="connsiteY500" fmla="*/ 4597657 h 10058400"/>
                                <a:gd name="connsiteX501" fmla="*/ 3105297 w 4193745"/>
                                <a:gd name="connsiteY501" fmla="*/ 4701849 h 10058400"/>
                                <a:gd name="connsiteX502" fmla="*/ 2096806 w 4193745"/>
                                <a:gd name="connsiteY502" fmla="*/ 4701849 h 10058400"/>
                                <a:gd name="connsiteX503" fmla="*/ 2096806 w 4193745"/>
                                <a:gd name="connsiteY503" fmla="*/ 4701796 h 10058400"/>
                                <a:gd name="connsiteX504" fmla="*/ 1112018 w 4193745"/>
                                <a:gd name="connsiteY504" fmla="*/ 4701796 h 10058400"/>
                                <a:gd name="connsiteX505" fmla="*/ 708779 w 4193745"/>
                                <a:gd name="connsiteY505" fmla="*/ 4782098 h 10058400"/>
                                <a:gd name="connsiteX506" fmla="*/ 366870 w 4193745"/>
                                <a:gd name="connsiteY506" fmla="*/ 5011284 h 10058400"/>
                                <a:gd name="connsiteX507" fmla="*/ 138393 w 4193745"/>
                                <a:gd name="connsiteY507" fmla="*/ 5354423 h 10058400"/>
                                <a:gd name="connsiteX508" fmla="*/ 58157 w 4193745"/>
                                <a:gd name="connsiteY508" fmla="*/ 5759265 h 10058400"/>
                                <a:gd name="connsiteX509" fmla="*/ 138393 w 4193745"/>
                                <a:gd name="connsiteY509" fmla="*/ 6164055 h 10058400"/>
                                <a:gd name="connsiteX510" fmla="*/ 366870 w 4193745"/>
                                <a:gd name="connsiteY510" fmla="*/ 6507194 h 10058400"/>
                                <a:gd name="connsiteX511" fmla="*/ 708779 w 4193745"/>
                                <a:gd name="connsiteY511" fmla="*/ 6736382 h 10058400"/>
                                <a:gd name="connsiteX512" fmla="*/ 1112018 w 4193745"/>
                                <a:gd name="connsiteY512" fmla="*/ 6816682 h 10058400"/>
                                <a:gd name="connsiteX513" fmla="*/ 2096806 w 4193745"/>
                                <a:gd name="connsiteY513" fmla="*/ 6816682 h 10058400"/>
                                <a:gd name="connsiteX514" fmla="*/ 2096806 w 4193745"/>
                                <a:gd name="connsiteY514" fmla="*/ 6816630 h 10058400"/>
                                <a:gd name="connsiteX515" fmla="*/ 3105297 w 4193745"/>
                                <a:gd name="connsiteY515" fmla="*/ 6816630 h 10058400"/>
                                <a:gd name="connsiteX516" fmla="*/ 3355765 w 4193745"/>
                                <a:gd name="connsiteY516" fmla="*/ 6920820 h 10058400"/>
                                <a:gd name="connsiteX517" fmla="*/ 3459512 w 4193745"/>
                                <a:gd name="connsiteY517" fmla="*/ 7172305 h 10058400"/>
                                <a:gd name="connsiteX518" fmla="*/ 3355765 w 4193745"/>
                                <a:gd name="connsiteY518" fmla="*/ 7423789 h 10058400"/>
                                <a:gd name="connsiteX519" fmla="*/ 3105297 w 4193745"/>
                                <a:gd name="connsiteY519" fmla="*/ 7527979 h 10058400"/>
                                <a:gd name="connsiteX520" fmla="*/ 2096888 w 4193745"/>
                                <a:gd name="connsiteY520" fmla="*/ 7527979 h 10058400"/>
                                <a:gd name="connsiteX521" fmla="*/ 2096888 w 4193745"/>
                                <a:gd name="connsiteY521" fmla="*/ 7527980 h 10058400"/>
                                <a:gd name="connsiteX522" fmla="*/ 1112017 w 4193745"/>
                                <a:gd name="connsiteY522" fmla="*/ 7527980 h 10058400"/>
                                <a:gd name="connsiteX523" fmla="*/ 367345 w 4193745"/>
                                <a:gd name="connsiteY523" fmla="*/ 7837725 h 10058400"/>
                                <a:gd name="connsiteX524" fmla="*/ 58888 w 4193745"/>
                                <a:gd name="connsiteY524" fmla="*/ 8585396 h 10058400"/>
                                <a:gd name="connsiteX525" fmla="*/ 367345 w 4193745"/>
                                <a:gd name="connsiteY525" fmla="*/ 9333120 h 10058400"/>
                                <a:gd name="connsiteX526" fmla="*/ 1112017 w 4193745"/>
                                <a:gd name="connsiteY526" fmla="*/ 9642814 h 10058400"/>
                                <a:gd name="connsiteX527" fmla="*/ 2096806 w 4193745"/>
                                <a:gd name="connsiteY527" fmla="*/ 9642814 h 10058400"/>
                                <a:gd name="connsiteX528" fmla="*/ 2096888 w 4193745"/>
                                <a:gd name="connsiteY528" fmla="*/ 9642814 h 10058400"/>
                                <a:gd name="connsiteX529" fmla="*/ 3105297 w 4193745"/>
                                <a:gd name="connsiteY529" fmla="*/ 9642814 h 10058400"/>
                                <a:gd name="connsiteX530" fmla="*/ 3355765 w 4193745"/>
                                <a:gd name="connsiteY530" fmla="*/ 9747004 h 10058400"/>
                                <a:gd name="connsiteX531" fmla="*/ 3459512 w 4193745"/>
                                <a:gd name="connsiteY531" fmla="*/ 9998488 h 10058400"/>
                                <a:gd name="connsiteX532" fmla="*/ 3453609 w 4193745"/>
                                <a:gd name="connsiteY532" fmla="*/ 10058400 h 10058400"/>
                                <a:gd name="connsiteX533" fmla="*/ 3394725 w 4193745"/>
                                <a:gd name="connsiteY533" fmla="*/ 10058400 h 10058400"/>
                                <a:gd name="connsiteX534" fmla="*/ 3395330 w 4193745"/>
                                <a:gd name="connsiteY534" fmla="*/ 10056402 h 10058400"/>
                                <a:gd name="connsiteX535" fmla="*/ 3401013 w 4193745"/>
                                <a:gd name="connsiteY535" fmla="*/ 9998488 h 10058400"/>
                                <a:gd name="connsiteX536" fmla="*/ 3378494 w 4193745"/>
                                <a:gd name="connsiteY536" fmla="*/ 9884896 h 10058400"/>
                                <a:gd name="connsiteX537" fmla="*/ 3314376 w 4193745"/>
                                <a:gd name="connsiteY537" fmla="*/ 9788670 h 10058400"/>
                                <a:gd name="connsiteX538" fmla="*/ 3218433 w 4193745"/>
                                <a:gd name="connsiteY538" fmla="*/ 9724398 h 10058400"/>
                                <a:gd name="connsiteX539" fmla="*/ 3105297 w 4193745"/>
                                <a:gd name="connsiteY539" fmla="*/ 9701948 h 10058400"/>
                                <a:gd name="connsiteX540" fmla="*/ 2096888 w 4193745"/>
                                <a:gd name="connsiteY540" fmla="*/ 9701948 h 10058400"/>
                                <a:gd name="connsiteX541" fmla="*/ 2096806 w 4193745"/>
                                <a:gd name="connsiteY541" fmla="*/ 9701948 h 10058400"/>
                                <a:gd name="connsiteX542" fmla="*/ 1112017 w 4193745"/>
                                <a:gd name="connsiteY542" fmla="*/ 9701948 h 10058400"/>
                                <a:gd name="connsiteX543" fmla="*/ 326068 w 4193745"/>
                                <a:gd name="connsiteY543" fmla="*/ 9374580 h 10058400"/>
                                <a:gd name="connsiteX544" fmla="*/ 0 w 4193745"/>
                                <a:gd name="connsiteY544" fmla="*/ 8585396 h 10058400"/>
                                <a:gd name="connsiteX545" fmla="*/ 326068 w 4193745"/>
                                <a:gd name="connsiteY545" fmla="*/ 7796264 h 10058400"/>
                                <a:gd name="connsiteX546" fmla="*/ 1112017 w 4193745"/>
                                <a:gd name="connsiteY546" fmla="*/ 7468847 h 10058400"/>
                                <a:gd name="connsiteX547" fmla="*/ 2096806 w 4193745"/>
                                <a:gd name="connsiteY547" fmla="*/ 7468847 h 10058400"/>
                                <a:gd name="connsiteX548" fmla="*/ 2096806 w 4193745"/>
                                <a:gd name="connsiteY548" fmla="*/ 7468846 h 10058400"/>
                                <a:gd name="connsiteX549" fmla="*/ 3105297 w 4193745"/>
                                <a:gd name="connsiteY549" fmla="*/ 7468846 h 10058400"/>
                                <a:gd name="connsiteX550" fmla="*/ 3314125 w 4193745"/>
                                <a:gd name="connsiteY550" fmla="*/ 7381969 h 10058400"/>
                                <a:gd name="connsiteX551" fmla="*/ 3400624 w 4193745"/>
                                <a:gd name="connsiteY551" fmla="*/ 7172305 h 10058400"/>
                                <a:gd name="connsiteX552" fmla="*/ 3314125 w 4193745"/>
                                <a:gd name="connsiteY552" fmla="*/ 6962640 h 10058400"/>
                                <a:gd name="connsiteX553" fmla="*/ 3105297 w 4193745"/>
                                <a:gd name="connsiteY553" fmla="*/ 6875764 h 10058400"/>
                                <a:gd name="connsiteX554" fmla="*/ 2096889 w 4193745"/>
                                <a:gd name="connsiteY554" fmla="*/ 6875764 h 10058400"/>
                                <a:gd name="connsiteX555" fmla="*/ 2096889 w 4193745"/>
                                <a:gd name="connsiteY555" fmla="*/ 6875815 h 10058400"/>
                                <a:gd name="connsiteX556" fmla="*/ 1112018 w 4193745"/>
                                <a:gd name="connsiteY556" fmla="*/ 6875815 h 10058400"/>
                                <a:gd name="connsiteX557" fmla="*/ 326069 w 4193745"/>
                                <a:gd name="connsiteY557" fmla="*/ 6548398 h 10058400"/>
                                <a:gd name="connsiteX558" fmla="*/ 1 w 4193745"/>
                                <a:gd name="connsiteY558" fmla="*/ 5759265 h 10058400"/>
                                <a:gd name="connsiteX559" fmla="*/ 326069 w 4193745"/>
                                <a:gd name="connsiteY559" fmla="*/ 4970082 h 10058400"/>
                                <a:gd name="connsiteX560" fmla="*/ 1112018 w 4193745"/>
                                <a:gd name="connsiteY560" fmla="*/ 4642715 h 10058400"/>
                                <a:gd name="connsiteX561" fmla="*/ 2096806 w 4193745"/>
                                <a:gd name="connsiteY561" fmla="*/ 4642715 h 10058400"/>
                                <a:gd name="connsiteX562" fmla="*/ 2096806 w 4193745"/>
                                <a:gd name="connsiteY562" fmla="*/ 4642713 h 10058400"/>
                                <a:gd name="connsiteX563" fmla="*/ 3105297 w 4193745"/>
                                <a:gd name="connsiteY563" fmla="*/ 4642713 h 10058400"/>
                                <a:gd name="connsiteX564" fmla="*/ 3218315 w 4193745"/>
                                <a:gd name="connsiteY564" fmla="*/ 4620108 h 10058400"/>
                                <a:gd name="connsiteX565" fmla="*/ 3314125 w 4193745"/>
                                <a:gd name="connsiteY565" fmla="*/ 4555837 h 10058400"/>
                                <a:gd name="connsiteX566" fmla="*/ 3378146 w 4193745"/>
                                <a:gd name="connsiteY566" fmla="*/ 4459662 h 10058400"/>
                                <a:gd name="connsiteX567" fmla="*/ 3400624 w 4193745"/>
                                <a:gd name="connsiteY567" fmla="*/ 4346172 h 10058400"/>
                                <a:gd name="connsiteX568" fmla="*/ 3378146 w 4193745"/>
                                <a:gd name="connsiteY568" fmla="*/ 4232683 h 10058400"/>
                                <a:gd name="connsiteX569" fmla="*/ 3314125 w 4193745"/>
                                <a:gd name="connsiteY569" fmla="*/ 4136509 h 10058400"/>
                                <a:gd name="connsiteX570" fmla="*/ 3218315 w 4193745"/>
                                <a:gd name="connsiteY570" fmla="*/ 4072212 h 10058400"/>
                                <a:gd name="connsiteX571" fmla="*/ 3105297 w 4193745"/>
                                <a:gd name="connsiteY571" fmla="*/ 4049638 h 10058400"/>
                                <a:gd name="connsiteX572" fmla="*/ 2096806 w 4193745"/>
                                <a:gd name="connsiteY572" fmla="*/ 4049638 h 10058400"/>
                                <a:gd name="connsiteX573" fmla="*/ 2096806 w 4193745"/>
                                <a:gd name="connsiteY573" fmla="*/ 4049623 h 10058400"/>
                                <a:gd name="connsiteX574" fmla="*/ 1112019 w 4193745"/>
                                <a:gd name="connsiteY574" fmla="*/ 4049623 h 10058400"/>
                                <a:gd name="connsiteX575" fmla="*/ 326070 w 4193745"/>
                                <a:gd name="connsiteY575" fmla="*/ 3722222 h 10058400"/>
                                <a:gd name="connsiteX576" fmla="*/ 2 w 4193745"/>
                                <a:gd name="connsiteY576" fmla="*/ 2933075 h 10058400"/>
                                <a:gd name="connsiteX577" fmla="*/ 326070 w 4193745"/>
                                <a:gd name="connsiteY577" fmla="*/ 2143923 h 10058400"/>
                                <a:gd name="connsiteX578" fmla="*/ 1112019 w 4193745"/>
                                <a:gd name="connsiteY578" fmla="*/ 1816524 h 10058400"/>
                                <a:gd name="connsiteX579" fmla="*/ 2096889 w 4193745"/>
                                <a:gd name="connsiteY579" fmla="*/ 1816524 h 10058400"/>
                                <a:gd name="connsiteX580" fmla="*/ 2096889 w 4193745"/>
                                <a:gd name="connsiteY580" fmla="*/ 1816534 h 10058400"/>
                                <a:gd name="connsiteX581" fmla="*/ 3105370 w 4193745"/>
                                <a:gd name="connsiteY581" fmla="*/ 1816534 h 10058400"/>
                                <a:gd name="connsiteX582" fmla="*/ 3218511 w 4193745"/>
                                <a:gd name="connsiteY582" fmla="*/ 1794072 h 10058400"/>
                                <a:gd name="connsiteX583" fmla="*/ 3314449 w 4193745"/>
                                <a:gd name="connsiteY583" fmla="*/ 1729822 h 10058400"/>
                                <a:gd name="connsiteX584" fmla="*/ 3378572 w 4193745"/>
                                <a:gd name="connsiteY584" fmla="*/ 1633569 h 10058400"/>
                                <a:gd name="connsiteX585" fmla="*/ 3401091 w 4193745"/>
                                <a:gd name="connsiteY585" fmla="*/ 1520003 h 10058400"/>
                                <a:gd name="connsiteX586" fmla="*/ 3378572 w 4193745"/>
                                <a:gd name="connsiteY586" fmla="*/ 1406432 h 10058400"/>
                                <a:gd name="connsiteX587" fmla="*/ 3314449 w 4193745"/>
                                <a:gd name="connsiteY587" fmla="*/ 1310184 h 10058400"/>
                                <a:gd name="connsiteX588" fmla="*/ 3218511 w 4193745"/>
                                <a:gd name="connsiteY588" fmla="*/ 1245928 h 10058400"/>
                                <a:gd name="connsiteX589" fmla="*/ 3105370 w 4193745"/>
                                <a:gd name="connsiteY589" fmla="*/ 1223472 h 10058400"/>
                                <a:gd name="connsiteX590" fmla="*/ 2096884 w 4193745"/>
                                <a:gd name="connsiteY590" fmla="*/ 1223472 h 10058400"/>
                                <a:gd name="connsiteX591" fmla="*/ 2096884 w 4193745"/>
                                <a:gd name="connsiteY591" fmla="*/ 1223452 h 10058400"/>
                                <a:gd name="connsiteX592" fmla="*/ 1112019 w 4193745"/>
                                <a:gd name="connsiteY592" fmla="*/ 1223452 h 10058400"/>
                                <a:gd name="connsiteX593" fmla="*/ 326070 w 4193745"/>
                                <a:gd name="connsiteY593" fmla="*/ 896054 h 10058400"/>
                                <a:gd name="connsiteX594" fmla="*/ 2 w 4193745"/>
                                <a:gd name="connsiteY594" fmla="*/ 106901 h 100584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  <a:cxn ang="0">
                                  <a:pos x="connsiteX300" y="connsiteY300"/>
                                </a:cxn>
                                <a:cxn ang="0">
                                  <a:pos x="connsiteX301" y="connsiteY301"/>
                                </a:cxn>
                                <a:cxn ang="0">
                                  <a:pos x="connsiteX302" y="connsiteY302"/>
                                </a:cxn>
                                <a:cxn ang="0">
                                  <a:pos x="connsiteX303" y="connsiteY303"/>
                                </a:cxn>
                                <a:cxn ang="0">
                                  <a:pos x="connsiteX304" y="connsiteY304"/>
                                </a:cxn>
                                <a:cxn ang="0">
                                  <a:pos x="connsiteX305" y="connsiteY305"/>
                                </a:cxn>
                                <a:cxn ang="0">
                                  <a:pos x="connsiteX306" y="connsiteY306"/>
                                </a:cxn>
                                <a:cxn ang="0">
                                  <a:pos x="connsiteX307" y="connsiteY307"/>
                                </a:cxn>
                                <a:cxn ang="0">
                                  <a:pos x="connsiteX308" y="connsiteY308"/>
                                </a:cxn>
                                <a:cxn ang="0">
                                  <a:pos x="connsiteX309" y="connsiteY309"/>
                                </a:cxn>
                                <a:cxn ang="0">
                                  <a:pos x="connsiteX310" y="connsiteY310"/>
                                </a:cxn>
                                <a:cxn ang="0">
                                  <a:pos x="connsiteX311" y="connsiteY311"/>
                                </a:cxn>
                                <a:cxn ang="0">
                                  <a:pos x="connsiteX312" y="connsiteY312"/>
                                </a:cxn>
                                <a:cxn ang="0">
                                  <a:pos x="connsiteX313" y="connsiteY313"/>
                                </a:cxn>
                                <a:cxn ang="0">
                                  <a:pos x="connsiteX314" y="connsiteY314"/>
                                </a:cxn>
                                <a:cxn ang="0">
                                  <a:pos x="connsiteX315" y="connsiteY315"/>
                                </a:cxn>
                                <a:cxn ang="0">
                                  <a:pos x="connsiteX316" y="connsiteY316"/>
                                </a:cxn>
                                <a:cxn ang="0">
                                  <a:pos x="connsiteX317" y="connsiteY317"/>
                                </a:cxn>
                                <a:cxn ang="0">
                                  <a:pos x="connsiteX318" y="connsiteY318"/>
                                </a:cxn>
                                <a:cxn ang="0">
                                  <a:pos x="connsiteX319" y="connsiteY319"/>
                                </a:cxn>
                                <a:cxn ang="0">
                                  <a:pos x="connsiteX320" y="connsiteY320"/>
                                </a:cxn>
                                <a:cxn ang="0">
                                  <a:pos x="connsiteX321" y="connsiteY321"/>
                                </a:cxn>
                                <a:cxn ang="0">
                                  <a:pos x="connsiteX322" y="connsiteY322"/>
                                </a:cxn>
                                <a:cxn ang="0">
                                  <a:pos x="connsiteX323" y="connsiteY323"/>
                                </a:cxn>
                                <a:cxn ang="0">
                                  <a:pos x="connsiteX324" y="connsiteY324"/>
                                </a:cxn>
                                <a:cxn ang="0">
                                  <a:pos x="connsiteX325" y="connsiteY325"/>
                                </a:cxn>
                                <a:cxn ang="0">
                                  <a:pos x="connsiteX326" y="connsiteY326"/>
                                </a:cxn>
                                <a:cxn ang="0">
                                  <a:pos x="connsiteX327" y="connsiteY327"/>
                                </a:cxn>
                                <a:cxn ang="0">
                                  <a:pos x="connsiteX328" y="connsiteY328"/>
                                </a:cxn>
                                <a:cxn ang="0">
                                  <a:pos x="connsiteX329" y="connsiteY329"/>
                                </a:cxn>
                                <a:cxn ang="0">
                                  <a:pos x="connsiteX330" y="connsiteY330"/>
                                </a:cxn>
                                <a:cxn ang="0">
                                  <a:pos x="connsiteX331" y="connsiteY331"/>
                                </a:cxn>
                                <a:cxn ang="0">
                                  <a:pos x="connsiteX332" y="connsiteY332"/>
                                </a:cxn>
                                <a:cxn ang="0">
                                  <a:pos x="connsiteX333" y="connsiteY333"/>
                                </a:cxn>
                                <a:cxn ang="0">
                                  <a:pos x="connsiteX334" y="connsiteY334"/>
                                </a:cxn>
                                <a:cxn ang="0">
                                  <a:pos x="connsiteX335" y="connsiteY335"/>
                                </a:cxn>
                                <a:cxn ang="0">
                                  <a:pos x="connsiteX336" y="connsiteY336"/>
                                </a:cxn>
                                <a:cxn ang="0">
                                  <a:pos x="connsiteX337" y="connsiteY337"/>
                                </a:cxn>
                                <a:cxn ang="0">
                                  <a:pos x="connsiteX338" y="connsiteY338"/>
                                </a:cxn>
                                <a:cxn ang="0">
                                  <a:pos x="connsiteX339" y="connsiteY339"/>
                                </a:cxn>
                                <a:cxn ang="0">
                                  <a:pos x="connsiteX340" y="connsiteY340"/>
                                </a:cxn>
                                <a:cxn ang="0">
                                  <a:pos x="connsiteX341" y="connsiteY341"/>
                                </a:cxn>
                                <a:cxn ang="0">
                                  <a:pos x="connsiteX342" y="connsiteY342"/>
                                </a:cxn>
                                <a:cxn ang="0">
                                  <a:pos x="connsiteX343" y="connsiteY343"/>
                                </a:cxn>
                                <a:cxn ang="0">
                                  <a:pos x="connsiteX344" y="connsiteY344"/>
                                </a:cxn>
                                <a:cxn ang="0">
                                  <a:pos x="connsiteX345" y="connsiteY345"/>
                                </a:cxn>
                                <a:cxn ang="0">
                                  <a:pos x="connsiteX346" y="connsiteY346"/>
                                </a:cxn>
                                <a:cxn ang="0">
                                  <a:pos x="connsiteX347" y="connsiteY347"/>
                                </a:cxn>
                                <a:cxn ang="0">
                                  <a:pos x="connsiteX348" y="connsiteY348"/>
                                </a:cxn>
                                <a:cxn ang="0">
                                  <a:pos x="connsiteX349" y="connsiteY349"/>
                                </a:cxn>
                                <a:cxn ang="0">
                                  <a:pos x="connsiteX350" y="connsiteY350"/>
                                </a:cxn>
                                <a:cxn ang="0">
                                  <a:pos x="connsiteX351" y="connsiteY351"/>
                                </a:cxn>
                                <a:cxn ang="0">
                                  <a:pos x="connsiteX352" y="connsiteY352"/>
                                </a:cxn>
                                <a:cxn ang="0">
                                  <a:pos x="connsiteX353" y="connsiteY353"/>
                                </a:cxn>
                                <a:cxn ang="0">
                                  <a:pos x="connsiteX354" y="connsiteY354"/>
                                </a:cxn>
                                <a:cxn ang="0">
                                  <a:pos x="connsiteX355" y="connsiteY355"/>
                                </a:cxn>
                                <a:cxn ang="0">
                                  <a:pos x="connsiteX356" y="connsiteY356"/>
                                </a:cxn>
                                <a:cxn ang="0">
                                  <a:pos x="connsiteX357" y="connsiteY357"/>
                                </a:cxn>
                                <a:cxn ang="0">
                                  <a:pos x="connsiteX358" y="connsiteY358"/>
                                </a:cxn>
                                <a:cxn ang="0">
                                  <a:pos x="connsiteX359" y="connsiteY359"/>
                                </a:cxn>
                                <a:cxn ang="0">
                                  <a:pos x="connsiteX360" y="connsiteY360"/>
                                </a:cxn>
                                <a:cxn ang="0">
                                  <a:pos x="connsiteX361" y="connsiteY361"/>
                                </a:cxn>
                                <a:cxn ang="0">
                                  <a:pos x="connsiteX362" y="connsiteY362"/>
                                </a:cxn>
                                <a:cxn ang="0">
                                  <a:pos x="connsiteX363" y="connsiteY363"/>
                                </a:cxn>
                                <a:cxn ang="0">
                                  <a:pos x="connsiteX364" y="connsiteY364"/>
                                </a:cxn>
                                <a:cxn ang="0">
                                  <a:pos x="connsiteX365" y="connsiteY365"/>
                                </a:cxn>
                                <a:cxn ang="0">
                                  <a:pos x="connsiteX366" y="connsiteY366"/>
                                </a:cxn>
                                <a:cxn ang="0">
                                  <a:pos x="connsiteX367" y="connsiteY367"/>
                                </a:cxn>
                                <a:cxn ang="0">
                                  <a:pos x="connsiteX368" y="connsiteY368"/>
                                </a:cxn>
                                <a:cxn ang="0">
                                  <a:pos x="connsiteX369" y="connsiteY369"/>
                                </a:cxn>
                                <a:cxn ang="0">
                                  <a:pos x="connsiteX370" y="connsiteY370"/>
                                </a:cxn>
                                <a:cxn ang="0">
                                  <a:pos x="connsiteX371" y="connsiteY371"/>
                                </a:cxn>
                                <a:cxn ang="0">
                                  <a:pos x="connsiteX372" y="connsiteY372"/>
                                </a:cxn>
                                <a:cxn ang="0">
                                  <a:pos x="connsiteX373" y="connsiteY373"/>
                                </a:cxn>
                                <a:cxn ang="0">
                                  <a:pos x="connsiteX374" y="connsiteY374"/>
                                </a:cxn>
                                <a:cxn ang="0">
                                  <a:pos x="connsiteX375" y="connsiteY375"/>
                                </a:cxn>
                                <a:cxn ang="0">
                                  <a:pos x="connsiteX376" y="connsiteY376"/>
                                </a:cxn>
                                <a:cxn ang="0">
                                  <a:pos x="connsiteX377" y="connsiteY377"/>
                                </a:cxn>
                                <a:cxn ang="0">
                                  <a:pos x="connsiteX378" y="connsiteY378"/>
                                </a:cxn>
                                <a:cxn ang="0">
                                  <a:pos x="connsiteX379" y="connsiteY379"/>
                                </a:cxn>
                                <a:cxn ang="0">
                                  <a:pos x="connsiteX380" y="connsiteY380"/>
                                </a:cxn>
                                <a:cxn ang="0">
                                  <a:pos x="connsiteX381" y="connsiteY381"/>
                                </a:cxn>
                                <a:cxn ang="0">
                                  <a:pos x="connsiteX382" y="connsiteY382"/>
                                </a:cxn>
                                <a:cxn ang="0">
                                  <a:pos x="connsiteX383" y="connsiteY383"/>
                                </a:cxn>
                                <a:cxn ang="0">
                                  <a:pos x="connsiteX384" y="connsiteY384"/>
                                </a:cxn>
                                <a:cxn ang="0">
                                  <a:pos x="connsiteX385" y="connsiteY385"/>
                                </a:cxn>
                                <a:cxn ang="0">
                                  <a:pos x="connsiteX386" y="connsiteY386"/>
                                </a:cxn>
                                <a:cxn ang="0">
                                  <a:pos x="connsiteX387" y="connsiteY387"/>
                                </a:cxn>
                                <a:cxn ang="0">
                                  <a:pos x="connsiteX388" y="connsiteY388"/>
                                </a:cxn>
                                <a:cxn ang="0">
                                  <a:pos x="connsiteX389" y="connsiteY389"/>
                                </a:cxn>
                                <a:cxn ang="0">
                                  <a:pos x="connsiteX390" y="connsiteY390"/>
                                </a:cxn>
                                <a:cxn ang="0">
                                  <a:pos x="connsiteX391" y="connsiteY391"/>
                                </a:cxn>
                                <a:cxn ang="0">
                                  <a:pos x="connsiteX392" y="connsiteY392"/>
                                </a:cxn>
                                <a:cxn ang="0">
                                  <a:pos x="connsiteX393" y="connsiteY393"/>
                                </a:cxn>
                                <a:cxn ang="0">
                                  <a:pos x="connsiteX394" y="connsiteY394"/>
                                </a:cxn>
                                <a:cxn ang="0">
                                  <a:pos x="connsiteX395" y="connsiteY395"/>
                                </a:cxn>
                                <a:cxn ang="0">
                                  <a:pos x="connsiteX396" y="connsiteY396"/>
                                </a:cxn>
                                <a:cxn ang="0">
                                  <a:pos x="connsiteX397" y="connsiteY397"/>
                                </a:cxn>
                                <a:cxn ang="0">
                                  <a:pos x="connsiteX398" y="connsiteY398"/>
                                </a:cxn>
                                <a:cxn ang="0">
                                  <a:pos x="connsiteX399" y="connsiteY399"/>
                                </a:cxn>
                                <a:cxn ang="0">
                                  <a:pos x="connsiteX400" y="connsiteY400"/>
                                </a:cxn>
                                <a:cxn ang="0">
                                  <a:pos x="connsiteX401" y="connsiteY401"/>
                                </a:cxn>
                                <a:cxn ang="0">
                                  <a:pos x="connsiteX402" y="connsiteY402"/>
                                </a:cxn>
                                <a:cxn ang="0">
                                  <a:pos x="connsiteX403" y="connsiteY403"/>
                                </a:cxn>
                                <a:cxn ang="0">
                                  <a:pos x="connsiteX404" y="connsiteY404"/>
                                </a:cxn>
                                <a:cxn ang="0">
                                  <a:pos x="connsiteX405" y="connsiteY405"/>
                                </a:cxn>
                                <a:cxn ang="0">
                                  <a:pos x="connsiteX406" y="connsiteY406"/>
                                </a:cxn>
                                <a:cxn ang="0">
                                  <a:pos x="connsiteX407" y="connsiteY407"/>
                                </a:cxn>
                                <a:cxn ang="0">
                                  <a:pos x="connsiteX408" y="connsiteY408"/>
                                </a:cxn>
                                <a:cxn ang="0">
                                  <a:pos x="connsiteX409" y="connsiteY409"/>
                                </a:cxn>
                                <a:cxn ang="0">
                                  <a:pos x="connsiteX410" y="connsiteY410"/>
                                </a:cxn>
                                <a:cxn ang="0">
                                  <a:pos x="connsiteX411" y="connsiteY411"/>
                                </a:cxn>
                                <a:cxn ang="0">
                                  <a:pos x="connsiteX412" y="connsiteY412"/>
                                </a:cxn>
                                <a:cxn ang="0">
                                  <a:pos x="connsiteX413" y="connsiteY413"/>
                                </a:cxn>
                                <a:cxn ang="0">
                                  <a:pos x="connsiteX414" y="connsiteY414"/>
                                </a:cxn>
                                <a:cxn ang="0">
                                  <a:pos x="connsiteX415" y="connsiteY415"/>
                                </a:cxn>
                                <a:cxn ang="0">
                                  <a:pos x="connsiteX416" y="connsiteY416"/>
                                </a:cxn>
                                <a:cxn ang="0">
                                  <a:pos x="connsiteX417" y="connsiteY417"/>
                                </a:cxn>
                                <a:cxn ang="0">
                                  <a:pos x="connsiteX418" y="connsiteY418"/>
                                </a:cxn>
                                <a:cxn ang="0">
                                  <a:pos x="connsiteX419" y="connsiteY419"/>
                                </a:cxn>
                                <a:cxn ang="0">
                                  <a:pos x="connsiteX420" y="connsiteY420"/>
                                </a:cxn>
                                <a:cxn ang="0">
                                  <a:pos x="connsiteX421" y="connsiteY421"/>
                                </a:cxn>
                                <a:cxn ang="0">
                                  <a:pos x="connsiteX422" y="connsiteY422"/>
                                </a:cxn>
                                <a:cxn ang="0">
                                  <a:pos x="connsiteX423" y="connsiteY423"/>
                                </a:cxn>
                                <a:cxn ang="0">
                                  <a:pos x="connsiteX424" y="connsiteY424"/>
                                </a:cxn>
                                <a:cxn ang="0">
                                  <a:pos x="connsiteX425" y="connsiteY425"/>
                                </a:cxn>
                                <a:cxn ang="0">
                                  <a:pos x="connsiteX426" y="connsiteY426"/>
                                </a:cxn>
                                <a:cxn ang="0">
                                  <a:pos x="connsiteX427" y="connsiteY427"/>
                                </a:cxn>
                                <a:cxn ang="0">
                                  <a:pos x="connsiteX428" y="connsiteY428"/>
                                </a:cxn>
                                <a:cxn ang="0">
                                  <a:pos x="connsiteX429" y="connsiteY429"/>
                                </a:cxn>
                                <a:cxn ang="0">
                                  <a:pos x="connsiteX430" y="connsiteY430"/>
                                </a:cxn>
                                <a:cxn ang="0">
                                  <a:pos x="connsiteX431" y="connsiteY431"/>
                                </a:cxn>
                                <a:cxn ang="0">
                                  <a:pos x="connsiteX432" y="connsiteY432"/>
                                </a:cxn>
                                <a:cxn ang="0">
                                  <a:pos x="connsiteX433" y="connsiteY433"/>
                                </a:cxn>
                                <a:cxn ang="0">
                                  <a:pos x="connsiteX434" y="connsiteY434"/>
                                </a:cxn>
                                <a:cxn ang="0">
                                  <a:pos x="connsiteX435" y="connsiteY435"/>
                                </a:cxn>
                                <a:cxn ang="0">
                                  <a:pos x="connsiteX436" y="connsiteY436"/>
                                </a:cxn>
                                <a:cxn ang="0">
                                  <a:pos x="connsiteX437" y="connsiteY437"/>
                                </a:cxn>
                                <a:cxn ang="0">
                                  <a:pos x="connsiteX438" y="connsiteY438"/>
                                </a:cxn>
                                <a:cxn ang="0">
                                  <a:pos x="connsiteX439" y="connsiteY439"/>
                                </a:cxn>
                                <a:cxn ang="0">
                                  <a:pos x="connsiteX440" y="connsiteY440"/>
                                </a:cxn>
                                <a:cxn ang="0">
                                  <a:pos x="connsiteX441" y="connsiteY441"/>
                                </a:cxn>
                                <a:cxn ang="0">
                                  <a:pos x="connsiteX442" y="connsiteY442"/>
                                </a:cxn>
                                <a:cxn ang="0">
                                  <a:pos x="connsiteX443" y="connsiteY443"/>
                                </a:cxn>
                                <a:cxn ang="0">
                                  <a:pos x="connsiteX444" y="connsiteY444"/>
                                </a:cxn>
                                <a:cxn ang="0">
                                  <a:pos x="connsiteX445" y="connsiteY445"/>
                                </a:cxn>
                                <a:cxn ang="0">
                                  <a:pos x="connsiteX446" y="connsiteY446"/>
                                </a:cxn>
                                <a:cxn ang="0">
                                  <a:pos x="connsiteX447" y="connsiteY447"/>
                                </a:cxn>
                                <a:cxn ang="0">
                                  <a:pos x="connsiteX448" y="connsiteY448"/>
                                </a:cxn>
                                <a:cxn ang="0">
                                  <a:pos x="connsiteX449" y="connsiteY449"/>
                                </a:cxn>
                                <a:cxn ang="0">
                                  <a:pos x="connsiteX450" y="connsiteY450"/>
                                </a:cxn>
                                <a:cxn ang="0">
                                  <a:pos x="connsiteX451" y="connsiteY451"/>
                                </a:cxn>
                                <a:cxn ang="0">
                                  <a:pos x="connsiteX452" y="connsiteY452"/>
                                </a:cxn>
                                <a:cxn ang="0">
                                  <a:pos x="connsiteX453" y="connsiteY453"/>
                                </a:cxn>
                                <a:cxn ang="0">
                                  <a:pos x="connsiteX454" y="connsiteY454"/>
                                </a:cxn>
                                <a:cxn ang="0">
                                  <a:pos x="connsiteX455" y="connsiteY455"/>
                                </a:cxn>
                                <a:cxn ang="0">
                                  <a:pos x="connsiteX456" y="connsiteY456"/>
                                </a:cxn>
                                <a:cxn ang="0">
                                  <a:pos x="connsiteX457" y="connsiteY457"/>
                                </a:cxn>
                                <a:cxn ang="0">
                                  <a:pos x="connsiteX458" y="connsiteY458"/>
                                </a:cxn>
                                <a:cxn ang="0">
                                  <a:pos x="connsiteX459" y="connsiteY459"/>
                                </a:cxn>
                                <a:cxn ang="0">
                                  <a:pos x="connsiteX460" y="connsiteY460"/>
                                </a:cxn>
                                <a:cxn ang="0">
                                  <a:pos x="connsiteX461" y="connsiteY461"/>
                                </a:cxn>
                                <a:cxn ang="0">
                                  <a:pos x="connsiteX462" y="connsiteY462"/>
                                </a:cxn>
                                <a:cxn ang="0">
                                  <a:pos x="connsiteX463" y="connsiteY463"/>
                                </a:cxn>
                                <a:cxn ang="0">
                                  <a:pos x="connsiteX464" y="connsiteY464"/>
                                </a:cxn>
                                <a:cxn ang="0">
                                  <a:pos x="connsiteX465" y="connsiteY465"/>
                                </a:cxn>
                                <a:cxn ang="0">
                                  <a:pos x="connsiteX466" y="connsiteY466"/>
                                </a:cxn>
                                <a:cxn ang="0">
                                  <a:pos x="connsiteX467" y="connsiteY467"/>
                                </a:cxn>
                                <a:cxn ang="0">
                                  <a:pos x="connsiteX468" y="connsiteY468"/>
                                </a:cxn>
                                <a:cxn ang="0">
                                  <a:pos x="connsiteX469" y="connsiteY469"/>
                                </a:cxn>
                                <a:cxn ang="0">
                                  <a:pos x="connsiteX470" y="connsiteY470"/>
                                </a:cxn>
                                <a:cxn ang="0">
                                  <a:pos x="connsiteX471" y="connsiteY471"/>
                                </a:cxn>
                                <a:cxn ang="0">
                                  <a:pos x="connsiteX472" y="connsiteY472"/>
                                </a:cxn>
                                <a:cxn ang="0">
                                  <a:pos x="connsiteX473" y="connsiteY473"/>
                                </a:cxn>
                                <a:cxn ang="0">
                                  <a:pos x="connsiteX474" y="connsiteY474"/>
                                </a:cxn>
                                <a:cxn ang="0">
                                  <a:pos x="connsiteX475" y="connsiteY475"/>
                                </a:cxn>
                                <a:cxn ang="0">
                                  <a:pos x="connsiteX476" y="connsiteY476"/>
                                </a:cxn>
                                <a:cxn ang="0">
                                  <a:pos x="connsiteX477" y="connsiteY477"/>
                                </a:cxn>
                                <a:cxn ang="0">
                                  <a:pos x="connsiteX478" y="connsiteY478"/>
                                </a:cxn>
                                <a:cxn ang="0">
                                  <a:pos x="connsiteX479" y="connsiteY479"/>
                                </a:cxn>
                                <a:cxn ang="0">
                                  <a:pos x="connsiteX480" y="connsiteY480"/>
                                </a:cxn>
                                <a:cxn ang="0">
                                  <a:pos x="connsiteX481" y="connsiteY481"/>
                                </a:cxn>
                                <a:cxn ang="0">
                                  <a:pos x="connsiteX482" y="connsiteY482"/>
                                </a:cxn>
                                <a:cxn ang="0">
                                  <a:pos x="connsiteX483" y="connsiteY483"/>
                                </a:cxn>
                                <a:cxn ang="0">
                                  <a:pos x="connsiteX484" y="connsiteY484"/>
                                </a:cxn>
                                <a:cxn ang="0">
                                  <a:pos x="connsiteX485" y="connsiteY485"/>
                                </a:cxn>
                                <a:cxn ang="0">
                                  <a:pos x="connsiteX486" y="connsiteY486"/>
                                </a:cxn>
                                <a:cxn ang="0">
                                  <a:pos x="connsiteX487" y="connsiteY487"/>
                                </a:cxn>
                                <a:cxn ang="0">
                                  <a:pos x="connsiteX488" y="connsiteY488"/>
                                </a:cxn>
                                <a:cxn ang="0">
                                  <a:pos x="connsiteX489" y="connsiteY489"/>
                                </a:cxn>
                                <a:cxn ang="0">
                                  <a:pos x="connsiteX490" y="connsiteY490"/>
                                </a:cxn>
                                <a:cxn ang="0">
                                  <a:pos x="connsiteX491" y="connsiteY491"/>
                                </a:cxn>
                                <a:cxn ang="0">
                                  <a:pos x="connsiteX492" y="connsiteY492"/>
                                </a:cxn>
                                <a:cxn ang="0">
                                  <a:pos x="connsiteX493" y="connsiteY493"/>
                                </a:cxn>
                                <a:cxn ang="0">
                                  <a:pos x="connsiteX494" y="connsiteY494"/>
                                </a:cxn>
                                <a:cxn ang="0">
                                  <a:pos x="connsiteX495" y="connsiteY495"/>
                                </a:cxn>
                                <a:cxn ang="0">
                                  <a:pos x="connsiteX496" y="connsiteY496"/>
                                </a:cxn>
                                <a:cxn ang="0">
                                  <a:pos x="connsiteX497" y="connsiteY497"/>
                                </a:cxn>
                                <a:cxn ang="0">
                                  <a:pos x="connsiteX498" y="connsiteY498"/>
                                </a:cxn>
                                <a:cxn ang="0">
                                  <a:pos x="connsiteX499" y="connsiteY499"/>
                                </a:cxn>
                                <a:cxn ang="0">
                                  <a:pos x="connsiteX500" y="connsiteY500"/>
                                </a:cxn>
                                <a:cxn ang="0">
                                  <a:pos x="connsiteX501" y="connsiteY501"/>
                                </a:cxn>
                                <a:cxn ang="0">
                                  <a:pos x="connsiteX502" y="connsiteY502"/>
                                </a:cxn>
                                <a:cxn ang="0">
                                  <a:pos x="connsiteX503" y="connsiteY503"/>
                                </a:cxn>
                                <a:cxn ang="0">
                                  <a:pos x="connsiteX504" y="connsiteY504"/>
                                </a:cxn>
                                <a:cxn ang="0">
                                  <a:pos x="connsiteX505" y="connsiteY505"/>
                                </a:cxn>
                                <a:cxn ang="0">
                                  <a:pos x="connsiteX506" y="connsiteY506"/>
                                </a:cxn>
                                <a:cxn ang="0">
                                  <a:pos x="connsiteX507" y="connsiteY507"/>
                                </a:cxn>
                                <a:cxn ang="0">
                                  <a:pos x="connsiteX508" y="connsiteY508"/>
                                </a:cxn>
                                <a:cxn ang="0">
                                  <a:pos x="connsiteX509" y="connsiteY509"/>
                                </a:cxn>
                                <a:cxn ang="0">
                                  <a:pos x="connsiteX510" y="connsiteY510"/>
                                </a:cxn>
                                <a:cxn ang="0">
                                  <a:pos x="connsiteX511" y="connsiteY511"/>
                                </a:cxn>
                                <a:cxn ang="0">
                                  <a:pos x="connsiteX512" y="connsiteY512"/>
                                </a:cxn>
                                <a:cxn ang="0">
                                  <a:pos x="connsiteX513" y="connsiteY513"/>
                                </a:cxn>
                                <a:cxn ang="0">
                                  <a:pos x="connsiteX514" y="connsiteY514"/>
                                </a:cxn>
                                <a:cxn ang="0">
                                  <a:pos x="connsiteX515" y="connsiteY515"/>
                                </a:cxn>
                                <a:cxn ang="0">
                                  <a:pos x="connsiteX516" y="connsiteY516"/>
                                </a:cxn>
                                <a:cxn ang="0">
                                  <a:pos x="connsiteX517" y="connsiteY517"/>
                                </a:cxn>
                                <a:cxn ang="0">
                                  <a:pos x="connsiteX518" y="connsiteY518"/>
                                </a:cxn>
                                <a:cxn ang="0">
                                  <a:pos x="connsiteX519" y="connsiteY519"/>
                                </a:cxn>
                                <a:cxn ang="0">
                                  <a:pos x="connsiteX520" y="connsiteY520"/>
                                </a:cxn>
                                <a:cxn ang="0">
                                  <a:pos x="connsiteX521" y="connsiteY521"/>
                                </a:cxn>
                                <a:cxn ang="0">
                                  <a:pos x="connsiteX522" y="connsiteY522"/>
                                </a:cxn>
                                <a:cxn ang="0">
                                  <a:pos x="connsiteX523" y="connsiteY523"/>
                                </a:cxn>
                                <a:cxn ang="0">
                                  <a:pos x="connsiteX524" y="connsiteY524"/>
                                </a:cxn>
                                <a:cxn ang="0">
                                  <a:pos x="connsiteX525" y="connsiteY525"/>
                                </a:cxn>
                                <a:cxn ang="0">
                                  <a:pos x="connsiteX526" y="connsiteY526"/>
                                </a:cxn>
                                <a:cxn ang="0">
                                  <a:pos x="connsiteX527" y="connsiteY527"/>
                                </a:cxn>
                                <a:cxn ang="0">
                                  <a:pos x="connsiteX528" y="connsiteY528"/>
                                </a:cxn>
                                <a:cxn ang="0">
                                  <a:pos x="connsiteX529" y="connsiteY529"/>
                                </a:cxn>
                                <a:cxn ang="0">
                                  <a:pos x="connsiteX530" y="connsiteY530"/>
                                </a:cxn>
                                <a:cxn ang="0">
                                  <a:pos x="connsiteX531" y="connsiteY531"/>
                                </a:cxn>
                                <a:cxn ang="0">
                                  <a:pos x="connsiteX532" y="connsiteY532"/>
                                </a:cxn>
                                <a:cxn ang="0">
                                  <a:pos x="connsiteX533" y="connsiteY533"/>
                                </a:cxn>
                                <a:cxn ang="0">
                                  <a:pos x="connsiteX534" y="connsiteY534"/>
                                </a:cxn>
                                <a:cxn ang="0">
                                  <a:pos x="connsiteX535" y="connsiteY535"/>
                                </a:cxn>
                                <a:cxn ang="0">
                                  <a:pos x="connsiteX536" y="connsiteY536"/>
                                </a:cxn>
                                <a:cxn ang="0">
                                  <a:pos x="connsiteX537" y="connsiteY537"/>
                                </a:cxn>
                                <a:cxn ang="0">
                                  <a:pos x="connsiteX538" y="connsiteY538"/>
                                </a:cxn>
                                <a:cxn ang="0">
                                  <a:pos x="connsiteX539" y="connsiteY539"/>
                                </a:cxn>
                                <a:cxn ang="0">
                                  <a:pos x="connsiteX540" y="connsiteY540"/>
                                </a:cxn>
                                <a:cxn ang="0">
                                  <a:pos x="connsiteX541" y="connsiteY541"/>
                                </a:cxn>
                                <a:cxn ang="0">
                                  <a:pos x="connsiteX542" y="connsiteY542"/>
                                </a:cxn>
                                <a:cxn ang="0">
                                  <a:pos x="connsiteX543" y="connsiteY543"/>
                                </a:cxn>
                                <a:cxn ang="0">
                                  <a:pos x="connsiteX544" y="connsiteY544"/>
                                </a:cxn>
                                <a:cxn ang="0">
                                  <a:pos x="connsiteX545" y="connsiteY545"/>
                                </a:cxn>
                                <a:cxn ang="0">
                                  <a:pos x="connsiteX546" y="connsiteY546"/>
                                </a:cxn>
                                <a:cxn ang="0">
                                  <a:pos x="connsiteX547" y="connsiteY547"/>
                                </a:cxn>
                                <a:cxn ang="0">
                                  <a:pos x="connsiteX548" y="connsiteY548"/>
                                </a:cxn>
                                <a:cxn ang="0">
                                  <a:pos x="connsiteX549" y="connsiteY549"/>
                                </a:cxn>
                                <a:cxn ang="0">
                                  <a:pos x="connsiteX550" y="connsiteY550"/>
                                </a:cxn>
                                <a:cxn ang="0">
                                  <a:pos x="connsiteX551" y="connsiteY551"/>
                                </a:cxn>
                                <a:cxn ang="0">
                                  <a:pos x="connsiteX552" y="connsiteY552"/>
                                </a:cxn>
                                <a:cxn ang="0">
                                  <a:pos x="connsiteX553" y="connsiteY553"/>
                                </a:cxn>
                                <a:cxn ang="0">
                                  <a:pos x="connsiteX554" y="connsiteY554"/>
                                </a:cxn>
                                <a:cxn ang="0">
                                  <a:pos x="connsiteX555" y="connsiteY555"/>
                                </a:cxn>
                                <a:cxn ang="0">
                                  <a:pos x="connsiteX556" y="connsiteY556"/>
                                </a:cxn>
                                <a:cxn ang="0">
                                  <a:pos x="connsiteX557" y="connsiteY557"/>
                                </a:cxn>
                                <a:cxn ang="0">
                                  <a:pos x="connsiteX558" y="connsiteY558"/>
                                </a:cxn>
                                <a:cxn ang="0">
                                  <a:pos x="connsiteX559" y="connsiteY559"/>
                                </a:cxn>
                                <a:cxn ang="0">
                                  <a:pos x="connsiteX560" y="connsiteY560"/>
                                </a:cxn>
                                <a:cxn ang="0">
                                  <a:pos x="connsiteX561" y="connsiteY561"/>
                                </a:cxn>
                                <a:cxn ang="0">
                                  <a:pos x="connsiteX562" y="connsiteY562"/>
                                </a:cxn>
                                <a:cxn ang="0">
                                  <a:pos x="connsiteX563" y="connsiteY563"/>
                                </a:cxn>
                                <a:cxn ang="0">
                                  <a:pos x="connsiteX564" y="connsiteY564"/>
                                </a:cxn>
                                <a:cxn ang="0">
                                  <a:pos x="connsiteX565" y="connsiteY565"/>
                                </a:cxn>
                                <a:cxn ang="0">
                                  <a:pos x="connsiteX566" y="connsiteY566"/>
                                </a:cxn>
                                <a:cxn ang="0">
                                  <a:pos x="connsiteX567" y="connsiteY567"/>
                                </a:cxn>
                                <a:cxn ang="0">
                                  <a:pos x="connsiteX568" y="connsiteY568"/>
                                </a:cxn>
                                <a:cxn ang="0">
                                  <a:pos x="connsiteX569" y="connsiteY569"/>
                                </a:cxn>
                                <a:cxn ang="0">
                                  <a:pos x="connsiteX570" y="connsiteY570"/>
                                </a:cxn>
                                <a:cxn ang="0">
                                  <a:pos x="connsiteX571" y="connsiteY571"/>
                                </a:cxn>
                                <a:cxn ang="0">
                                  <a:pos x="connsiteX572" y="connsiteY572"/>
                                </a:cxn>
                                <a:cxn ang="0">
                                  <a:pos x="connsiteX573" y="connsiteY573"/>
                                </a:cxn>
                                <a:cxn ang="0">
                                  <a:pos x="connsiteX574" y="connsiteY574"/>
                                </a:cxn>
                                <a:cxn ang="0">
                                  <a:pos x="connsiteX575" y="connsiteY575"/>
                                </a:cxn>
                                <a:cxn ang="0">
                                  <a:pos x="connsiteX576" y="connsiteY576"/>
                                </a:cxn>
                                <a:cxn ang="0">
                                  <a:pos x="connsiteX577" y="connsiteY577"/>
                                </a:cxn>
                                <a:cxn ang="0">
                                  <a:pos x="connsiteX578" y="connsiteY578"/>
                                </a:cxn>
                                <a:cxn ang="0">
                                  <a:pos x="connsiteX579" y="connsiteY579"/>
                                </a:cxn>
                                <a:cxn ang="0">
                                  <a:pos x="connsiteX580" y="connsiteY580"/>
                                </a:cxn>
                                <a:cxn ang="0">
                                  <a:pos x="connsiteX581" y="connsiteY581"/>
                                </a:cxn>
                                <a:cxn ang="0">
                                  <a:pos x="connsiteX582" y="connsiteY582"/>
                                </a:cxn>
                                <a:cxn ang="0">
                                  <a:pos x="connsiteX583" y="connsiteY583"/>
                                </a:cxn>
                                <a:cxn ang="0">
                                  <a:pos x="connsiteX584" y="connsiteY584"/>
                                </a:cxn>
                                <a:cxn ang="0">
                                  <a:pos x="connsiteX585" y="connsiteY585"/>
                                </a:cxn>
                                <a:cxn ang="0">
                                  <a:pos x="connsiteX586" y="connsiteY586"/>
                                </a:cxn>
                                <a:cxn ang="0">
                                  <a:pos x="connsiteX587" y="connsiteY587"/>
                                </a:cxn>
                                <a:cxn ang="0">
                                  <a:pos x="connsiteX588" y="connsiteY588"/>
                                </a:cxn>
                                <a:cxn ang="0">
                                  <a:pos x="connsiteX589" y="connsiteY589"/>
                                </a:cxn>
                                <a:cxn ang="0">
                                  <a:pos x="connsiteX590" y="connsiteY590"/>
                                </a:cxn>
                                <a:cxn ang="0">
                                  <a:pos x="connsiteX591" y="connsiteY591"/>
                                </a:cxn>
                                <a:cxn ang="0">
                                  <a:pos x="connsiteX592" y="connsiteY592"/>
                                </a:cxn>
                                <a:cxn ang="0">
                                  <a:pos x="connsiteX593" y="connsiteY593"/>
                                </a:cxn>
                                <a:cxn ang="0">
                                  <a:pos x="connsiteX594" y="connsiteY594"/>
                                </a:cxn>
                              </a:cxnLst>
                              <a:rect l="l" t="t" r="r" b="b"/>
                              <a:pathLst>
                                <a:path w="4193745" h="10058400">
                                  <a:moveTo>
                                    <a:pt x="752407" y="0"/>
                                  </a:moveTo>
                                  <a:lnTo>
                                    <a:pt x="813559" y="0"/>
                                  </a:lnTo>
                                  <a:lnTo>
                                    <a:pt x="798800" y="48769"/>
                                  </a:lnTo>
                                  <a:cubicBezTo>
                                    <a:pt x="795018" y="67769"/>
                                    <a:pt x="793073" y="87229"/>
                                    <a:pt x="793073" y="106890"/>
                                  </a:cubicBezTo>
                                  <a:cubicBezTo>
                                    <a:pt x="793073" y="185536"/>
                                    <a:pt x="824188" y="260961"/>
                                    <a:pt x="879571" y="316571"/>
                                  </a:cubicBezTo>
                                  <a:cubicBezTo>
                                    <a:pt x="934960" y="372180"/>
                                    <a:pt x="1010073" y="403421"/>
                                    <a:pt x="1088400" y="403421"/>
                                  </a:cubicBezTo>
                                  <a:lnTo>
                                    <a:pt x="2096889" y="403421"/>
                                  </a:lnTo>
                                  <a:lnTo>
                                    <a:pt x="2096889" y="403437"/>
                                  </a:lnTo>
                                  <a:lnTo>
                                    <a:pt x="3081725" y="403437"/>
                                  </a:lnTo>
                                  <a:cubicBezTo>
                                    <a:pt x="3376653" y="403437"/>
                                    <a:pt x="3659500" y="521072"/>
                                    <a:pt x="3868042" y="730465"/>
                                  </a:cubicBezTo>
                                  <a:cubicBezTo>
                                    <a:pt x="4076586" y="939862"/>
                                    <a:pt x="4193745" y="1223863"/>
                                    <a:pt x="4193745" y="1519988"/>
                                  </a:cubicBezTo>
                                  <a:cubicBezTo>
                                    <a:pt x="4193745" y="1816118"/>
                                    <a:pt x="4076586" y="2100119"/>
                                    <a:pt x="3868042" y="2309511"/>
                                  </a:cubicBezTo>
                                  <a:cubicBezTo>
                                    <a:pt x="3659500" y="2518903"/>
                                    <a:pt x="3376653" y="2636537"/>
                                    <a:pt x="3081725" y="2636537"/>
                                  </a:cubicBezTo>
                                  <a:lnTo>
                                    <a:pt x="2096853" y="2636537"/>
                                  </a:lnTo>
                                  <a:lnTo>
                                    <a:pt x="2096853" y="2636535"/>
                                  </a:lnTo>
                                  <a:lnTo>
                                    <a:pt x="1088399" y="2636535"/>
                                  </a:lnTo>
                                  <a:cubicBezTo>
                                    <a:pt x="1049584" y="2636483"/>
                                    <a:pt x="1011142" y="2644112"/>
                                    <a:pt x="975263" y="2658990"/>
                                  </a:cubicBezTo>
                                  <a:cubicBezTo>
                                    <a:pt x="939390" y="2673868"/>
                                    <a:pt x="906786" y="2695704"/>
                                    <a:pt x="879320" y="2723247"/>
                                  </a:cubicBezTo>
                                  <a:cubicBezTo>
                                    <a:pt x="851858" y="2750789"/>
                                    <a:pt x="830066" y="2783494"/>
                                    <a:pt x="815202" y="2819493"/>
                                  </a:cubicBezTo>
                                  <a:cubicBezTo>
                                    <a:pt x="800333" y="2855498"/>
                                    <a:pt x="792684" y="2894092"/>
                                    <a:pt x="792684" y="2933064"/>
                                  </a:cubicBezTo>
                                  <a:cubicBezTo>
                                    <a:pt x="792684" y="2972039"/>
                                    <a:pt x="800333" y="3010627"/>
                                    <a:pt x="815202" y="3046631"/>
                                  </a:cubicBezTo>
                                  <a:cubicBezTo>
                                    <a:pt x="830066" y="3082635"/>
                                    <a:pt x="851858" y="3115342"/>
                                    <a:pt x="879320" y="3142879"/>
                                  </a:cubicBezTo>
                                  <a:cubicBezTo>
                                    <a:pt x="906786" y="3170421"/>
                                    <a:pt x="939390" y="3192256"/>
                                    <a:pt x="975263" y="3207134"/>
                                  </a:cubicBezTo>
                                  <a:cubicBezTo>
                                    <a:pt x="1011142" y="3222013"/>
                                    <a:pt x="1049584" y="3229647"/>
                                    <a:pt x="1088399" y="3229596"/>
                                  </a:cubicBezTo>
                                  <a:lnTo>
                                    <a:pt x="2096889" y="3229596"/>
                                  </a:lnTo>
                                  <a:lnTo>
                                    <a:pt x="2096889" y="3229606"/>
                                  </a:lnTo>
                                  <a:lnTo>
                                    <a:pt x="3081678" y="3229606"/>
                                  </a:lnTo>
                                  <a:cubicBezTo>
                                    <a:pt x="3376473" y="3229811"/>
                                    <a:pt x="3659126" y="3347533"/>
                                    <a:pt x="3867508" y="3556905"/>
                                  </a:cubicBezTo>
                                  <a:cubicBezTo>
                                    <a:pt x="4075889" y="3766280"/>
                                    <a:pt x="4192945" y="4050162"/>
                                    <a:pt x="4192945" y="4346173"/>
                                  </a:cubicBezTo>
                                  <a:cubicBezTo>
                                    <a:pt x="4192945" y="4642149"/>
                                    <a:pt x="4075889" y="4926052"/>
                                    <a:pt x="3867508" y="5135408"/>
                                  </a:cubicBezTo>
                                  <a:cubicBezTo>
                                    <a:pt x="3659126" y="5344765"/>
                                    <a:pt x="3376473" y="5462518"/>
                                    <a:pt x="3081678" y="5462724"/>
                                  </a:cubicBezTo>
                                  <a:lnTo>
                                    <a:pt x="2096889" y="5462724"/>
                                  </a:lnTo>
                                  <a:lnTo>
                                    <a:pt x="1088399" y="5462724"/>
                                  </a:lnTo>
                                  <a:cubicBezTo>
                                    <a:pt x="1010072" y="5462724"/>
                                    <a:pt x="934959" y="5493960"/>
                                    <a:pt x="879570" y="5549600"/>
                                  </a:cubicBezTo>
                                  <a:cubicBezTo>
                                    <a:pt x="824187" y="5605189"/>
                                    <a:pt x="793072" y="5680608"/>
                                    <a:pt x="793072" y="5759265"/>
                                  </a:cubicBezTo>
                                  <a:cubicBezTo>
                                    <a:pt x="793072" y="5837921"/>
                                    <a:pt x="824187" y="5913341"/>
                                    <a:pt x="879570" y="5968929"/>
                                  </a:cubicBezTo>
                                  <a:cubicBezTo>
                                    <a:pt x="934959" y="6024570"/>
                                    <a:pt x="1010072" y="6055806"/>
                                    <a:pt x="1088399" y="6055806"/>
                                  </a:cubicBezTo>
                                  <a:lnTo>
                                    <a:pt x="2096857" y="6055806"/>
                                  </a:lnTo>
                                  <a:lnTo>
                                    <a:pt x="2096857" y="6055755"/>
                                  </a:lnTo>
                                  <a:lnTo>
                                    <a:pt x="3081729" y="6055755"/>
                                  </a:lnTo>
                                  <a:cubicBezTo>
                                    <a:pt x="3376652" y="6055755"/>
                                    <a:pt x="3659499" y="6173405"/>
                                    <a:pt x="3868042" y="6382813"/>
                                  </a:cubicBezTo>
                                  <a:cubicBezTo>
                                    <a:pt x="4076585" y="6592221"/>
                                    <a:pt x="4193744" y="6876175"/>
                                    <a:pt x="4193744" y="7172306"/>
                                  </a:cubicBezTo>
                                  <a:cubicBezTo>
                                    <a:pt x="4193744" y="7468436"/>
                                    <a:pt x="4076585" y="7752441"/>
                                    <a:pt x="3868042" y="7961849"/>
                                  </a:cubicBezTo>
                                  <a:cubicBezTo>
                                    <a:pt x="3659499" y="8171257"/>
                                    <a:pt x="3376652" y="8288857"/>
                                    <a:pt x="3081729" y="8288857"/>
                                  </a:cubicBezTo>
                                  <a:lnTo>
                                    <a:pt x="2096888" y="8288857"/>
                                  </a:lnTo>
                                  <a:lnTo>
                                    <a:pt x="2096888" y="8288907"/>
                                  </a:lnTo>
                                  <a:lnTo>
                                    <a:pt x="1088398" y="8288907"/>
                                  </a:lnTo>
                                  <a:cubicBezTo>
                                    <a:pt x="1049582" y="8288856"/>
                                    <a:pt x="1011140" y="8296459"/>
                                    <a:pt x="975262" y="8311358"/>
                                  </a:cubicBezTo>
                                  <a:cubicBezTo>
                                    <a:pt x="939388" y="8326257"/>
                                    <a:pt x="906785" y="8348092"/>
                                    <a:pt x="879318" y="8375629"/>
                                  </a:cubicBezTo>
                                  <a:cubicBezTo>
                                    <a:pt x="851857" y="8403166"/>
                                    <a:pt x="830064" y="8435840"/>
                                    <a:pt x="815200" y="8471856"/>
                                  </a:cubicBezTo>
                                  <a:cubicBezTo>
                                    <a:pt x="800332" y="8507870"/>
                                    <a:pt x="792681" y="8546454"/>
                                    <a:pt x="792681" y="8585448"/>
                                  </a:cubicBezTo>
                                  <a:cubicBezTo>
                                    <a:pt x="792681" y="8624390"/>
                                    <a:pt x="800332" y="8662974"/>
                                    <a:pt x="815200" y="8698988"/>
                                  </a:cubicBezTo>
                                  <a:cubicBezTo>
                                    <a:pt x="830064" y="8735002"/>
                                    <a:pt x="851857" y="8767730"/>
                                    <a:pt x="879318" y="8795266"/>
                                  </a:cubicBezTo>
                                  <a:cubicBezTo>
                                    <a:pt x="906785" y="8822804"/>
                                    <a:pt x="939388" y="8844638"/>
                                    <a:pt x="975262" y="8859486"/>
                                  </a:cubicBezTo>
                                  <a:cubicBezTo>
                                    <a:pt x="1011140" y="8874384"/>
                                    <a:pt x="1049582" y="8881988"/>
                                    <a:pt x="1088398" y="8881938"/>
                                  </a:cubicBezTo>
                                  <a:lnTo>
                                    <a:pt x="2096857" y="8881938"/>
                                  </a:lnTo>
                                  <a:lnTo>
                                    <a:pt x="2096888" y="8881938"/>
                                  </a:lnTo>
                                  <a:lnTo>
                                    <a:pt x="3081729" y="8881938"/>
                                  </a:lnTo>
                                  <a:cubicBezTo>
                                    <a:pt x="3376652" y="8881938"/>
                                    <a:pt x="3659499" y="8999588"/>
                                    <a:pt x="3868042" y="9208996"/>
                                  </a:cubicBezTo>
                                  <a:cubicBezTo>
                                    <a:pt x="4076585" y="9418352"/>
                                    <a:pt x="4193744" y="9702358"/>
                                    <a:pt x="4193744" y="9998488"/>
                                  </a:cubicBezTo>
                                  <a:lnTo>
                                    <a:pt x="4190790" y="10058400"/>
                                  </a:lnTo>
                                  <a:lnTo>
                                    <a:pt x="4132654" y="10058400"/>
                                  </a:lnTo>
                                  <a:lnTo>
                                    <a:pt x="4135590" y="9998488"/>
                                  </a:lnTo>
                                  <a:cubicBezTo>
                                    <a:pt x="4135590" y="9859568"/>
                                    <a:pt x="4108325" y="9721984"/>
                                    <a:pt x="4055355" y="9593646"/>
                                  </a:cubicBezTo>
                                  <a:cubicBezTo>
                                    <a:pt x="4002384" y="9465310"/>
                                    <a:pt x="3924745" y="9348738"/>
                                    <a:pt x="3826876" y="9250508"/>
                                  </a:cubicBezTo>
                                  <a:cubicBezTo>
                                    <a:pt x="3729005" y="9152328"/>
                                    <a:pt x="3612824" y="9074444"/>
                                    <a:pt x="3484968" y="9021372"/>
                                  </a:cubicBezTo>
                                  <a:cubicBezTo>
                                    <a:pt x="3357111" y="8968250"/>
                                    <a:pt x="3220085" y="8940968"/>
                                    <a:pt x="3081729" y="8941072"/>
                                  </a:cubicBezTo>
                                  <a:lnTo>
                                    <a:pt x="2096857" y="8941072"/>
                                  </a:lnTo>
                                  <a:lnTo>
                                    <a:pt x="2096857" y="8941070"/>
                                  </a:lnTo>
                                  <a:lnTo>
                                    <a:pt x="1088398" y="8941070"/>
                                  </a:lnTo>
                                  <a:cubicBezTo>
                                    <a:pt x="994486" y="8940968"/>
                                    <a:pt x="904452" y="8903464"/>
                                    <a:pt x="838046" y="8836778"/>
                                  </a:cubicBezTo>
                                  <a:cubicBezTo>
                                    <a:pt x="771637" y="8770144"/>
                                    <a:pt x="734285" y="8679722"/>
                                    <a:pt x="734178" y="8585448"/>
                                  </a:cubicBezTo>
                                  <a:cubicBezTo>
                                    <a:pt x="734285" y="8491122"/>
                                    <a:pt x="771642" y="8400752"/>
                                    <a:pt x="838046" y="8334066"/>
                                  </a:cubicBezTo>
                                  <a:cubicBezTo>
                                    <a:pt x="904452" y="8267381"/>
                                    <a:pt x="994486" y="8229876"/>
                                    <a:pt x="1088398" y="8229773"/>
                                  </a:cubicBezTo>
                                  <a:lnTo>
                                    <a:pt x="2096888" y="8229773"/>
                                  </a:lnTo>
                                  <a:lnTo>
                                    <a:pt x="2096888" y="8229774"/>
                                  </a:lnTo>
                                  <a:lnTo>
                                    <a:pt x="3081729" y="8229774"/>
                                  </a:lnTo>
                                  <a:cubicBezTo>
                                    <a:pt x="3220085" y="8229826"/>
                                    <a:pt x="3357111" y="8202545"/>
                                    <a:pt x="3484968" y="8149473"/>
                                  </a:cubicBezTo>
                                  <a:cubicBezTo>
                                    <a:pt x="3612824" y="8096351"/>
                                    <a:pt x="3729005" y="8018517"/>
                                    <a:pt x="3826876" y="7920286"/>
                                  </a:cubicBezTo>
                                  <a:cubicBezTo>
                                    <a:pt x="3924745" y="7822107"/>
                                    <a:pt x="4002384" y="7705484"/>
                                    <a:pt x="4055355" y="7577147"/>
                                  </a:cubicBezTo>
                                  <a:cubicBezTo>
                                    <a:pt x="4108325" y="7448811"/>
                                    <a:pt x="4135590" y="7311277"/>
                                    <a:pt x="4135590" y="7172306"/>
                                  </a:cubicBezTo>
                                  <a:cubicBezTo>
                                    <a:pt x="4135590" y="7033385"/>
                                    <a:pt x="4108325" y="6895853"/>
                                    <a:pt x="4055355" y="6767516"/>
                                  </a:cubicBezTo>
                                  <a:cubicBezTo>
                                    <a:pt x="4002384" y="6639179"/>
                                    <a:pt x="3924745" y="6522556"/>
                                    <a:pt x="3826876" y="6424377"/>
                                  </a:cubicBezTo>
                                  <a:cubicBezTo>
                                    <a:pt x="3729005" y="6326146"/>
                                    <a:pt x="3612824" y="6248260"/>
                                    <a:pt x="3484968" y="6195189"/>
                                  </a:cubicBezTo>
                                  <a:cubicBezTo>
                                    <a:pt x="3357111" y="6142066"/>
                                    <a:pt x="3220085" y="6114786"/>
                                    <a:pt x="3081729" y="6114889"/>
                                  </a:cubicBezTo>
                                  <a:lnTo>
                                    <a:pt x="2096889" y="6114889"/>
                                  </a:lnTo>
                                  <a:lnTo>
                                    <a:pt x="2096889" y="6114939"/>
                                  </a:lnTo>
                                  <a:lnTo>
                                    <a:pt x="1088399" y="6114939"/>
                                  </a:lnTo>
                                  <a:cubicBezTo>
                                    <a:pt x="994487" y="6114786"/>
                                    <a:pt x="904453" y="6077281"/>
                                    <a:pt x="838048" y="6010646"/>
                                  </a:cubicBezTo>
                                  <a:cubicBezTo>
                                    <a:pt x="771638" y="5943961"/>
                                    <a:pt x="734286" y="5853539"/>
                                    <a:pt x="734179" y="5759265"/>
                                  </a:cubicBezTo>
                                  <a:cubicBezTo>
                                    <a:pt x="734286" y="5664939"/>
                                    <a:pt x="771643" y="5574569"/>
                                    <a:pt x="838048" y="5507883"/>
                                  </a:cubicBezTo>
                                  <a:cubicBezTo>
                                    <a:pt x="904453" y="5441197"/>
                                    <a:pt x="994487" y="5403693"/>
                                    <a:pt x="1088399" y="5403590"/>
                                  </a:cubicBezTo>
                                  <a:lnTo>
                                    <a:pt x="2096806" y="5403590"/>
                                  </a:lnTo>
                                  <a:lnTo>
                                    <a:pt x="3081678" y="5403590"/>
                                  </a:lnTo>
                                  <a:cubicBezTo>
                                    <a:pt x="3360857" y="5403385"/>
                                    <a:pt x="3628538" y="5291899"/>
                                    <a:pt x="3825879" y="5093588"/>
                                  </a:cubicBezTo>
                                  <a:cubicBezTo>
                                    <a:pt x="4023221" y="4895330"/>
                                    <a:pt x="4134075" y="4626480"/>
                                    <a:pt x="4134075" y="4346173"/>
                                  </a:cubicBezTo>
                                  <a:cubicBezTo>
                                    <a:pt x="4134075" y="4065843"/>
                                    <a:pt x="4023221" y="3796993"/>
                                    <a:pt x="3825879" y="3598709"/>
                                  </a:cubicBezTo>
                                  <a:cubicBezTo>
                                    <a:pt x="3628538" y="3400424"/>
                                    <a:pt x="3360857" y="3288933"/>
                                    <a:pt x="3081678" y="3288738"/>
                                  </a:cubicBezTo>
                                  <a:lnTo>
                                    <a:pt x="2096806" y="3288738"/>
                                  </a:lnTo>
                                  <a:lnTo>
                                    <a:pt x="2096806" y="3288725"/>
                                  </a:lnTo>
                                  <a:lnTo>
                                    <a:pt x="1088399" y="3288725"/>
                                  </a:lnTo>
                                  <a:cubicBezTo>
                                    <a:pt x="994487" y="3288617"/>
                                    <a:pt x="904453" y="3251111"/>
                                    <a:pt x="838048" y="3184437"/>
                                  </a:cubicBezTo>
                                  <a:cubicBezTo>
                                    <a:pt x="771644" y="3117762"/>
                                    <a:pt x="734286" y="3027361"/>
                                    <a:pt x="734180" y="2933064"/>
                                  </a:cubicBezTo>
                                  <a:cubicBezTo>
                                    <a:pt x="734286" y="2838770"/>
                                    <a:pt x="771639" y="2748368"/>
                                    <a:pt x="838048" y="2681694"/>
                                  </a:cubicBezTo>
                                  <a:cubicBezTo>
                                    <a:pt x="904453" y="2615018"/>
                                    <a:pt x="994487" y="2577508"/>
                                    <a:pt x="1088399" y="2577401"/>
                                  </a:cubicBezTo>
                                  <a:lnTo>
                                    <a:pt x="2096889" y="2577401"/>
                                  </a:lnTo>
                                  <a:lnTo>
                                    <a:pt x="2096889" y="2577409"/>
                                  </a:lnTo>
                                  <a:lnTo>
                                    <a:pt x="3081725" y="2577409"/>
                                  </a:lnTo>
                                  <a:cubicBezTo>
                                    <a:pt x="3361031" y="2577409"/>
                                    <a:pt x="3628902" y="2466007"/>
                                    <a:pt x="3826401" y="2267701"/>
                                  </a:cubicBezTo>
                                  <a:cubicBezTo>
                                    <a:pt x="4023901" y="2069396"/>
                                    <a:pt x="4134855" y="1800433"/>
                                    <a:pt x="4134855" y="1519988"/>
                                  </a:cubicBezTo>
                                  <a:cubicBezTo>
                                    <a:pt x="4134855" y="1239543"/>
                                    <a:pt x="4023901" y="970585"/>
                                    <a:pt x="3826401" y="772279"/>
                                  </a:cubicBezTo>
                                  <a:cubicBezTo>
                                    <a:pt x="3628902" y="573975"/>
                                    <a:pt x="3361031" y="462565"/>
                                    <a:pt x="3081725" y="462565"/>
                                  </a:cubicBezTo>
                                  <a:lnTo>
                                    <a:pt x="2096853" y="462565"/>
                                  </a:lnTo>
                                  <a:lnTo>
                                    <a:pt x="2096853" y="462555"/>
                                  </a:lnTo>
                                  <a:lnTo>
                                    <a:pt x="1088400" y="462555"/>
                                  </a:lnTo>
                                  <a:cubicBezTo>
                                    <a:pt x="994488" y="462447"/>
                                    <a:pt x="904454" y="424943"/>
                                    <a:pt x="838049" y="358267"/>
                                  </a:cubicBezTo>
                                  <a:cubicBezTo>
                                    <a:pt x="771640" y="291592"/>
                                    <a:pt x="734287" y="201186"/>
                                    <a:pt x="734180" y="106896"/>
                                  </a:cubicBezTo>
                                  <a:cubicBezTo>
                                    <a:pt x="734207" y="83322"/>
                                    <a:pt x="736562" y="59991"/>
                                    <a:pt x="741116" y="37214"/>
                                  </a:cubicBezTo>
                                  <a:close/>
                                  <a:moveTo>
                                    <a:pt x="561279" y="0"/>
                                  </a:moveTo>
                                  <a:lnTo>
                                    <a:pt x="622414" y="0"/>
                                  </a:lnTo>
                                  <a:lnTo>
                                    <a:pt x="618931" y="11509"/>
                                  </a:lnTo>
                                  <a:cubicBezTo>
                                    <a:pt x="612723" y="42696"/>
                                    <a:pt x="609531" y="74639"/>
                                    <a:pt x="609531" y="106912"/>
                                  </a:cubicBezTo>
                                  <a:cubicBezTo>
                                    <a:pt x="609531" y="236009"/>
                                    <a:pt x="660601" y="359814"/>
                                    <a:pt x="751515" y="451099"/>
                                  </a:cubicBezTo>
                                  <a:cubicBezTo>
                                    <a:pt x="842430" y="542383"/>
                                    <a:pt x="965737" y="593667"/>
                                    <a:pt x="1094305" y="593667"/>
                                  </a:cubicBezTo>
                                  <a:lnTo>
                                    <a:pt x="2096833" y="593667"/>
                                  </a:lnTo>
                                  <a:lnTo>
                                    <a:pt x="2096833" y="593661"/>
                                  </a:lnTo>
                                  <a:lnTo>
                                    <a:pt x="3087604" y="593661"/>
                                  </a:lnTo>
                                  <a:cubicBezTo>
                                    <a:pt x="3208819" y="593574"/>
                                    <a:pt x="3328858" y="617464"/>
                                    <a:pt x="3440868" y="663979"/>
                                  </a:cubicBezTo>
                                  <a:cubicBezTo>
                                    <a:pt x="3552878" y="710490"/>
                                    <a:pt x="3654665" y="778707"/>
                                    <a:pt x="3740405" y="864735"/>
                                  </a:cubicBezTo>
                                  <a:cubicBezTo>
                                    <a:pt x="3826146" y="950759"/>
                                    <a:pt x="3894164" y="1052910"/>
                                    <a:pt x="3940570" y="1165341"/>
                                  </a:cubicBezTo>
                                  <a:cubicBezTo>
                                    <a:pt x="3986977" y="1277776"/>
                                    <a:pt x="4010862" y="1398289"/>
                                    <a:pt x="4010862" y="1519993"/>
                                  </a:cubicBezTo>
                                  <a:cubicBezTo>
                                    <a:pt x="4010862" y="1641697"/>
                                    <a:pt x="3986977" y="1762210"/>
                                    <a:pt x="3940570" y="1874645"/>
                                  </a:cubicBezTo>
                                  <a:cubicBezTo>
                                    <a:pt x="3894164" y="1987076"/>
                                    <a:pt x="3826146" y="2089222"/>
                                    <a:pt x="3740405" y="2175251"/>
                                  </a:cubicBezTo>
                                  <a:cubicBezTo>
                                    <a:pt x="3654665" y="2261279"/>
                                    <a:pt x="3552878" y="2329496"/>
                                    <a:pt x="3440868" y="2376006"/>
                                  </a:cubicBezTo>
                                  <a:cubicBezTo>
                                    <a:pt x="3328858" y="2422517"/>
                                    <a:pt x="3208819" y="2446412"/>
                                    <a:pt x="3087604" y="2446325"/>
                                  </a:cubicBezTo>
                                  <a:lnTo>
                                    <a:pt x="2096833" y="2446325"/>
                                  </a:lnTo>
                                  <a:lnTo>
                                    <a:pt x="2096833" y="2446305"/>
                                  </a:lnTo>
                                  <a:lnTo>
                                    <a:pt x="1094304" y="2446305"/>
                                  </a:lnTo>
                                  <a:cubicBezTo>
                                    <a:pt x="965818" y="2446439"/>
                                    <a:pt x="842643" y="2497778"/>
                                    <a:pt x="751837" y="2589052"/>
                                  </a:cubicBezTo>
                                  <a:cubicBezTo>
                                    <a:pt x="661030" y="2680322"/>
                                    <a:pt x="610022" y="2804055"/>
                                    <a:pt x="610022" y="2933064"/>
                                  </a:cubicBezTo>
                                  <a:cubicBezTo>
                                    <a:pt x="610022" y="3062069"/>
                                    <a:pt x="661030" y="3185804"/>
                                    <a:pt x="751837" y="3277077"/>
                                  </a:cubicBezTo>
                                  <a:cubicBezTo>
                                    <a:pt x="842643" y="3368346"/>
                                    <a:pt x="965818" y="3419687"/>
                                    <a:pt x="1094304" y="3419821"/>
                                  </a:cubicBezTo>
                                  <a:lnTo>
                                    <a:pt x="2096889" y="3419821"/>
                                  </a:lnTo>
                                  <a:lnTo>
                                    <a:pt x="2096889" y="3419834"/>
                                  </a:lnTo>
                                  <a:lnTo>
                                    <a:pt x="3087608" y="3419834"/>
                                  </a:lnTo>
                                  <a:cubicBezTo>
                                    <a:pt x="3208818" y="3419741"/>
                                    <a:pt x="3328862" y="3443636"/>
                                    <a:pt x="3440872" y="3490146"/>
                                  </a:cubicBezTo>
                                  <a:cubicBezTo>
                                    <a:pt x="3552882" y="3536658"/>
                                    <a:pt x="3654664" y="3604880"/>
                                    <a:pt x="3740405" y="3690901"/>
                                  </a:cubicBezTo>
                                  <a:cubicBezTo>
                                    <a:pt x="3826146" y="3776931"/>
                                    <a:pt x="3894163" y="3879075"/>
                                    <a:pt x="3940569" y="3991513"/>
                                  </a:cubicBezTo>
                                  <a:cubicBezTo>
                                    <a:pt x="3986976" y="4103943"/>
                                    <a:pt x="4010861" y="4224464"/>
                                    <a:pt x="4010861" y="4346173"/>
                                  </a:cubicBezTo>
                                  <a:cubicBezTo>
                                    <a:pt x="4010861" y="4467882"/>
                                    <a:pt x="3986976" y="4588359"/>
                                    <a:pt x="3940569" y="4700822"/>
                                  </a:cubicBezTo>
                                  <a:cubicBezTo>
                                    <a:pt x="3894163" y="4813231"/>
                                    <a:pt x="3826146" y="4915368"/>
                                    <a:pt x="3740405" y="5001420"/>
                                  </a:cubicBezTo>
                                  <a:cubicBezTo>
                                    <a:pt x="3654664" y="5087424"/>
                                    <a:pt x="3552882" y="5155651"/>
                                    <a:pt x="3440872" y="5202146"/>
                                  </a:cubicBezTo>
                                  <a:cubicBezTo>
                                    <a:pt x="3328862" y="5248692"/>
                                    <a:pt x="3208818" y="5272582"/>
                                    <a:pt x="3087608" y="5272479"/>
                                  </a:cubicBezTo>
                                  <a:lnTo>
                                    <a:pt x="2096889" y="5272479"/>
                                  </a:lnTo>
                                  <a:lnTo>
                                    <a:pt x="1094303" y="5272479"/>
                                  </a:lnTo>
                                  <a:cubicBezTo>
                                    <a:pt x="965818" y="5272633"/>
                                    <a:pt x="842643" y="5323957"/>
                                    <a:pt x="751837" y="5415201"/>
                                  </a:cubicBezTo>
                                  <a:cubicBezTo>
                                    <a:pt x="661030" y="5506495"/>
                                    <a:pt x="610022" y="5630208"/>
                                    <a:pt x="610022" y="5759213"/>
                                  </a:cubicBezTo>
                                  <a:cubicBezTo>
                                    <a:pt x="610022" y="5888218"/>
                                    <a:pt x="661030" y="6011982"/>
                                    <a:pt x="751837" y="6103226"/>
                                  </a:cubicBezTo>
                                  <a:cubicBezTo>
                                    <a:pt x="842643" y="6194521"/>
                                    <a:pt x="965818" y="6245845"/>
                                    <a:pt x="1094303" y="6245999"/>
                                  </a:cubicBezTo>
                                  <a:lnTo>
                                    <a:pt x="2096817" y="6245999"/>
                                  </a:lnTo>
                                  <a:lnTo>
                                    <a:pt x="3087593" y="6245999"/>
                                  </a:lnTo>
                                  <a:cubicBezTo>
                                    <a:pt x="3332275" y="6245999"/>
                                    <a:pt x="3566933" y="6343613"/>
                                    <a:pt x="3739948" y="6517314"/>
                                  </a:cubicBezTo>
                                  <a:cubicBezTo>
                                    <a:pt x="3912963" y="6691016"/>
                                    <a:pt x="4010162" y="6926677"/>
                                    <a:pt x="4010162" y="7172356"/>
                                  </a:cubicBezTo>
                                  <a:cubicBezTo>
                                    <a:pt x="4010162" y="7418035"/>
                                    <a:pt x="3912963" y="7653645"/>
                                    <a:pt x="3739948" y="7827347"/>
                                  </a:cubicBezTo>
                                  <a:cubicBezTo>
                                    <a:pt x="3566933" y="8001048"/>
                                    <a:pt x="3332275" y="8098662"/>
                                    <a:pt x="3087593" y="8098662"/>
                                  </a:cubicBezTo>
                                  <a:lnTo>
                                    <a:pt x="2096889" y="8098662"/>
                                  </a:lnTo>
                                  <a:lnTo>
                                    <a:pt x="2096889" y="8098663"/>
                                  </a:lnTo>
                                  <a:lnTo>
                                    <a:pt x="1094303" y="8098663"/>
                                  </a:lnTo>
                                  <a:cubicBezTo>
                                    <a:pt x="965735" y="8098663"/>
                                    <a:pt x="842427" y="8149936"/>
                                    <a:pt x="751513" y="8241231"/>
                                  </a:cubicBezTo>
                                  <a:cubicBezTo>
                                    <a:pt x="660599" y="8332525"/>
                                    <a:pt x="609529" y="8456341"/>
                                    <a:pt x="609529" y="8585397"/>
                                  </a:cubicBezTo>
                                  <a:cubicBezTo>
                                    <a:pt x="609529" y="8714505"/>
                                    <a:pt x="660599" y="8838320"/>
                                    <a:pt x="751513" y="8929616"/>
                                  </a:cubicBezTo>
                                  <a:cubicBezTo>
                                    <a:pt x="842427" y="9020910"/>
                                    <a:pt x="965735" y="9072183"/>
                                    <a:pt x="1094303" y="9072183"/>
                                  </a:cubicBezTo>
                                  <a:lnTo>
                                    <a:pt x="2096818" y="9072183"/>
                                  </a:lnTo>
                                  <a:lnTo>
                                    <a:pt x="2096889" y="9072183"/>
                                  </a:lnTo>
                                  <a:lnTo>
                                    <a:pt x="3087594" y="9072183"/>
                                  </a:lnTo>
                                  <a:cubicBezTo>
                                    <a:pt x="3332276" y="9072183"/>
                                    <a:pt x="3566934" y="9169746"/>
                                    <a:pt x="3739949" y="9343499"/>
                                  </a:cubicBezTo>
                                  <a:cubicBezTo>
                                    <a:pt x="3912964" y="9517200"/>
                                    <a:pt x="4010163" y="9752810"/>
                                    <a:pt x="4010163" y="9998489"/>
                                  </a:cubicBezTo>
                                  <a:lnTo>
                                    <a:pt x="4007209" y="10058400"/>
                                  </a:lnTo>
                                  <a:lnTo>
                                    <a:pt x="3948319" y="10058400"/>
                                  </a:lnTo>
                                  <a:lnTo>
                                    <a:pt x="3951273" y="9998489"/>
                                  </a:lnTo>
                                  <a:cubicBezTo>
                                    <a:pt x="3951273" y="9768531"/>
                                    <a:pt x="3860279" y="9547923"/>
                                    <a:pt x="3698306" y="9385319"/>
                                  </a:cubicBezTo>
                                  <a:cubicBezTo>
                                    <a:pt x="3536336" y="9222663"/>
                                    <a:pt x="3316655" y="9131317"/>
                                    <a:pt x="3087594" y="9131317"/>
                                  </a:cubicBezTo>
                                  <a:lnTo>
                                    <a:pt x="2096889" y="9131317"/>
                                  </a:lnTo>
                                  <a:lnTo>
                                    <a:pt x="2096818" y="9131317"/>
                                  </a:lnTo>
                                  <a:lnTo>
                                    <a:pt x="1094303" y="9131317"/>
                                  </a:lnTo>
                                  <a:cubicBezTo>
                                    <a:pt x="950165" y="9131162"/>
                                    <a:pt x="811972" y="9073571"/>
                                    <a:pt x="710053" y="8971230"/>
                                  </a:cubicBezTo>
                                  <a:cubicBezTo>
                                    <a:pt x="608127" y="8868889"/>
                                    <a:pt x="550799" y="8730123"/>
                                    <a:pt x="550636" y="8585397"/>
                                  </a:cubicBezTo>
                                  <a:cubicBezTo>
                                    <a:pt x="550799" y="8440672"/>
                                    <a:pt x="608132" y="8301957"/>
                                    <a:pt x="710053" y="8199617"/>
                                  </a:cubicBezTo>
                                  <a:cubicBezTo>
                                    <a:pt x="811978" y="8097276"/>
                                    <a:pt x="950165" y="8039683"/>
                                    <a:pt x="1094303" y="8039529"/>
                                  </a:cubicBezTo>
                                  <a:lnTo>
                                    <a:pt x="2096817" y="8039529"/>
                                  </a:lnTo>
                                  <a:lnTo>
                                    <a:pt x="2096817" y="8039528"/>
                                  </a:lnTo>
                                  <a:lnTo>
                                    <a:pt x="3087593" y="8039528"/>
                                  </a:lnTo>
                                  <a:cubicBezTo>
                                    <a:pt x="3316654" y="8039528"/>
                                    <a:pt x="3536335" y="7948182"/>
                                    <a:pt x="3698305" y="7785526"/>
                                  </a:cubicBezTo>
                                  <a:cubicBezTo>
                                    <a:pt x="3860278" y="7622922"/>
                                    <a:pt x="3951273" y="7402314"/>
                                    <a:pt x="3951273" y="7172356"/>
                                  </a:cubicBezTo>
                                  <a:cubicBezTo>
                                    <a:pt x="3951273" y="6942347"/>
                                    <a:pt x="3860278" y="6721739"/>
                                    <a:pt x="3698305" y="6559135"/>
                                  </a:cubicBezTo>
                                  <a:cubicBezTo>
                                    <a:pt x="3536335" y="6396479"/>
                                    <a:pt x="3316654" y="6305133"/>
                                    <a:pt x="3087593" y="6305133"/>
                                  </a:cubicBezTo>
                                  <a:lnTo>
                                    <a:pt x="2096889" y="6305133"/>
                                  </a:lnTo>
                                  <a:lnTo>
                                    <a:pt x="1094303" y="6305133"/>
                                  </a:lnTo>
                                  <a:cubicBezTo>
                                    <a:pt x="950166" y="6304978"/>
                                    <a:pt x="811973" y="6247386"/>
                                    <a:pt x="710054" y="6145045"/>
                                  </a:cubicBezTo>
                                  <a:cubicBezTo>
                                    <a:pt x="608128" y="6042705"/>
                                    <a:pt x="550795" y="5903939"/>
                                    <a:pt x="550637" y="5759213"/>
                                  </a:cubicBezTo>
                                  <a:cubicBezTo>
                                    <a:pt x="550800" y="5614487"/>
                                    <a:pt x="608128" y="5475773"/>
                                    <a:pt x="710054" y="5373432"/>
                                  </a:cubicBezTo>
                                  <a:cubicBezTo>
                                    <a:pt x="811973" y="5271091"/>
                                    <a:pt x="950166" y="5213499"/>
                                    <a:pt x="1094303" y="5213345"/>
                                  </a:cubicBezTo>
                                  <a:lnTo>
                                    <a:pt x="2096889" y="5213345"/>
                                  </a:lnTo>
                                  <a:lnTo>
                                    <a:pt x="2096889" y="5213346"/>
                                  </a:lnTo>
                                  <a:lnTo>
                                    <a:pt x="3087608" y="5213346"/>
                                  </a:lnTo>
                                  <a:cubicBezTo>
                                    <a:pt x="3316668" y="5213346"/>
                                    <a:pt x="3536350" y="5121999"/>
                                    <a:pt x="3698320" y="4959345"/>
                                  </a:cubicBezTo>
                                  <a:cubicBezTo>
                                    <a:pt x="3860291" y="4796739"/>
                                    <a:pt x="3951285" y="4576131"/>
                                    <a:pt x="3951285" y="4346173"/>
                                  </a:cubicBezTo>
                                  <a:cubicBezTo>
                                    <a:pt x="3951285" y="4116159"/>
                                    <a:pt x="3860291" y="3895588"/>
                                    <a:pt x="3698320" y="3732953"/>
                                  </a:cubicBezTo>
                                  <a:cubicBezTo>
                                    <a:pt x="3536350" y="3570324"/>
                                    <a:pt x="3316668" y="3478958"/>
                                    <a:pt x="3087608" y="3478958"/>
                                  </a:cubicBezTo>
                                  <a:lnTo>
                                    <a:pt x="2096832" y="3478958"/>
                                  </a:lnTo>
                                  <a:lnTo>
                                    <a:pt x="2096832" y="3478948"/>
                                  </a:lnTo>
                                  <a:lnTo>
                                    <a:pt x="1094304" y="3478948"/>
                                  </a:lnTo>
                                  <a:cubicBezTo>
                                    <a:pt x="950166" y="3478784"/>
                                    <a:pt x="811974" y="3421218"/>
                                    <a:pt x="710054" y="3318881"/>
                                  </a:cubicBezTo>
                                  <a:cubicBezTo>
                                    <a:pt x="608128" y="3216542"/>
                                    <a:pt x="550800" y="3077790"/>
                                    <a:pt x="550637" y="2933060"/>
                                  </a:cubicBezTo>
                                  <a:cubicBezTo>
                                    <a:pt x="550800" y="2788334"/>
                                    <a:pt x="608133" y="2649584"/>
                                    <a:pt x="710054" y="2547243"/>
                                  </a:cubicBezTo>
                                  <a:cubicBezTo>
                                    <a:pt x="811974" y="2444908"/>
                                    <a:pt x="950166" y="2387340"/>
                                    <a:pt x="1094304" y="2387177"/>
                                  </a:cubicBezTo>
                                  <a:lnTo>
                                    <a:pt x="2096889" y="2387177"/>
                                  </a:lnTo>
                                  <a:lnTo>
                                    <a:pt x="2096889" y="2387191"/>
                                  </a:lnTo>
                                  <a:lnTo>
                                    <a:pt x="3087604" y="2387191"/>
                                  </a:lnTo>
                                  <a:cubicBezTo>
                                    <a:pt x="3316669" y="2387191"/>
                                    <a:pt x="3536346" y="2295830"/>
                                    <a:pt x="3698321" y="2133194"/>
                                  </a:cubicBezTo>
                                  <a:cubicBezTo>
                                    <a:pt x="3860291" y="1970564"/>
                                    <a:pt x="3951285" y="1749987"/>
                                    <a:pt x="3951285" y="1519993"/>
                                  </a:cubicBezTo>
                                  <a:cubicBezTo>
                                    <a:pt x="3951285" y="1290000"/>
                                    <a:pt x="3860291" y="1069422"/>
                                    <a:pt x="3698321" y="906787"/>
                                  </a:cubicBezTo>
                                  <a:cubicBezTo>
                                    <a:pt x="3536346" y="744156"/>
                                    <a:pt x="3316669" y="652790"/>
                                    <a:pt x="3087604" y="652790"/>
                                  </a:cubicBezTo>
                                  <a:lnTo>
                                    <a:pt x="2096889" y="652790"/>
                                  </a:lnTo>
                                  <a:lnTo>
                                    <a:pt x="2096889" y="652795"/>
                                  </a:lnTo>
                                  <a:lnTo>
                                    <a:pt x="1094305" y="652795"/>
                                  </a:lnTo>
                                  <a:cubicBezTo>
                                    <a:pt x="950167" y="652631"/>
                                    <a:pt x="811980" y="595069"/>
                                    <a:pt x="710055" y="492729"/>
                                  </a:cubicBezTo>
                                  <a:cubicBezTo>
                                    <a:pt x="608129" y="390393"/>
                                    <a:pt x="550801" y="251642"/>
                                    <a:pt x="550638" y="106912"/>
                                  </a:cubicBezTo>
                                  <a:close/>
                                  <a:moveTo>
                                    <a:pt x="377732" y="0"/>
                                  </a:moveTo>
                                  <a:lnTo>
                                    <a:pt x="436514" y="0"/>
                                  </a:lnTo>
                                  <a:lnTo>
                                    <a:pt x="425979" y="106911"/>
                                  </a:lnTo>
                                  <a:cubicBezTo>
                                    <a:pt x="425979" y="286454"/>
                                    <a:pt x="497014" y="458651"/>
                                    <a:pt x="623459" y="585605"/>
                                  </a:cubicBezTo>
                                  <a:cubicBezTo>
                                    <a:pt x="749898" y="712565"/>
                                    <a:pt x="921395" y="783890"/>
                                    <a:pt x="1100210" y="783890"/>
                                  </a:cubicBezTo>
                                  <a:lnTo>
                                    <a:pt x="2096889" y="783890"/>
                                  </a:lnTo>
                                  <a:lnTo>
                                    <a:pt x="3093565" y="783890"/>
                                  </a:lnTo>
                                  <a:cubicBezTo>
                                    <a:pt x="3189836" y="783890"/>
                                    <a:pt x="3285171" y="802930"/>
                                    <a:pt x="3374115" y="839921"/>
                                  </a:cubicBezTo>
                                  <a:cubicBezTo>
                                    <a:pt x="3463059" y="876911"/>
                                    <a:pt x="3543878" y="931133"/>
                                    <a:pt x="3611956" y="999489"/>
                                  </a:cubicBezTo>
                                  <a:cubicBezTo>
                                    <a:pt x="3680034" y="1067839"/>
                                    <a:pt x="3734032" y="1148987"/>
                                    <a:pt x="3770875" y="1238299"/>
                                  </a:cubicBezTo>
                                  <a:cubicBezTo>
                                    <a:pt x="3807717" y="1327607"/>
                                    <a:pt x="3826680" y="1423324"/>
                                    <a:pt x="3826680" y="1519993"/>
                                  </a:cubicBezTo>
                                  <a:cubicBezTo>
                                    <a:pt x="3826680" y="1616661"/>
                                    <a:pt x="3807717" y="1712380"/>
                                    <a:pt x="3770875" y="1801687"/>
                                  </a:cubicBezTo>
                                  <a:cubicBezTo>
                                    <a:pt x="3734032" y="1890998"/>
                                    <a:pt x="3680034" y="1972146"/>
                                    <a:pt x="3611956" y="2040496"/>
                                  </a:cubicBezTo>
                                  <a:cubicBezTo>
                                    <a:pt x="3543878" y="2108853"/>
                                    <a:pt x="3463059" y="2163075"/>
                                    <a:pt x="3374115" y="2200066"/>
                                  </a:cubicBezTo>
                                  <a:cubicBezTo>
                                    <a:pt x="3285171" y="2237060"/>
                                    <a:pt x="3189836" y="2256100"/>
                                    <a:pt x="3093565" y="2256100"/>
                                  </a:cubicBezTo>
                                  <a:lnTo>
                                    <a:pt x="2096889" y="2256100"/>
                                  </a:lnTo>
                                  <a:lnTo>
                                    <a:pt x="2096889" y="2256107"/>
                                  </a:lnTo>
                                  <a:lnTo>
                                    <a:pt x="1100209" y="2256107"/>
                                  </a:lnTo>
                                  <a:cubicBezTo>
                                    <a:pt x="921394" y="2256107"/>
                                    <a:pt x="749897" y="2327432"/>
                                    <a:pt x="623458" y="2454385"/>
                                  </a:cubicBezTo>
                                  <a:cubicBezTo>
                                    <a:pt x="497013" y="2581345"/>
                                    <a:pt x="425978" y="2753536"/>
                                    <a:pt x="425978" y="2933086"/>
                                  </a:cubicBezTo>
                                  <a:cubicBezTo>
                                    <a:pt x="425978" y="3112628"/>
                                    <a:pt x="497013" y="3284820"/>
                                    <a:pt x="623458" y="3411780"/>
                                  </a:cubicBezTo>
                                  <a:cubicBezTo>
                                    <a:pt x="749897" y="3538740"/>
                                    <a:pt x="921394" y="3610064"/>
                                    <a:pt x="1100209" y="3610064"/>
                                  </a:cubicBezTo>
                                  <a:lnTo>
                                    <a:pt x="2096771" y="3610064"/>
                                  </a:lnTo>
                                  <a:lnTo>
                                    <a:pt x="2096771" y="3610058"/>
                                  </a:lnTo>
                                  <a:lnTo>
                                    <a:pt x="3093453" y="3610058"/>
                                  </a:lnTo>
                                  <a:cubicBezTo>
                                    <a:pt x="3189775" y="3609981"/>
                                    <a:pt x="3285176" y="3628960"/>
                                    <a:pt x="3374192" y="3665913"/>
                                  </a:cubicBezTo>
                                  <a:cubicBezTo>
                                    <a:pt x="3463208" y="3702872"/>
                                    <a:pt x="3544098" y="3757080"/>
                                    <a:pt x="3612237" y="3825440"/>
                                  </a:cubicBezTo>
                                  <a:cubicBezTo>
                                    <a:pt x="3680382" y="3893801"/>
                                    <a:pt x="3734435" y="3974980"/>
                                    <a:pt x="3771316" y="4064327"/>
                                  </a:cubicBezTo>
                                  <a:cubicBezTo>
                                    <a:pt x="3808197" y="4153670"/>
                                    <a:pt x="3827180" y="4249432"/>
                                    <a:pt x="3827180" y="4346173"/>
                                  </a:cubicBezTo>
                                  <a:cubicBezTo>
                                    <a:pt x="3827180" y="4442863"/>
                                    <a:pt x="3808197" y="4538628"/>
                                    <a:pt x="3771316" y="4628023"/>
                                  </a:cubicBezTo>
                                  <a:cubicBezTo>
                                    <a:pt x="3734435" y="4717364"/>
                                    <a:pt x="3680382" y="4798538"/>
                                    <a:pt x="3612237" y="4866868"/>
                                  </a:cubicBezTo>
                                  <a:cubicBezTo>
                                    <a:pt x="3544098" y="4935249"/>
                                    <a:pt x="3463208" y="4989452"/>
                                    <a:pt x="3374192" y="5026389"/>
                                  </a:cubicBezTo>
                                  <a:cubicBezTo>
                                    <a:pt x="3285176" y="5063380"/>
                                    <a:pt x="3189775" y="5082337"/>
                                    <a:pt x="3093453" y="5082286"/>
                                  </a:cubicBezTo>
                                  <a:lnTo>
                                    <a:pt x="2096771" y="5082286"/>
                                  </a:lnTo>
                                  <a:lnTo>
                                    <a:pt x="2096771" y="5082285"/>
                                  </a:lnTo>
                                  <a:lnTo>
                                    <a:pt x="1100209" y="5082285"/>
                                  </a:lnTo>
                                  <a:cubicBezTo>
                                    <a:pt x="921394" y="5082285"/>
                                    <a:pt x="749897" y="5153595"/>
                                    <a:pt x="623458" y="5280545"/>
                                  </a:cubicBezTo>
                                  <a:cubicBezTo>
                                    <a:pt x="497013" y="5407494"/>
                                    <a:pt x="425978" y="5579706"/>
                                    <a:pt x="425978" y="5759265"/>
                                  </a:cubicBezTo>
                                  <a:cubicBezTo>
                                    <a:pt x="425978" y="5938771"/>
                                    <a:pt x="497013" y="6110983"/>
                                    <a:pt x="623458" y="6237933"/>
                                  </a:cubicBezTo>
                                  <a:cubicBezTo>
                                    <a:pt x="749897" y="6364883"/>
                                    <a:pt x="921394" y="6436243"/>
                                    <a:pt x="1100209" y="6436243"/>
                                  </a:cubicBezTo>
                                  <a:lnTo>
                                    <a:pt x="2096884" y="6436243"/>
                                  </a:lnTo>
                                  <a:lnTo>
                                    <a:pt x="2096889" y="6436243"/>
                                  </a:lnTo>
                                  <a:lnTo>
                                    <a:pt x="3093565" y="6436243"/>
                                  </a:lnTo>
                                  <a:cubicBezTo>
                                    <a:pt x="3288001" y="6436243"/>
                                    <a:pt x="3474469" y="6513769"/>
                                    <a:pt x="3611956" y="6651817"/>
                                  </a:cubicBezTo>
                                  <a:cubicBezTo>
                                    <a:pt x="3749442" y="6789863"/>
                                    <a:pt x="3826680" y="6977128"/>
                                    <a:pt x="3826680" y="7172356"/>
                                  </a:cubicBezTo>
                                  <a:cubicBezTo>
                                    <a:pt x="3826680" y="7367584"/>
                                    <a:pt x="3749442" y="7554798"/>
                                    <a:pt x="3611956" y="7692845"/>
                                  </a:cubicBezTo>
                                  <a:cubicBezTo>
                                    <a:pt x="3474469" y="7830892"/>
                                    <a:pt x="3288001" y="7908418"/>
                                    <a:pt x="3093565" y="7908418"/>
                                  </a:cubicBezTo>
                                  <a:lnTo>
                                    <a:pt x="2096888" y="7908418"/>
                                  </a:lnTo>
                                  <a:lnTo>
                                    <a:pt x="2096888" y="7908419"/>
                                  </a:lnTo>
                                  <a:lnTo>
                                    <a:pt x="1100208" y="7908419"/>
                                  </a:lnTo>
                                  <a:cubicBezTo>
                                    <a:pt x="1011668" y="7908419"/>
                                    <a:pt x="923993" y="7925937"/>
                                    <a:pt x="842192" y="7960000"/>
                                  </a:cubicBezTo>
                                  <a:cubicBezTo>
                                    <a:pt x="760391" y="7994011"/>
                                    <a:pt x="686065" y="8043845"/>
                                    <a:pt x="623457" y="8106729"/>
                                  </a:cubicBezTo>
                                  <a:cubicBezTo>
                                    <a:pt x="560849" y="8169613"/>
                                    <a:pt x="511186" y="8244211"/>
                                    <a:pt x="477303" y="8326361"/>
                                  </a:cubicBezTo>
                                  <a:cubicBezTo>
                                    <a:pt x="443420" y="8408510"/>
                                    <a:pt x="425977" y="8496516"/>
                                    <a:pt x="425977" y="8585396"/>
                                  </a:cubicBezTo>
                                  <a:cubicBezTo>
                                    <a:pt x="425977" y="8674328"/>
                                    <a:pt x="443420" y="8762334"/>
                                    <a:pt x="477303" y="8844484"/>
                                  </a:cubicBezTo>
                                  <a:cubicBezTo>
                                    <a:pt x="511186" y="8926636"/>
                                    <a:pt x="560849" y="9001234"/>
                                    <a:pt x="623457" y="9064116"/>
                                  </a:cubicBezTo>
                                  <a:cubicBezTo>
                                    <a:pt x="686065" y="9127000"/>
                                    <a:pt x="760391" y="9176836"/>
                                    <a:pt x="842192" y="9210846"/>
                                  </a:cubicBezTo>
                                  <a:cubicBezTo>
                                    <a:pt x="923993" y="9244908"/>
                                    <a:pt x="1011668" y="9262376"/>
                                    <a:pt x="1100208" y="9262376"/>
                                  </a:cubicBezTo>
                                  <a:lnTo>
                                    <a:pt x="2096879" y="9262376"/>
                                  </a:lnTo>
                                  <a:lnTo>
                                    <a:pt x="2096888" y="9262376"/>
                                  </a:lnTo>
                                  <a:lnTo>
                                    <a:pt x="3093560" y="9262376"/>
                                  </a:lnTo>
                                  <a:cubicBezTo>
                                    <a:pt x="3287995" y="9262376"/>
                                    <a:pt x="3474469" y="9339954"/>
                                    <a:pt x="3611956" y="9478001"/>
                                  </a:cubicBezTo>
                                  <a:cubicBezTo>
                                    <a:pt x="3749441" y="9616047"/>
                                    <a:pt x="3826680" y="9803261"/>
                                    <a:pt x="3826680" y="9998489"/>
                                  </a:cubicBezTo>
                                  <a:lnTo>
                                    <a:pt x="3820777" y="10058400"/>
                                  </a:lnTo>
                                  <a:lnTo>
                                    <a:pt x="3761888" y="10058400"/>
                                  </a:lnTo>
                                  <a:lnTo>
                                    <a:pt x="3767791" y="9998489"/>
                                  </a:lnTo>
                                  <a:cubicBezTo>
                                    <a:pt x="3767791" y="9818982"/>
                                    <a:pt x="3696755" y="9646770"/>
                                    <a:pt x="3570316" y="9519820"/>
                                  </a:cubicBezTo>
                                  <a:cubicBezTo>
                                    <a:pt x="3443871" y="9392871"/>
                                    <a:pt x="3272379" y="9321510"/>
                                    <a:pt x="3093560" y="9321510"/>
                                  </a:cubicBezTo>
                                  <a:lnTo>
                                    <a:pt x="2096888" y="9321510"/>
                                  </a:lnTo>
                                  <a:lnTo>
                                    <a:pt x="2096879" y="9321510"/>
                                  </a:lnTo>
                                  <a:lnTo>
                                    <a:pt x="1100208" y="9321510"/>
                                  </a:lnTo>
                                  <a:cubicBezTo>
                                    <a:pt x="905838" y="9321304"/>
                                    <a:pt x="719498" y="9243676"/>
                                    <a:pt x="582058" y="9105680"/>
                                  </a:cubicBezTo>
                                  <a:cubicBezTo>
                                    <a:pt x="444617" y="8967684"/>
                                    <a:pt x="367309" y="8780574"/>
                                    <a:pt x="367089" y="8585396"/>
                                  </a:cubicBezTo>
                                  <a:cubicBezTo>
                                    <a:pt x="367309" y="8390272"/>
                                    <a:pt x="444617" y="8203162"/>
                                    <a:pt x="582058" y="8065166"/>
                                  </a:cubicBezTo>
                                  <a:cubicBezTo>
                                    <a:pt x="719498" y="7927170"/>
                                    <a:pt x="905838" y="7849541"/>
                                    <a:pt x="1100208" y="7849336"/>
                                  </a:cubicBezTo>
                                  <a:lnTo>
                                    <a:pt x="2096884" y="7849336"/>
                                  </a:lnTo>
                                  <a:lnTo>
                                    <a:pt x="2096884" y="7849284"/>
                                  </a:lnTo>
                                  <a:lnTo>
                                    <a:pt x="3093565" y="7849284"/>
                                  </a:lnTo>
                                  <a:cubicBezTo>
                                    <a:pt x="3272379" y="7849284"/>
                                    <a:pt x="3443871" y="7777975"/>
                                    <a:pt x="3570316" y="7651024"/>
                                  </a:cubicBezTo>
                                  <a:cubicBezTo>
                                    <a:pt x="3696755" y="7524075"/>
                                    <a:pt x="3767790" y="7351863"/>
                                    <a:pt x="3767790" y="7172356"/>
                                  </a:cubicBezTo>
                                  <a:cubicBezTo>
                                    <a:pt x="3767790" y="6992798"/>
                                    <a:pt x="3696755" y="6820586"/>
                                    <a:pt x="3570316" y="6693636"/>
                                  </a:cubicBezTo>
                                  <a:cubicBezTo>
                                    <a:pt x="3443871" y="6566686"/>
                                    <a:pt x="3272379" y="6495377"/>
                                    <a:pt x="3093565" y="6495377"/>
                                  </a:cubicBezTo>
                                  <a:lnTo>
                                    <a:pt x="2096889" y="6495377"/>
                                  </a:lnTo>
                                  <a:lnTo>
                                    <a:pt x="2096884" y="6495377"/>
                                  </a:lnTo>
                                  <a:lnTo>
                                    <a:pt x="1100209" y="6495377"/>
                                  </a:lnTo>
                                  <a:cubicBezTo>
                                    <a:pt x="905839" y="6495121"/>
                                    <a:pt x="719499" y="6417492"/>
                                    <a:pt x="582059" y="6279496"/>
                                  </a:cubicBezTo>
                                  <a:cubicBezTo>
                                    <a:pt x="444618" y="6141500"/>
                                    <a:pt x="367310" y="5954390"/>
                                    <a:pt x="367090" y="5759265"/>
                                  </a:cubicBezTo>
                                  <a:cubicBezTo>
                                    <a:pt x="367310" y="5564088"/>
                                    <a:pt x="444618" y="5376977"/>
                                    <a:pt x="582059" y="5238982"/>
                                  </a:cubicBezTo>
                                  <a:cubicBezTo>
                                    <a:pt x="719499" y="5100986"/>
                                    <a:pt x="905839" y="5023358"/>
                                    <a:pt x="1100209" y="5023154"/>
                                  </a:cubicBezTo>
                                  <a:lnTo>
                                    <a:pt x="2096889" y="5023154"/>
                                  </a:lnTo>
                                  <a:lnTo>
                                    <a:pt x="2096889" y="5023154"/>
                                  </a:lnTo>
                                  <a:lnTo>
                                    <a:pt x="3093453" y="5023154"/>
                                  </a:lnTo>
                                  <a:cubicBezTo>
                                    <a:pt x="3182039" y="5023205"/>
                                    <a:pt x="3269780" y="5005736"/>
                                    <a:pt x="3351648" y="4971777"/>
                                  </a:cubicBezTo>
                                  <a:cubicBezTo>
                                    <a:pt x="3433515" y="4937768"/>
                                    <a:pt x="3507912" y="4887932"/>
                                    <a:pt x="3570582" y="4825049"/>
                                  </a:cubicBezTo>
                                  <a:cubicBezTo>
                                    <a:pt x="3633252" y="4762216"/>
                                    <a:pt x="3682966" y="4687516"/>
                                    <a:pt x="3716884" y="4605365"/>
                                  </a:cubicBezTo>
                                  <a:cubicBezTo>
                                    <a:pt x="3750806" y="4523214"/>
                                    <a:pt x="3768265" y="4435106"/>
                                    <a:pt x="3768265" y="4346173"/>
                                  </a:cubicBezTo>
                                  <a:cubicBezTo>
                                    <a:pt x="3768265" y="4257190"/>
                                    <a:pt x="3750806" y="4169134"/>
                                    <a:pt x="3716884" y="4086958"/>
                                  </a:cubicBezTo>
                                  <a:cubicBezTo>
                                    <a:pt x="3682966" y="4004788"/>
                                    <a:pt x="3633252" y="3930134"/>
                                    <a:pt x="3570582" y="3867260"/>
                                  </a:cubicBezTo>
                                  <a:cubicBezTo>
                                    <a:pt x="3507912" y="3804391"/>
                                    <a:pt x="3433515" y="3754536"/>
                                    <a:pt x="3351648" y="3720551"/>
                                  </a:cubicBezTo>
                                  <a:cubicBezTo>
                                    <a:pt x="3269780" y="3686566"/>
                                    <a:pt x="3182039" y="3669108"/>
                                    <a:pt x="3093453" y="3669191"/>
                                  </a:cubicBezTo>
                                  <a:lnTo>
                                    <a:pt x="2096889" y="3669191"/>
                                  </a:lnTo>
                                  <a:lnTo>
                                    <a:pt x="2096771" y="3669191"/>
                                  </a:lnTo>
                                  <a:lnTo>
                                    <a:pt x="1100209" y="3669191"/>
                                  </a:lnTo>
                                  <a:cubicBezTo>
                                    <a:pt x="905840" y="3668970"/>
                                    <a:pt x="719499" y="3591348"/>
                                    <a:pt x="582059" y="3453348"/>
                                  </a:cubicBezTo>
                                  <a:cubicBezTo>
                                    <a:pt x="444618" y="3315347"/>
                                    <a:pt x="367310" y="3128241"/>
                                    <a:pt x="367090" y="2933086"/>
                                  </a:cubicBezTo>
                                  <a:cubicBezTo>
                                    <a:pt x="367310" y="2737923"/>
                                    <a:pt x="444618" y="2550819"/>
                                    <a:pt x="582059" y="2412818"/>
                                  </a:cubicBezTo>
                                  <a:cubicBezTo>
                                    <a:pt x="719499" y="2274822"/>
                                    <a:pt x="905840" y="2197194"/>
                                    <a:pt x="1100209" y="2196973"/>
                                  </a:cubicBezTo>
                                  <a:lnTo>
                                    <a:pt x="2096884" y="2196973"/>
                                  </a:lnTo>
                                  <a:lnTo>
                                    <a:pt x="2096884" y="2196969"/>
                                  </a:lnTo>
                                  <a:lnTo>
                                    <a:pt x="3093565" y="2196969"/>
                                  </a:lnTo>
                                  <a:cubicBezTo>
                                    <a:pt x="3182156" y="2197050"/>
                                    <a:pt x="3269892" y="2179591"/>
                                    <a:pt x="3351760" y="2145607"/>
                                  </a:cubicBezTo>
                                  <a:cubicBezTo>
                                    <a:pt x="3433628" y="2111623"/>
                                    <a:pt x="3508025" y="2061766"/>
                                    <a:pt x="3570694" y="1998898"/>
                                  </a:cubicBezTo>
                                  <a:cubicBezTo>
                                    <a:pt x="3633364" y="1936024"/>
                                    <a:pt x="3683078" y="1861370"/>
                                    <a:pt x="3717002" y="1779199"/>
                                  </a:cubicBezTo>
                                  <a:cubicBezTo>
                                    <a:pt x="3750919" y="1697023"/>
                                    <a:pt x="3768378" y="1608946"/>
                                    <a:pt x="3768378" y="1519993"/>
                                  </a:cubicBezTo>
                                  <a:cubicBezTo>
                                    <a:pt x="3768378" y="1431041"/>
                                    <a:pt x="3750919" y="1342962"/>
                                    <a:pt x="3717002" y="1260792"/>
                                  </a:cubicBezTo>
                                  <a:cubicBezTo>
                                    <a:pt x="3683078" y="1178616"/>
                                    <a:pt x="3633364" y="1103962"/>
                                    <a:pt x="3570694" y="1041093"/>
                                  </a:cubicBezTo>
                                  <a:cubicBezTo>
                                    <a:pt x="3508025" y="978219"/>
                                    <a:pt x="3433628" y="928369"/>
                                    <a:pt x="3351760" y="894379"/>
                                  </a:cubicBezTo>
                                  <a:cubicBezTo>
                                    <a:pt x="3269892" y="860394"/>
                                    <a:pt x="3182156" y="842942"/>
                                    <a:pt x="3093565" y="843019"/>
                                  </a:cubicBezTo>
                                  <a:lnTo>
                                    <a:pt x="2096884" y="843019"/>
                                  </a:lnTo>
                                  <a:lnTo>
                                    <a:pt x="1100210" y="843019"/>
                                  </a:lnTo>
                                  <a:cubicBezTo>
                                    <a:pt x="905840" y="842798"/>
                                    <a:pt x="719500" y="765174"/>
                                    <a:pt x="582060" y="627174"/>
                                  </a:cubicBezTo>
                                  <a:cubicBezTo>
                                    <a:pt x="444619" y="489173"/>
                                    <a:pt x="367311" y="302072"/>
                                    <a:pt x="367091" y="106911"/>
                                  </a:cubicBezTo>
                                  <a:close/>
                                  <a:moveTo>
                                    <a:pt x="190456" y="0"/>
                                  </a:moveTo>
                                  <a:lnTo>
                                    <a:pt x="250474" y="0"/>
                                  </a:lnTo>
                                  <a:lnTo>
                                    <a:pt x="247319" y="21238"/>
                                  </a:lnTo>
                                  <a:cubicBezTo>
                                    <a:pt x="244518" y="49584"/>
                                    <a:pt x="243097" y="78172"/>
                                    <a:pt x="243097" y="106907"/>
                                  </a:cubicBezTo>
                                  <a:cubicBezTo>
                                    <a:pt x="243097" y="336788"/>
                                    <a:pt x="334001" y="557262"/>
                                    <a:pt x="495832" y="719877"/>
                                  </a:cubicBezTo>
                                  <a:cubicBezTo>
                                    <a:pt x="657659" y="882486"/>
                                    <a:pt x="877167" y="973930"/>
                                    <a:pt x="1106114" y="974110"/>
                                  </a:cubicBezTo>
                                  <a:lnTo>
                                    <a:pt x="2096889" y="974110"/>
                                  </a:lnTo>
                                  <a:lnTo>
                                    <a:pt x="2096889" y="974114"/>
                                  </a:lnTo>
                                  <a:lnTo>
                                    <a:pt x="3099403" y="974114"/>
                                  </a:lnTo>
                                  <a:cubicBezTo>
                                    <a:pt x="3170842" y="974042"/>
                                    <a:pt x="3241597" y="988114"/>
                                    <a:pt x="3307618" y="1015513"/>
                                  </a:cubicBezTo>
                                  <a:cubicBezTo>
                                    <a:pt x="3373639" y="1042917"/>
                                    <a:pt x="3433632" y="1083113"/>
                                    <a:pt x="3484175" y="1133812"/>
                                  </a:cubicBezTo>
                                  <a:cubicBezTo>
                                    <a:pt x="3534713" y="1184510"/>
                                    <a:pt x="3574808" y="1244712"/>
                                    <a:pt x="3602162" y="1310976"/>
                                  </a:cubicBezTo>
                                  <a:cubicBezTo>
                                    <a:pt x="3629516" y="1377242"/>
                                    <a:pt x="3643597" y="1448268"/>
                                    <a:pt x="3643597" y="1520000"/>
                                  </a:cubicBezTo>
                                  <a:cubicBezTo>
                                    <a:pt x="3643597" y="1591730"/>
                                    <a:pt x="3629516" y="1662758"/>
                                    <a:pt x="3602162" y="1729021"/>
                                  </a:cubicBezTo>
                                  <a:cubicBezTo>
                                    <a:pt x="3574808" y="1795286"/>
                                    <a:pt x="3534713" y="1855487"/>
                                    <a:pt x="3484175" y="1906186"/>
                                  </a:cubicBezTo>
                                  <a:cubicBezTo>
                                    <a:pt x="3433632" y="1956878"/>
                                    <a:pt x="3373639" y="1997080"/>
                                    <a:pt x="3307618" y="2024478"/>
                                  </a:cubicBezTo>
                                  <a:cubicBezTo>
                                    <a:pt x="3241597" y="2051882"/>
                                    <a:pt x="3170842" y="2065949"/>
                                    <a:pt x="3099403" y="2065882"/>
                                  </a:cubicBezTo>
                                  <a:lnTo>
                                    <a:pt x="2096817" y="2065882"/>
                                  </a:lnTo>
                                  <a:lnTo>
                                    <a:pt x="2096817" y="2065877"/>
                                  </a:lnTo>
                                  <a:lnTo>
                                    <a:pt x="1106113" y="2065877"/>
                                  </a:lnTo>
                                  <a:cubicBezTo>
                                    <a:pt x="877166" y="2066056"/>
                                    <a:pt x="657658" y="2157501"/>
                                    <a:pt x="495831" y="2320110"/>
                                  </a:cubicBezTo>
                                  <a:cubicBezTo>
                                    <a:pt x="334000" y="2482725"/>
                                    <a:pt x="243096" y="2703199"/>
                                    <a:pt x="243096" y="2933080"/>
                                  </a:cubicBezTo>
                                  <a:cubicBezTo>
                                    <a:pt x="243096" y="3162961"/>
                                    <a:pt x="334000" y="3383435"/>
                                    <a:pt x="495831" y="3546045"/>
                                  </a:cubicBezTo>
                                  <a:cubicBezTo>
                                    <a:pt x="657658" y="3708659"/>
                                    <a:pt x="877166" y="3800101"/>
                                    <a:pt x="1106113" y="3800276"/>
                                  </a:cubicBezTo>
                                  <a:lnTo>
                                    <a:pt x="2096888" y="3800276"/>
                                  </a:lnTo>
                                  <a:lnTo>
                                    <a:pt x="2096888" y="3800286"/>
                                  </a:lnTo>
                                  <a:lnTo>
                                    <a:pt x="3099429" y="3800286"/>
                                  </a:lnTo>
                                  <a:cubicBezTo>
                                    <a:pt x="3243618" y="3800286"/>
                                    <a:pt x="3381903" y="3857796"/>
                                    <a:pt x="3483864" y="3960167"/>
                                  </a:cubicBezTo>
                                  <a:cubicBezTo>
                                    <a:pt x="3585819" y="4062544"/>
                                    <a:pt x="3643096" y="4201398"/>
                                    <a:pt x="3643096" y="4346173"/>
                                  </a:cubicBezTo>
                                  <a:cubicBezTo>
                                    <a:pt x="3643096" y="4490951"/>
                                    <a:pt x="3585819" y="4629768"/>
                                    <a:pt x="3483864" y="4732159"/>
                                  </a:cubicBezTo>
                                  <a:cubicBezTo>
                                    <a:pt x="3381903" y="4834553"/>
                                    <a:pt x="3243618" y="4892043"/>
                                    <a:pt x="3099429" y="4892043"/>
                                  </a:cubicBezTo>
                                  <a:lnTo>
                                    <a:pt x="2096889" y="4892043"/>
                                  </a:lnTo>
                                  <a:lnTo>
                                    <a:pt x="2096848" y="4892043"/>
                                  </a:lnTo>
                                  <a:lnTo>
                                    <a:pt x="1106113" y="4892043"/>
                                  </a:lnTo>
                                  <a:cubicBezTo>
                                    <a:pt x="877166" y="4892246"/>
                                    <a:pt x="657658" y="4983644"/>
                                    <a:pt x="495831" y="5146299"/>
                                  </a:cubicBezTo>
                                  <a:cubicBezTo>
                                    <a:pt x="334000" y="5308904"/>
                                    <a:pt x="243096" y="5529358"/>
                                    <a:pt x="243096" y="5759265"/>
                                  </a:cubicBezTo>
                                  <a:cubicBezTo>
                                    <a:pt x="243096" y="5989120"/>
                                    <a:pt x="334000" y="6209625"/>
                                    <a:pt x="495831" y="6372230"/>
                                  </a:cubicBezTo>
                                  <a:cubicBezTo>
                                    <a:pt x="657658" y="6534834"/>
                                    <a:pt x="877166" y="6626283"/>
                                    <a:pt x="1106113" y="6626437"/>
                                  </a:cubicBezTo>
                                  <a:lnTo>
                                    <a:pt x="2096889" y="6626437"/>
                                  </a:lnTo>
                                  <a:lnTo>
                                    <a:pt x="2096889" y="6626438"/>
                                  </a:lnTo>
                                  <a:lnTo>
                                    <a:pt x="3099403" y="6626438"/>
                                  </a:lnTo>
                                  <a:cubicBezTo>
                                    <a:pt x="3170842" y="6626335"/>
                                    <a:pt x="3241597" y="6640412"/>
                                    <a:pt x="3307618" y="6667846"/>
                                  </a:cubicBezTo>
                                  <a:cubicBezTo>
                                    <a:pt x="3373639" y="6695229"/>
                                    <a:pt x="3433632" y="6735406"/>
                                    <a:pt x="3484175" y="6786114"/>
                                  </a:cubicBezTo>
                                  <a:cubicBezTo>
                                    <a:pt x="3534713" y="6836822"/>
                                    <a:pt x="3574808" y="6897034"/>
                                    <a:pt x="3602162" y="6963308"/>
                                  </a:cubicBezTo>
                                  <a:cubicBezTo>
                                    <a:pt x="3629516" y="7029532"/>
                                    <a:pt x="3643597" y="7100584"/>
                                    <a:pt x="3643597" y="7172306"/>
                                  </a:cubicBezTo>
                                  <a:cubicBezTo>
                                    <a:pt x="3643597" y="7244026"/>
                                    <a:pt x="3629516" y="7315079"/>
                                    <a:pt x="3602162" y="7381354"/>
                                  </a:cubicBezTo>
                                  <a:cubicBezTo>
                                    <a:pt x="3574808" y="7447577"/>
                                    <a:pt x="3534713" y="7507790"/>
                                    <a:pt x="3484175" y="7558498"/>
                                  </a:cubicBezTo>
                                  <a:cubicBezTo>
                                    <a:pt x="3433632" y="7609205"/>
                                    <a:pt x="3373639" y="7649381"/>
                                    <a:pt x="3307618" y="7676816"/>
                                  </a:cubicBezTo>
                                  <a:cubicBezTo>
                                    <a:pt x="3241597" y="7704199"/>
                                    <a:pt x="3170842" y="7718276"/>
                                    <a:pt x="3099403" y="7718174"/>
                                  </a:cubicBezTo>
                                  <a:lnTo>
                                    <a:pt x="2096889" y="7718174"/>
                                  </a:lnTo>
                                  <a:lnTo>
                                    <a:pt x="2096889" y="7718225"/>
                                  </a:lnTo>
                                  <a:lnTo>
                                    <a:pt x="1106112" y="7718225"/>
                                  </a:lnTo>
                                  <a:cubicBezTo>
                                    <a:pt x="877052" y="7718225"/>
                                    <a:pt x="657371" y="7809571"/>
                                    <a:pt x="495401" y="7972227"/>
                                  </a:cubicBezTo>
                                  <a:cubicBezTo>
                                    <a:pt x="333426" y="8134832"/>
                                    <a:pt x="242435" y="8355439"/>
                                    <a:pt x="242435" y="8585397"/>
                                  </a:cubicBezTo>
                                  <a:cubicBezTo>
                                    <a:pt x="242435" y="8815407"/>
                                    <a:pt x="333426" y="9036015"/>
                                    <a:pt x="495401" y="9198619"/>
                                  </a:cubicBezTo>
                                  <a:cubicBezTo>
                                    <a:pt x="657371" y="9361275"/>
                                    <a:pt x="877052" y="9452621"/>
                                    <a:pt x="1106112" y="9452621"/>
                                  </a:cubicBezTo>
                                  <a:lnTo>
                                    <a:pt x="2096848" y="9452621"/>
                                  </a:lnTo>
                                  <a:lnTo>
                                    <a:pt x="2096889" y="9452621"/>
                                  </a:lnTo>
                                  <a:lnTo>
                                    <a:pt x="3099429" y="9452621"/>
                                  </a:lnTo>
                                  <a:cubicBezTo>
                                    <a:pt x="3243618" y="9452621"/>
                                    <a:pt x="3381903" y="9510111"/>
                                    <a:pt x="3483864" y="9612503"/>
                                  </a:cubicBezTo>
                                  <a:cubicBezTo>
                                    <a:pt x="3585819" y="9714843"/>
                                    <a:pt x="3643096" y="9853712"/>
                                    <a:pt x="3643096" y="9998489"/>
                                  </a:cubicBezTo>
                                  <a:lnTo>
                                    <a:pt x="3637193" y="10058400"/>
                                  </a:lnTo>
                                  <a:lnTo>
                                    <a:pt x="3578331" y="10058400"/>
                                  </a:lnTo>
                                  <a:lnTo>
                                    <a:pt x="3584208" y="9998489"/>
                                  </a:lnTo>
                                  <a:cubicBezTo>
                                    <a:pt x="3584208" y="9934577"/>
                                    <a:pt x="3571667" y="9871283"/>
                                    <a:pt x="3547306" y="9812201"/>
                                  </a:cubicBezTo>
                                  <a:cubicBezTo>
                                    <a:pt x="3522945" y="9753170"/>
                                    <a:pt x="3487236" y="9699482"/>
                                    <a:pt x="3442219" y="9654322"/>
                                  </a:cubicBezTo>
                                  <a:cubicBezTo>
                                    <a:pt x="3397202" y="9609112"/>
                                    <a:pt x="3343763" y="9573252"/>
                                    <a:pt x="3284946" y="9548797"/>
                                  </a:cubicBezTo>
                                  <a:cubicBezTo>
                                    <a:pt x="3226129" y="9524341"/>
                                    <a:pt x="3163091" y="9511755"/>
                                    <a:pt x="3099429" y="9511755"/>
                                  </a:cubicBezTo>
                                  <a:lnTo>
                                    <a:pt x="2096889" y="9511755"/>
                                  </a:lnTo>
                                  <a:lnTo>
                                    <a:pt x="2096848" y="9511755"/>
                                  </a:lnTo>
                                  <a:lnTo>
                                    <a:pt x="1106112" y="9511755"/>
                                  </a:lnTo>
                                  <a:cubicBezTo>
                                    <a:pt x="861518" y="9511447"/>
                                    <a:pt x="627018" y="9413781"/>
                                    <a:pt x="454063" y="9240131"/>
                                  </a:cubicBezTo>
                                  <a:cubicBezTo>
                                    <a:pt x="281107" y="9066481"/>
                                    <a:pt x="183823" y="8831025"/>
                                    <a:pt x="183542" y="8585397"/>
                                  </a:cubicBezTo>
                                  <a:cubicBezTo>
                                    <a:pt x="183823" y="8339821"/>
                                    <a:pt x="281107" y="8104366"/>
                                    <a:pt x="454063" y="7930715"/>
                                  </a:cubicBezTo>
                                  <a:cubicBezTo>
                                    <a:pt x="627018" y="7757065"/>
                                    <a:pt x="861518" y="7659348"/>
                                    <a:pt x="1106112" y="7659091"/>
                                  </a:cubicBezTo>
                                  <a:lnTo>
                                    <a:pt x="2096817" y="7659091"/>
                                  </a:lnTo>
                                  <a:lnTo>
                                    <a:pt x="2096817" y="7659040"/>
                                  </a:lnTo>
                                  <a:lnTo>
                                    <a:pt x="3099403" y="7659040"/>
                                  </a:lnTo>
                                  <a:cubicBezTo>
                                    <a:pt x="3227976" y="7659040"/>
                                    <a:pt x="3351279" y="7607767"/>
                                    <a:pt x="3442193" y="7516523"/>
                                  </a:cubicBezTo>
                                  <a:cubicBezTo>
                                    <a:pt x="3533106" y="7425228"/>
                                    <a:pt x="3584182" y="7301413"/>
                                    <a:pt x="3584182" y="7172306"/>
                                  </a:cubicBezTo>
                                  <a:cubicBezTo>
                                    <a:pt x="3584182" y="7043198"/>
                                    <a:pt x="3533106" y="6919434"/>
                                    <a:pt x="3442193" y="6828139"/>
                                  </a:cubicBezTo>
                                  <a:cubicBezTo>
                                    <a:pt x="3351279" y="6736844"/>
                                    <a:pt x="3227976" y="6685571"/>
                                    <a:pt x="3099403" y="6685571"/>
                                  </a:cubicBezTo>
                                  <a:lnTo>
                                    <a:pt x="2096889" y="6685571"/>
                                  </a:lnTo>
                                  <a:lnTo>
                                    <a:pt x="1106113" y="6685571"/>
                                  </a:lnTo>
                                  <a:cubicBezTo>
                                    <a:pt x="861519" y="6685314"/>
                                    <a:pt x="627019" y="6587597"/>
                                    <a:pt x="454064" y="6413947"/>
                                  </a:cubicBezTo>
                                  <a:cubicBezTo>
                                    <a:pt x="281108" y="6240296"/>
                                    <a:pt x="183824" y="6004841"/>
                                    <a:pt x="183543" y="5759265"/>
                                  </a:cubicBezTo>
                                  <a:cubicBezTo>
                                    <a:pt x="183824" y="5513637"/>
                                    <a:pt x="281108" y="5278181"/>
                                    <a:pt x="454064" y="5104531"/>
                                  </a:cubicBezTo>
                                  <a:cubicBezTo>
                                    <a:pt x="627019" y="4930881"/>
                                    <a:pt x="861519" y="4833217"/>
                                    <a:pt x="1106113" y="4832907"/>
                                  </a:cubicBezTo>
                                  <a:lnTo>
                                    <a:pt x="2096848" y="4832907"/>
                                  </a:lnTo>
                                  <a:lnTo>
                                    <a:pt x="2096889" y="4832907"/>
                                  </a:lnTo>
                                  <a:lnTo>
                                    <a:pt x="3099429" y="4832907"/>
                                  </a:lnTo>
                                  <a:cubicBezTo>
                                    <a:pt x="3228002" y="4832907"/>
                                    <a:pt x="3351305" y="4781635"/>
                                    <a:pt x="3442219" y="4690340"/>
                                  </a:cubicBezTo>
                                  <a:cubicBezTo>
                                    <a:pt x="3533132" y="4599046"/>
                                    <a:pt x="3584208" y="4475280"/>
                                    <a:pt x="3584208" y="4346173"/>
                                  </a:cubicBezTo>
                                  <a:cubicBezTo>
                                    <a:pt x="3584208" y="4217065"/>
                                    <a:pt x="3533132" y="4093267"/>
                                    <a:pt x="3442219" y="4001983"/>
                                  </a:cubicBezTo>
                                  <a:cubicBezTo>
                                    <a:pt x="3351305" y="3910698"/>
                                    <a:pt x="3228002" y="3859415"/>
                                    <a:pt x="3099429" y="3859415"/>
                                  </a:cubicBezTo>
                                  <a:lnTo>
                                    <a:pt x="2096848" y="3859415"/>
                                  </a:lnTo>
                                  <a:lnTo>
                                    <a:pt x="2096848" y="3859405"/>
                                  </a:lnTo>
                                  <a:lnTo>
                                    <a:pt x="1106113" y="3859405"/>
                                  </a:lnTo>
                                  <a:cubicBezTo>
                                    <a:pt x="861519" y="3859127"/>
                                    <a:pt x="627019" y="3761441"/>
                                    <a:pt x="454064" y="3587787"/>
                                  </a:cubicBezTo>
                                  <a:cubicBezTo>
                                    <a:pt x="281108" y="3414127"/>
                                    <a:pt x="183824" y="3178671"/>
                                    <a:pt x="183543" y="2933080"/>
                                  </a:cubicBezTo>
                                  <a:cubicBezTo>
                                    <a:pt x="183824" y="2687483"/>
                                    <a:pt x="281108" y="2452033"/>
                                    <a:pt x="454064" y="2278372"/>
                                  </a:cubicBezTo>
                                  <a:cubicBezTo>
                                    <a:pt x="627019" y="2104712"/>
                                    <a:pt x="861519" y="2007026"/>
                                    <a:pt x="1106113" y="2006748"/>
                                  </a:cubicBezTo>
                                  <a:lnTo>
                                    <a:pt x="2096888" y="2006748"/>
                                  </a:lnTo>
                                  <a:lnTo>
                                    <a:pt x="2096888" y="2006754"/>
                                  </a:lnTo>
                                  <a:lnTo>
                                    <a:pt x="3099403" y="2006754"/>
                                  </a:lnTo>
                                  <a:cubicBezTo>
                                    <a:pt x="3227976" y="2006754"/>
                                    <a:pt x="3351279" y="1955470"/>
                                    <a:pt x="3442193" y="1864186"/>
                                  </a:cubicBezTo>
                                  <a:cubicBezTo>
                                    <a:pt x="3533106" y="1772900"/>
                                    <a:pt x="3584182" y="1649096"/>
                                    <a:pt x="3584182" y="1520000"/>
                                  </a:cubicBezTo>
                                  <a:cubicBezTo>
                                    <a:pt x="3584182" y="1390902"/>
                                    <a:pt x="3533106" y="1267096"/>
                                    <a:pt x="3442193" y="1175812"/>
                                  </a:cubicBezTo>
                                  <a:cubicBezTo>
                                    <a:pt x="3351279" y="1084527"/>
                                    <a:pt x="3227976" y="1033243"/>
                                    <a:pt x="3099403" y="1033243"/>
                                  </a:cubicBezTo>
                                  <a:lnTo>
                                    <a:pt x="2096817" y="1033243"/>
                                  </a:lnTo>
                                  <a:lnTo>
                                    <a:pt x="2096817" y="1033238"/>
                                  </a:lnTo>
                                  <a:lnTo>
                                    <a:pt x="1106114" y="1033238"/>
                                  </a:lnTo>
                                  <a:cubicBezTo>
                                    <a:pt x="861520" y="1032961"/>
                                    <a:pt x="627020" y="935275"/>
                                    <a:pt x="454065" y="761614"/>
                                  </a:cubicBezTo>
                                  <a:cubicBezTo>
                                    <a:pt x="281109" y="587954"/>
                                    <a:pt x="183820" y="352498"/>
                                    <a:pt x="183544" y="106907"/>
                                  </a:cubicBezTo>
                                  <a:cubicBezTo>
                                    <a:pt x="183579" y="76208"/>
                                    <a:pt x="185130" y="45668"/>
                                    <a:pt x="188155" y="15386"/>
                                  </a:cubicBezTo>
                                  <a:close/>
                                  <a:moveTo>
                                    <a:pt x="5386" y="0"/>
                                  </a:moveTo>
                                  <a:lnTo>
                                    <a:pt x="63702" y="0"/>
                                  </a:lnTo>
                                  <a:lnTo>
                                    <a:pt x="63246" y="3086"/>
                                  </a:lnTo>
                                  <a:cubicBezTo>
                                    <a:pt x="59862" y="37524"/>
                                    <a:pt x="58158" y="72170"/>
                                    <a:pt x="58158" y="106901"/>
                                  </a:cubicBezTo>
                                  <a:cubicBezTo>
                                    <a:pt x="58158" y="245826"/>
                                    <a:pt x="85420" y="383390"/>
                                    <a:pt x="138394" y="511732"/>
                                  </a:cubicBezTo>
                                  <a:cubicBezTo>
                                    <a:pt x="191362" y="640069"/>
                                    <a:pt x="268998" y="756671"/>
                                    <a:pt x="366871" y="854871"/>
                                  </a:cubicBezTo>
                                  <a:cubicBezTo>
                                    <a:pt x="464738" y="953076"/>
                                    <a:pt x="580924" y="1030946"/>
                                    <a:pt x="708780" y="1084043"/>
                                  </a:cubicBezTo>
                                  <a:cubicBezTo>
                                    <a:pt x="836637" y="1137140"/>
                                    <a:pt x="973659" y="1164421"/>
                                    <a:pt x="1112019" y="1164323"/>
                                  </a:cubicBezTo>
                                  <a:lnTo>
                                    <a:pt x="2096889" y="1164323"/>
                                  </a:lnTo>
                                  <a:lnTo>
                                    <a:pt x="2096889" y="1164339"/>
                                  </a:lnTo>
                                  <a:lnTo>
                                    <a:pt x="3105370" y="1164339"/>
                                  </a:lnTo>
                                  <a:cubicBezTo>
                                    <a:pt x="3151922" y="1164282"/>
                                    <a:pt x="3198029" y="1173443"/>
                                    <a:pt x="3241055" y="1191291"/>
                                  </a:cubicBezTo>
                                  <a:cubicBezTo>
                                    <a:pt x="3284082" y="1209138"/>
                                    <a:pt x="3323179" y="1235329"/>
                                    <a:pt x="3356115" y="1268359"/>
                                  </a:cubicBezTo>
                                  <a:cubicBezTo>
                                    <a:pt x="3389056" y="1301394"/>
                                    <a:pt x="3415182" y="1340620"/>
                                    <a:pt x="3433009" y="1383796"/>
                                  </a:cubicBezTo>
                                  <a:cubicBezTo>
                                    <a:pt x="3450841" y="1426977"/>
                                    <a:pt x="3460015" y="1473262"/>
                                    <a:pt x="3460015" y="1520003"/>
                                  </a:cubicBezTo>
                                  <a:cubicBezTo>
                                    <a:pt x="3460015" y="1566745"/>
                                    <a:pt x="3450841" y="1613029"/>
                                    <a:pt x="3433009" y="1656206"/>
                                  </a:cubicBezTo>
                                  <a:cubicBezTo>
                                    <a:pt x="3415182" y="1699387"/>
                                    <a:pt x="3389056" y="1738613"/>
                                    <a:pt x="3356115" y="1771642"/>
                                  </a:cubicBezTo>
                                  <a:cubicBezTo>
                                    <a:pt x="3323179" y="1804676"/>
                                    <a:pt x="3284082" y="1830862"/>
                                    <a:pt x="3241055" y="1848716"/>
                                  </a:cubicBezTo>
                                  <a:cubicBezTo>
                                    <a:pt x="3198029" y="1866564"/>
                                    <a:pt x="3151922" y="1875719"/>
                                    <a:pt x="3105370" y="1875662"/>
                                  </a:cubicBezTo>
                                  <a:lnTo>
                                    <a:pt x="2096884" y="1875662"/>
                                  </a:lnTo>
                                  <a:lnTo>
                                    <a:pt x="2096884" y="1875654"/>
                                  </a:lnTo>
                                  <a:lnTo>
                                    <a:pt x="1112019" y="1875654"/>
                                  </a:lnTo>
                                  <a:cubicBezTo>
                                    <a:pt x="973658" y="1875555"/>
                                    <a:pt x="836636" y="1902836"/>
                                    <a:pt x="708780" y="1955932"/>
                                  </a:cubicBezTo>
                                  <a:cubicBezTo>
                                    <a:pt x="580924" y="2009030"/>
                                    <a:pt x="464738" y="2086906"/>
                                    <a:pt x="366871" y="2185106"/>
                                  </a:cubicBezTo>
                                  <a:cubicBezTo>
                                    <a:pt x="268998" y="2283305"/>
                                    <a:pt x="191361" y="2399907"/>
                                    <a:pt x="138393" y="2528250"/>
                                  </a:cubicBezTo>
                                  <a:cubicBezTo>
                                    <a:pt x="85419" y="2656586"/>
                                    <a:pt x="58157" y="2794150"/>
                                    <a:pt x="58157" y="2933075"/>
                                  </a:cubicBezTo>
                                  <a:cubicBezTo>
                                    <a:pt x="58157" y="3072000"/>
                                    <a:pt x="85419" y="3209564"/>
                                    <a:pt x="138393" y="3337901"/>
                                  </a:cubicBezTo>
                                  <a:cubicBezTo>
                                    <a:pt x="191361" y="3466244"/>
                                    <a:pt x="268998" y="3582845"/>
                                    <a:pt x="366871" y="3681044"/>
                                  </a:cubicBezTo>
                                  <a:cubicBezTo>
                                    <a:pt x="464738" y="3779243"/>
                                    <a:pt x="580924" y="3857119"/>
                                    <a:pt x="708780" y="3910216"/>
                                  </a:cubicBezTo>
                                  <a:cubicBezTo>
                                    <a:pt x="836636" y="3963313"/>
                                    <a:pt x="973658" y="3990593"/>
                                    <a:pt x="1112019" y="3990496"/>
                                  </a:cubicBezTo>
                                  <a:lnTo>
                                    <a:pt x="2096889" y="3990496"/>
                                  </a:lnTo>
                                  <a:lnTo>
                                    <a:pt x="2096889" y="3990509"/>
                                  </a:lnTo>
                                  <a:lnTo>
                                    <a:pt x="3105297" y="3990509"/>
                                  </a:lnTo>
                                  <a:cubicBezTo>
                                    <a:pt x="3199240" y="3990509"/>
                                    <a:pt x="3289335" y="4027983"/>
                                    <a:pt x="3355765" y="4094678"/>
                                  </a:cubicBezTo>
                                  <a:cubicBezTo>
                                    <a:pt x="3422196" y="4161375"/>
                                    <a:pt x="3459512" y="4251846"/>
                                    <a:pt x="3459512" y="4346172"/>
                                  </a:cubicBezTo>
                                  <a:cubicBezTo>
                                    <a:pt x="3459512" y="4440498"/>
                                    <a:pt x="3422196" y="4530972"/>
                                    <a:pt x="3355765" y="4597657"/>
                                  </a:cubicBezTo>
                                  <a:cubicBezTo>
                                    <a:pt x="3289335" y="4664343"/>
                                    <a:pt x="3199240" y="4701849"/>
                                    <a:pt x="3105297" y="4701849"/>
                                  </a:cubicBezTo>
                                  <a:lnTo>
                                    <a:pt x="2096806" y="4701849"/>
                                  </a:lnTo>
                                  <a:lnTo>
                                    <a:pt x="2096806" y="4701796"/>
                                  </a:lnTo>
                                  <a:lnTo>
                                    <a:pt x="1112018" y="4701796"/>
                                  </a:lnTo>
                                  <a:cubicBezTo>
                                    <a:pt x="973657" y="4701746"/>
                                    <a:pt x="836636" y="4729025"/>
                                    <a:pt x="708779" y="4782098"/>
                                  </a:cubicBezTo>
                                  <a:cubicBezTo>
                                    <a:pt x="580923" y="4835220"/>
                                    <a:pt x="464737" y="4913055"/>
                                    <a:pt x="366870" y="5011284"/>
                                  </a:cubicBezTo>
                                  <a:cubicBezTo>
                                    <a:pt x="268997" y="5109464"/>
                                    <a:pt x="191361" y="5226087"/>
                                    <a:pt x="138393" y="5354423"/>
                                  </a:cubicBezTo>
                                  <a:cubicBezTo>
                                    <a:pt x="85419" y="5482760"/>
                                    <a:pt x="58157" y="5620293"/>
                                    <a:pt x="58157" y="5759265"/>
                                  </a:cubicBezTo>
                                  <a:cubicBezTo>
                                    <a:pt x="58157" y="5898185"/>
                                    <a:pt x="85419" y="6035718"/>
                                    <a:pt x="138393" y="6164055"/>
                                  </a:cubicBezTo>
                                  <a:cubicBezTo>
                                    <a:pt x="191361" y="6292392"/>
                                    <a:pt x="268997" y="6409015"/>
                                    <a:pt x="366870" y="6507194"/>
                                  </a:cubicBezTo>
                                  <a:cubicBezTo>
                                    <a:pt x="464737" y="6605425"/>
                                    <a:pt x="580923" y="6683310"/>
                                    <a:pt x="708779" y="6736382"/>
                                  </a:cubicBezTo>
                                  <a:cubicBezTo>
                                    <a:pt x="836636" y="6789504"/>
                                    <a:pt x="973657" y="6816785"/>
                                    <a:pt x="1112018" y="6816682"/>
                                  </a:cubicBezTo>
                                  <a:lnTo>
                                    <a:pt x="2096806" y="6816682"/>
                                  </a:lnTo>
                                  <a:lnTo>
                                    <a:pt x="2096806" y="6816630"/>
                                  </a:lnTo>
                                  <a:lnTo>
                                    <a:pt x="3105297" y="6816630"/>
                                  </a:lnTo>
                                  <a:cubicBezTo>
                                    <a:pt x="3199240" y="6816630"/>
                                    <a:pt x="3289340" y="6854134"/>
                                    <a:pt x="3355765" y="6920820"/>
                                  </a:cubicBezTo>
                                  <a:cubicBezTo>
                                    <a:pt x="3422196" y="6987506"/>
                                    <a:pt x="3459512" y="7077979"/>
                                    <a:pt x="3459512" y="7172305"/>
                                  </a:cubicBezTo>
                                  <a:cubicBezTo>
                                    <a:pt x="3459512" y="7266631"/>
                                    <a:pt x="3422196" y="7357104"/>
                                    <a:pt x="3355765" y="7423789"/>
                                  </a:cubicBezTo>
                                  <a:cubicBezTo>
                                    <a:pt x="3289340" y="7490527"/>
                                    <a:pt x="3199240" y="7527979"/>
                                    <a:pt x="3105297" y="7527979"/>
                                  </a:cubicBezTo>
                                  <a:lnTo>
                                    <a:pt x="2096888" y="7527979"/>
                                  </a:lnTo>
                                  <a:lnTo>
                                    <a:pt x="2096888" y="7527980"/>
                                  </a:lnTo>
                                  <a:lnTo>
                                    <a:pt x="1112017" y="7527980"/>
                                  </a:lnTo>
                                  <a:cubicBezTo>
                                    <a:pt x="832710" y="7527980"/>
                                    <a:pt x="564845" y="7639414"/>
                                    <a:pt x="367345" y="7837725"/>
                                  </a:cubicBezTo>
                                  <a:cubicBezTo>
                                    <a:pt x="169844" y="8035984"/>
                                    <a:pt x="58888" y="8304988"/>
                                    <a:pt x="58888" y="8585396"/>
                                  </a:cubicBezTo>
                                  <a:cubicBezTo>
                                    <a:pt x="58888" y="8865858"/>
                                    <a:pt x="169844" y="9134810"/>
                                    <a:pt x="367345" y="9333120"/>
                                  </a:cubicBezTo>
                                  <a:cubicBezTo>
                                    <a:pt x="564845" y="9531430"/>
                                    <a:pt x="832710" y="9642814"/>
                                    <a:pt x="1112017" y="9642814"/>
                                  </a:cubicBezTo>
                                  <a:lnTo>
                                    <a:pt x="2096806" y="9642814"/>
                                  </a:lnTo>
                                  <a:lnTo>
                                    <a:pt x="2096888" y="9642814"/>
                                  </a:lnTo>
                                  <a:lnTo>
                                    <a:pt x="3105297" y="9642814"/>
                                  </a:lnTo>
                                  <a:cubicBezTo>
                                    <a:pt x="3199240" y="9642814"/>
                                    <a:pt x="3289340" y="9680318"/>
                                    <a:pt x="3355765" y="9747004"/>
                                  </a:cubicBezTo>
                                  <a:cubicBezTo>
                                    <a:pt x="3422196" y="9813690"/>
                                    <a:pt x="3459512" y="9904162"/>
                                    <a:pt x="3459512" y="9998488"/>
                                  </a:cubicBezTo>
                                  <a:lnTo>
                                    <a:pt x="3453609" y="10058400"/>
                                  </a:lnTo>
                                  <a:lnTo>
                                    <a:pt x="3394725" y="10058400"/>
                                  </a:lnTo>
                                  <a:lnTo>
                                    <a:pt x="3395330" y="10056402"/>
                                  </a:lnTo>
                                  <a:cubicBezTo>
                                    <a:pt x="3399101" y="10037380"/>
                                    <a:pt x="3401013" y="10017985"/>
                                    <a:pt x="3401013" y="9998488"/>
                                  </a:cubicBezTo>
                                  <a:cubicBezTo>
                                    <a:pt x="3401013" y="9959494"/>
                                    <a:pt x="3393363" y="9920912"/>
                                    <a:pt x="3378494" y="9884896"/>
                                  </a:cubicBezTo>
                                  <a:cubicBezTo>
                                    <a:pt x="3363630" y="9848934"/>
                                    <a:pt x="3341843" y="9816206"/>
                                    <a:pt x="3314376" y="9788670"/>
                                  </a:cubicBezTo>
                                  <a:cubicBezTo>
                                    <a:pt x="3286910" y="9761132"/>
                                    <a:pt x="3254311" y="9739298"/>
                                    <a:pt x="3218433" y="9724398"/>
                                  </a:cubicBezTo>
                                  <a:cubicBezTo>
                                    <a:pt x="3182559" y="9709552"/>
                                    <a:pt x="3144112" y="9701896"/>
                                    <a:pt x="3105297" y="9701948"/>
                                  </a:cubicBezTo>
                                  <a:lnTo>
                                    <a:pt x="2096888" y="9701948"/>
                                  </a:lnTo>
                                  <a:lnTo>
                                    <a:pt x="2096806" y="9701948"/>
                                  </a:lnTo>
                                  <a:lnTo>
                                    <a:pt x="1112017" y="9701948"/>
                                  </a:lnTo>
                                  <a:cubicBezTo>
                                    <a:pt x="817191" y="9701640"/>
                                    <a:pt x="534543" y="9583886"/>
                                    <a:pt x="326068" y="9374580"/>
                                  </a:cubicBezTo>
                                  <a:cubicBezTo>
                                    <a:pt x="117597" y="9165224"/>
                                    <a:pt x="332" y="8881424"/>
                                    <a:pt x="0" y="8585396"/>
                                  </a:cubicBezTo>
                                  <a:cubicBezTo>
                                    <a:pt x="332" y="8289370"/>
                                    <a:pt x="117597" y="8005570"/>
                                    <a:pt x="326068" y="7796264"/>
                                  </a:cubicBezTo>
                                  <a:cubicBezTo>
                                    <a:pt x="534538" y="7586960"/>
                                    <a:pt x="817191" y="7469206"/>
                                    <a:pt x="1112017" y="7468847"/>
                                  </a:cubicBezTo>
                                  <a:lnTo>
                                    <a:pt x="2096806" y="7468847"/>
                                  </a:lnTo>
                                  <a:lnTo>
                                    <a:pt x="2096806" y="7468846"/>
                                  </a:lnTo>
                                  <a:lnTo>
                                    <a:pt x="3105297" y="7468846"/>
                                  </a:lnTo>
                                  <a:cubicBezTo>
                                    <a:pt x="3183623" y="7468846"/>
                                    <a:pt x="3258742" y="7437610"/>
                                    <a:pt x="3314125" y="7381969"/>
                                  </a:cubicBezTo>
                                  <a:cubicBezTo>
                                    <a:pt x="3369509" y="7326381"/>
                                    <a:pt x="3400624" y="7250961"/>
                                    <a:pt x="3400624" y="7172305"/>
                                  </a:cubicBezTo>
                                  <a:cubicBezTo>
                                    <a:pt x="3400624" y="7093648"/>
                                    <a:pt x="3369509" y="7018229"/>
                                    <a:pt x="3314125" y="6962640"/>
                                  </a:cubicBezTo>
                                  <a:cubicBezTo>
                                    <a:pt x="3258742" y="6907000"/>
                                    <a:pt x="3183623" y="6875764"/>
                                    <a:pt x="3105297" y="6875764"/>
                                  </a:cubicBezTo>
                                  <a:lnTo>
                                    <a:pt x="2096889" y="6875764"/>
                                  </a:lnTo>
                                  <a:lnTo>
                                    <a:pt x="2096889" y="6875815"/>
                                  </a:lnTo>
                                  <a:lnTo>
                                    <a:pt x="1112018" y="6875815"/>
                                  </a:lnTo>
                                  <a:cubicBezTo>
                                    <a:pt x="817192" y="6875456"/>
                                    <a:pt x="534544" y="6757702"/>
                                    <a:pt x="326069" y="6548398"/>
                                  </a:cubicBezTo>
                                  <a:cubicBezTo>
                                    <a:pt x="117598" y="6339092"/>
                                    <a:pt x="333" y="6055241"/>
                                    <a:pt x="1" y="5759265"/>
                                  </a:cubicBezTo>
                                  <a:cubicBezTo>
                                    <a:pt x="333" y="5463237"/>
                                    <a:pt x="117598" y="5179438"/>
                                    <a:pt x="326069" y="4970082"/>
                                  </a:cubicBezTo>
                                  <a:cubicBezTo>
                                    <a:pt x="534544" y="4760776"/>
                                    <a:pt x="817192" y="4643023"/>
                                    <a:pt x="1112018" y="4642715"/>
                                  </a:cubicBezTo>
                                  <a:lnTo>
                                    <a:pt x="2096806" y="4642715"/>
                                  </a:lnTo>
                                  <a:lnTo>
                                    <a:pt x="2096806" y="4642713"/>
                                  </a:lnTo>
                                  <a:lnTo>
                                    <a:pt x="3105297" y="4642713"/>
                                  </a:lnTo>
                                  <a:cubicBezTo>
                                    <a:pt x="3144081" y="4642713"/>
                                    <a:pt x="3182482" y="4635008"/>
                                    <a:pt x="3218315" y="4620108"/>
                                  </a:cubicBezTo>
                                  <a:cubicBezTo>
                                    <a:pt x="3254142" y="4605209"/>
                                    <a:pt x="3286700" y="4583375"/>
                                    <a:pt x="3314125" y="4555837"/>
                                  </a:cubicBezTo>
                                  <a:cubicBezTo>
                                    <a:pt x="3341546" y="4528300"/>
                                    <a:pt x="3363302" y="4495625"/>
                                    <a:pt x="3378146" y="4459662"/>
                                  </a:cubicBezTo>
                                  <a:cubicBezTo>
                                    <a:pt x="3392984" y="4423647"/>
                                    <a:pt x="3400624" y="4385115"/>
                                    <a:pt x="3400624" y="4346172"/>
                                  </a:cubicBezTo>
                                  <a:cubicBezTo>
                                    <a:pt x="3400624" y="4307229"/>
                                    <a:pt x="3392984" y="4268647"/>
                                    <a:pt x="3378146" y="4232683"/>
                                  </a:cubicBezTo>
                                  <a:cubicBezTo>
                                    <a:pt x="3363302" y="4196720"/>
                                    <a:pt x="3341546" y="4164046"/>
                                    <a:pt x="3314125" y="4136509"/>
                                  </a:cubicBezTo>
                                  <a:cubicBezTo>
                                    <a:pt x="3286700" y="4108956"/>
                                    <a:pt x="3254142" y="4087111"/>
                                    <a:pt x="3218315" y="4072212"/>
                                  </a:cubicBezTo>
                                  <a:cubicBezTo>
                                    <a:pt x="3182482" y="4057308"/>
                                    <a:pt x="3144081" y="4049638"/>
                                    <a:pt x="3105297" y="4049638"/>
                                  </a:cubicBezTo>
                                  <a:lnTo>
                                    <a:pt x="2096806" y="4049638"/>
                                  </a:lnTo>
                                  <a:lnTo>
                                    <a:pt x="2096806" y="4049623"/>
                                  </a:lnTo>
                                  <a:lnTo>
                                    <a:pt x="1112019" y="4049623"/>
                                  </a:lnTo>
                                  <a:cubicBezTo>
                                    <a:pt x="817193" y="4049289"/>
                                    <a:pt x="534545" y="3931547"/>
                                    <a:pt x="326070" y="3722222"/>
                                  </a:cubicBezTo>
                                  <a:cubicBezTo>
                                    <a:pt x="117598" y="3512902"/>
                                    <a:pt x="333" y="3229098"/>
                                    <a:pt x="2" y="2933075"/>
                                  </a:cubicBezTo>
                                  <a:cubicBezTo>
                                    <a:pt x="333" y="2637048"/>
                                    <a:pt x="117598" y="2353243"/>
                                    <a:pt x="326070" y="2143923"/>
                                  </a:cubicBezTo>
                                  <a:cubicBezTo>
                                    <a:pt x="534545" y="1934602"/>
                                    <a:pt x="817193" y="1816859"/>
                                    <a:pt x="1112019" y="1816524"/>
                                  </a:cubicBezTo>
                                  <a:lnTo>
                                    <a:pt x="2096889" y="1816524"/>
                                  </a:lnTo>
                                  <a:lnTo>
                                    <a:pt x="2096889" y="1816534"/>
                                  </a:lnTo>
                                  <a:lnTo>
                                    <a:pt x="3105370" y="1816534"/>
                                  </a:lnTo>
                                  <a:cubicBezTo>
                                    <a:pt x="3144185" y="1816586"/>
                                    <a:pt x="3182632" y="1808951"/>
                                    <a:pt x="3218511" y="1794072"/>
                                  </a:cubicBezTo>
                                  <a:cubicBezTo>
                                    <a:pt x="3254384" y="1779195"/>
                                    <a:pt x="3286988" y="1757360"/>
                                    <a:pt x="3314449" y="1729822"/>
                                  </a:cubicBezTo>
                                  <a:cubicBezTo>
                                    <a:pt x="3341916" y="1702279"/>
                                    <a:pt x="3363703" y="1669574"/>
                                    <a:pt x="3378572" y="1633569"/>
                                  </a:cubicBezTo>
                                  <a:cubicBezTo>
                                    <a:pt x="3393436" y="1597565"/>
                                    <a:pt x="3401091" y="1558976"/>
                                    <a:pt x="3401091" y="1520003"/>
                                  </a:cubicBezTo>
                                  <a:cubicBezTo>
                                    <a:pt x="3401091" y="1481030"/>
                                    <a:pt x="3393436" y="1442437"/>
                                    <a:pt x="3378572" y="1406432"/>
                                  </a:cubicBezTo>
                                  <a:cubicBezTo>
                                    <a:pt x="3363703" y="1370433"/>
                                    <a:pt x="3341916" y="1337728"/>
                                    <a:pt x="3314449" y="1310184"/>
                                  </a:cubicBezTo>
                                  <a:cubicBezTo>
                                    <a:pt x="3286988" y="1282642"/>
                                    <a:pt x="3254384" y="1260807"/>
                                    <a:pt x="3218511" y="1245928"/>
                                  </a:cubicBezTo>
                                  <a:cubicBezTo>
                                    <a:pt x="3182632" y="1231050"/>
                                    <a:pt x="3144185" y="1223421"/>
                                    <a:pt x="3105370" y="1223472"/>
                                  </a:cubicBezTo>
                                  <a:lnTo>
                                    <a:pt x="2096884" y="1223472"/>
                                  </a:lnTo>
                                  <a:lnTo>
                                    <a:pt x="2096884" y="1223452"/>
                                  </a:lnTo>
                                  <a:lnTo>
                                    <a:pt x="1112019" y="1223452"/>
                                  </a:lnTo>
                                  <a:cubicBezTo>
                                    <a:pt x="817193" y="1223117"/>
                                    <a:pt x="534545" y="1105374"/>
                                    <a:pt x="326070" y="896054"/>
                                  </a:cubicBezTo>
                                  <a:cubicBezTo>
                                    <a:pt x="117599" y="686733"/>
                                    <a:pt x="334" y="402928"/>
                                    <a:pt x="2" y="10690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  <a:alpha val="60000"/>
                              </a:schemeClr>
                            </a:solidFill>
                            <a:ln w="5133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C78097" id="Group 10" o:spid="_x0000_s1026" style="position:absolute;margin-left:-35.15pt;margin-top:-35.15pt;width:595.2pt;height:840.15pt;z-index:251663360;mso-width-relative:margin;mso-height-relative:margin" coordorigin="352,-212" coordsize="75592,10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">
                <v:group id="Group 90" o:spid="_x0000_s1027" alt="&quot;&quot;" style="position:absolute;left:352;top:-212;width:75434;height:106698" coordorigin="143,-212" coordsize="75451,106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: Shape 2" o:spid="_x0000_s1028" style="position:absolute;left:64380;top:-212;width:11215;height:12270;visibility:visible;mso-wrap-style:square;v-text-anchor:middle" coordsize="2270506,2484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" path="m830351,r779189,l1914148,156273v56795,31737,114975,68994,145451,126949l2060287,285339r48358,-45841l2270506,68807r,121284l2257688,204570v-57141,58300,-116447,114443,-177137,169229l1981043,460231r2367,13414c2002804,625432,2066524,770319,2159336,893129v20086,26218,41558,51918,62942,77726l2270506,1031406r,590805l2265999,1629984v-6926,12419,-63721,120050,-80344,77273c2181499,1696218,2185655,1683800,2189811,1672760v47098,-131088,15238,-277355,-40172,-405684c2094229,1138747,2018041,1020077,1970943,888989,1933541,785498,1916399,673469,1923607,563380r8621,-60749l1895102,534879,1586816,793890r7342,2647c1619092,815855,1632945,846212,1648182,873810v24935,46916,55410,92452,92811,129708c1790862,1054574,1854583,1093211,1894755,1152545v66492,95212,58180,222161,65106,338071c1965402,1606526,1990337,1722435,2030509,1832826v6926,19318,26319,68994,-16623,60715c2004189,1892161,1995878,1885261,1987566,1879742,1843501,1766592,1717444,1618945,1673117,1440940v-24935,-102111,-23550,-208362,-36017,-311853c1627750,1051469,1608270,971522,1566973,905547r-45684,-56603l1517970,851733,1366445,989909r3131,13782c1370096,1011797,1369749,1020077,1369749,1028356v-2771,88312,19393,176624,60951,255278c1519355,1449219,1688354,1567889,1746534,1747273v27705,85552,24935,178005,-1385,263557c1736838,2037048,1642641,2239890,1609396,2192974v-8312,-12419,-5541,-28977,-2771,-44156c1626018,2045327,1613551,1933557,1558142,1843865v-48484,-80034,-127442,-137988,-181467,-216641c1307413,1527872,1286634,1403683,1283864,1283634v-692,-48986,1039,-97972,5368,-146785l1301535,1051269r-171433,179931l1095525,1273534r71805,102810c1244730,1493289,1311222,1617219,1343429,1752793v15237,66234,23549,133848,13852,201462c1350355,2002551,1333732,2050846,1307412,2092243v-26319,42776,-63721,70374,-102508,102111c1124560,2260588,1048372,2330962,990192,2417894v-9696,15179,-18008,28978,-33246,37257c943094,2463430,920930,2460671,914004,2445492v-6926,-12419,,-27598,6926,-40017c1077289,2109664,1135015,1762085,1084827,1431146r-23231,-116072l1043179,1337623v-28051,36394,-55064,73651,-80691,111598c955216,1460260,946471,1477940,936472,1497042r-23680,39781l912619,1576168v2771,107631,-12467,219401,-52639,320132c818423,1999791,743620,2061886,653579,2122600v-123286,84173,-238261,180765,-319991,306334c323892,2444112,297572,2507587,271253,2475850v-5541,-5520,-6927,-13799,-5541,-23458c268482,2422034,292031,2379258,298957,2361319v33246,-88312,73418,-175244,116361,-259417c501203,1933557,605096,1776251,720071,1625844v31860,-42776,67876,-85553,113589,-113150c842664,1507175,854785,1499240,867079,1495100r1284,-182l926355,1411418r-1592,1170c911495,1421363,900499,1427831,895997,1429901v-52640,24838,-110820,38637,-167615,44157c627260,1483717,526137,1472678,426400,1480957v-137139,11039,-271507,57955,-386482,135228c28836,1623085,14983,1629984,5287,1621705v-6926,-5520,-5541,-16559,-4156,-24838c14983,1537532,48229,1483717,91172,1442321v42942,-42777,94196,-75894,148220,-104871c362679,1271215,508129,1231199,643883,1265696v51254,13799,101122,37257,152376,53815c847513,1336070,902923,1347109,955562,1331930v6234,-2070,12467,-4140,18528,-5175l986637,1327498r113373,-136322l1144546,1143577r-3989,1811c1121704,1152891,1106553,1158065,1101012,1159445v-67876,17939,-138524,22078,-207786,16559c765784,1167724,642498,1130468,519211,1101490,394540,1073893,265712,1054574,141040,1080792v-8311,2760,-16622,4140,-24934,2760c106409,1080792,99483,1072513,100869,1062854v,-2760,1385,-5520,2770,-8280c121647,1024217,139655,992480,161819,964882,229696,879330,337745,825514,445793,829654v123287,4140,229950,80033,342155,132468c920931,1024217,1069152,1055954,1215987,1049055r16851,158l1234483,1047455,1397230,893033r-7274,1790c1385203,895931,1381523,896751,1379445,897268v-51254,12419,-103893,19318,-156532,22078c1119020,924866,1012356,908307,916775,865531,822578,822754,739464,757900,652194,702705,564923,647510,465186,601974,361293,608873v-4156,,-8311,,-12467,c337744,608873,328047,604733,326662,590935v,-6900,5541,-12419,11082,-16559c454104,472265,632800,437768,772710,505382v116360,56575,193933,171105,303367,240099c1178585,811715,1306027,833793,1427928,826894v6234,,13161,-345,19914,345l1461553,832000r59187,-56160l1608916,696928r-17074,-906c1575111,694081,1561605,691666,1556756,690286v-56795,-15179,-110819,-44156,-159303,-77273c1311568,555058,1232609,486064,1137028,450187,1034520,412930,922315,414310,814267,414310,704833,412930,592628,407411,497047,354975v-5541,-2759,-12468,-8279,-16623,-13798c477653,337037,476268,332897,476268,327378v2770,-12419,19393,-15179,31861,-15179c610636,306680,707603,268043,807341,245965v109434,-24838,223023,-28977,332457,-4140c1247847,266663,1351740,323238,1425158,406031v36016,40016,65106,86932,98352,129709c1556756,578516,1596928,618532,1646796,639231r17897,7779l1916227,421901r89932,-85252l1943368,306206v-67400,-21086,-144540,-15394,-216227,-5046c1632945,314959,1533207,335657,1441781,305300,1347585,273563,1278323,192150,1192438,141094,1076078,72100,929242,58302,797644,95558v-5541,1380,-12467,2760,-18008,2760c771325,98318,763013,95558,760243,88659v-2771,-8279,1385,-16559,6926,-23458l830351,xe" fillcolor="#d3ebda [664]" stroked="f" strokeweight=".38464mm">
                    <v:fill opacity="39321f"/>
                    <v:stroke joinstyle="miter"/>
                    <v:path arrowok="t" o:connecttype="custom" o:connectlocs="410125,0;794980,0;945431,77183;1017271,139883;1017611,140929;1041496,118288;1121442,33984;1121442,93886;1115111,101037;1027620,184619;978471,227308;979640,233933;1066533,441116;1097621,479505;1121442,509411;1121442,801209;1119216,805049;1079533,843214;1081585,826176;1061744,625808;973483,439071;950103,278253;954361,248249;936024,264177;783756,392102;787382,393409;814065,431574;859906,495637;935852,569242;968009,736215;1002903,905232;994693,935219;981693,928404;826381,711680;808592,557656;773955,447249;751391,419293;749752,420671;674911,488916;676457,495723;676543,507905;706647,633986;862643,862978;861959,993148;794908,1083109;793540,1061300;769593,910684;679963,803685;634123,633986;636774,561489;642851,519221;558177,608089;541099,628998;576564,679776;663543,865704;670384,965206;645753,1033358;595123,1083791;489073,1194197;472652,1212598;451442,1207828;454863,1188063;535815,706843;524341,649515;515244,660652;475389,715770;462540,739389;450844,759036;450758,778469;424759,936582;322814,1048351;164765,1199650;133977,1222821;131240,1211236;147660,1166255;205133,1038129;355655,803004;411759,747119;428265,738429;428899,738340;457543,697099;456756,697677;442548,706228;359760,728037;210606,731444;19716,798233;2611,800960;559,788692;45031,712362;118240,660566;318025,625127;393286,651706;471969,657840;481120,655284;487317,655651;543314,588321;565311,564812;563341,565707;543809,572649;441180,580828;256447,544026;69662,533803;57347,535166;49821,524943;51189,520854;79925,476555;220185,409766;389181,475192;600597,518128;608920,518206;609732,517338;690116,441069;686523,441953;681332,443160;604018,454065;452811,427485;322130,347066;178449,300722;172291,300722;161344,291863;166818,283684;381655,249608;531493,368193;705278,408403;715114,408573;721886,410925;751120,383187;794671,344213;786238,343765;768909,340932;690226,302767;561598,222347;402180,204628;245500,175322;237290,168507;235237,161692;250974,154195;398760,121482;562966,119437;703910,200539;752488,264602;813381,315716;822221,319558;946458,208377;990876,166271;959863,151235;853065,148743;712120,150788;588966,69686;393970,47196;385076,48559;375497,43789;378918,3220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reeform: Shape 3" o:spid="_x0000_s1029" style="position:absolute;left:10328;top:91472;width:4839;height:25209;rotation:90;visibility:visible;mso-wrap-style:square;v-text-anchor:middle" coordsize="4193745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" path="m752407,r61152,l798800,48769v-3782,19000,-5727,38460,-5727,58121c793073,185536,824188,260961,879571,316571v55389,55609,130502,86850,208829,86850l2096889,403421r,16l3081725,403437v294928,,577775,117635,786317,327028c4076586,939862,4193745,1223863,4193745,1519988v,296130,-117159,580131,-325703,789523c3659500,2518903,3376653,2636537,3081725,2636537r-984872,l2096853,2636535r-1008454,c1049584,2636483,1011142,2644112,975263,2658990v-35873,14878,-68477,36714,-95943,64257c851858,2750789,830066,2783494,815202,2819493v-14869,36005,-22518,74599,-22518,113571c792684,2972039,800333,3010627,815202,3046631v14864,36004,36656,68711,64118,96248c906786,3170421,939390,3192256,975263,3207134v35879,14879,74321,22513,113136,22462l2096889,3229596r,10l3081678,3229606v294795,205,577448,117927,785830,327299c4075889,3766280,4192945,4050162,4192945,4346173v,295976,-117056,579879,-325437,789235c3659126,5344765,3376473,5462518,3081678,5462724r-984789,l1088399,5462724v-78327,,-153440,31236,-208829,86876c824187,5605189,793072,5680608,793072,5759265v,78656,31115,154076,86498,209664c934959,6024570,1010072,6055806,1088399,6055806r1008458,l2096857,6055755r984872,c3376652,6055755,3659499,6173405,3868042,6382813v208543,209408,325702,493362,325702,789493c4193744,7468436,4076585,7752441,3868042,7961849v-208543,209408,-491390,327008,-786313,327008l2096888,8288857r,50l1088398,8288907v-38816,-51,-77258,7552,-113136,22451c939388,8326257,906785,8348092,879318,8375629v-27461,27537,-49254,60211,-64118,96227c800332,8507870,792681,8546454,792681,8585448v,38942,7651,77526,22519,113540c830064,8735002,851857,8767730,879318,8795266v27467,27538,60070,49372,95944,64220c1011140,8874384,1049582,8881988,1088398,8881938r1008459,l2096888,8881938r984841,c3376652,8881938,3659499,8999588,3868042,9208996v208543,209356,325702,493362,325702,789492l4190790,10058400r-58136,l4135590,9998488v,-138920,-27265,-276504,-80235,-404842c4002384,9465310,3924745,9348738,3826876,9250508v-97871,-98180,-214052,-176064,-341908,-229136c3357111,8968250,3220085,8940968,3081729,8941072r-984872,l2096857,8941070r-1008459,c994486,8940968,904452,8903464,838046,8836778,771637,8770144,734285,8679722,734178,8585448v107,-94326,37464,-184696,103868,-251382c904452,8267381,994486,8229876,1088398,8229773r1008490,l2096888,8229774r984841,c3220085,8229826,3357111,8202545,3484968,8149473v127856,-53122,244037,-130956,341908,-229187c3924745,7822107,4002384,7705484,4055355,7577147v52970,-128336,80235,-265870,80235,-404841c4135590,7033385,4108325,6895853,4055355,6767516v-52971,-128337,-130610,-244960,-228479,-343139c3729005,6326146,3612824,6248260,3484968,6195189v-127857,-53123,-264883,-80403,-403239,-80300l2096889,6114889r,50l1088399,6114939v-93912,-153,-183946,-37658,-250351,-104293c771638,5943961,734286,5853539,734179,5759265v107,-94326,37464,-184696,103869,-251382c904453,5441197,994487,5403693,1088399,5403590r1008407,l3081678,5403590v279179,-205,546860,-111691,744201,-310002c4023221,4895330,4134075,4626480,4134075,4346173v,-280330,-110854,-549180,-308196,-747464c3628538,3400424,3360857,3288933,3081678,3288738r-984872,l2096806,3288725r-1008407,c994487,3288617,904453,3251111,838048,3184437,771644,3117762,734286,3027361,734180,2933064v106,-94294,37459,-184696,103868,-251370c904453,2615018,994487,2577508,1088399,2577401r1008490,l2096889,2577409r984836,c3361031,2577409,3628902,2466007,3826401,2267701v197500,-198305,308454,-467268,308454,-747713c4134855,1239543,4023901,970585,3826401,772279,3628902,573975,3361031,462565,3081725,462565r-984872,l2096853,462555r-1008453,c994488,462447,904454,424943,838049,358267,771640,291592,734287,201186,734180,106896v27,-23574,2382,-46905,6936,-69682l752407,xm561279,r61135,l618931,11509v-6208,31187,-9400,63130,-9400,95403c609531,236009,660601,359814,751515,451099v90915,91284,214222,142568,342790,142568l2096833,593667r,-6l3087604,593661v121215,-87,241254,23803,353264,70318c3552878,710490,3654665,778707,3740405,864735v85741,86024,153759,188175,200165,300606c3986977,1277776,4010862,1398289,4010862,1519993v,121704,-23885,242217,-70292,354652c3894164,1987076,3826146,2089222,3740405,2175251v-85740,86028,-187527,154245,-299537,200755c3328858,2422517,3208819,2446412,3087604,2446325r-990771,l2096833,2446305r-1002529,c965818,2446439,842643,2497778,751837,2589052v-90807,91270,-141815,215003,-141815,344012c610022,3062069,661030,3185804,751837,3277077v90806,91269,213981,142610,342467,142744l2096889,3419821r,13l3087608,3419834v121210,-93,241254,23802,353264,70312c3552882,3536658,3654664,3604880,3740405,3690901v85741,86030,153758,188174,200164,300612c3986976,4103943,4010861,4224464,4010861,4346173v,121709,-23885,242186,-70292,354649c3894163,4813231,3826146,4915368,3740405,5001420v-85741,86004,-187523,154231,-299533,200726c3328862,5248692,3208818,5272582,3087608,5272479r-990719,l1094303,5272479v-128485,154,-251660,51478,-342466,142722c661030,5506495,610022,5630208,610022,5759213v,129005,51008,252769,141815,344013c842643,6194521,965818,6245845,1094303,6245999r1002514,l3087593,6245999v244682,,479340,97614,652355,271315c3912963,6691016,4010162,6926677,4010162,7172356v,245679,-97199,481289,-270214,654991c3566933,8001048,3332275,8098662,3087593,8098662r-990704,l2096889,8098663r-1002586,c965735,8098663,842427,8149936,751513,8241231v-90914,91294,-141984,215110,-141984,344166c609529,8714505,660599,8838320,751513,8929616v90914,91294,214222,142567,342790,142567l2096818,9072183r71,l3087594,9072183v244682,,479340,97563,652355,271316c3912964,9517200,4010163,9752810,4010163,9998489r-2954,59911l3948319,10058400r2954,-59911c3951273,9768531,3860279,9547923,3698306,9385319,3536336,9222663,3316655,9131317,3087594,9131317r-990705,l2096818,9131317r-1002515,c950165,9131162,811972,9073571,710053,8971230,608127,8868889,550799,8730123,550636,8585397v163,-144725,57496,-283440,159417,-385780c811978,8097276,950165,8039683,1094303,8039529r1002514,l2096817,8039528r990776,c3316654,8039528,3536335,7948182,3698305,7785526v161973,-162604,252968,-383212,252968,-613170c3951273,6942347,3860278,6721739,3698305,6559135,3536335,6396479,3316654,6305133,3087593,6305133r-990704,l1094303,6305133v-144137,-155,-282330,-57747,-384249,-160088c608128,6042705,550795,5903939,550637,5759213v163,-144726,57491,-283440,159417,-385781c811973,5271091,950166,5213499,1094303,5213345r1002586,l2096889,5213346r990719,c3316668,5213346,3536350,5121999,3698320,4959345v161971,-162606,252965,-383214,252965,-613172c3951285,4116159,3860291,3895588,3698320,3732953,3536350,3570324,3316668,3478958,3087608,3478958r-990776,l2096832,3478948r-1002528,c950166,3478784,811974,3421218,710054,3318881,608128,3216542,550800,3077790,550637,2933060v163,-144726,57496,-283476,159417,-385817c811974,2444908,950166,2387340,1094304,2387177r1002585,l2096889,2387191r990715,c3316669,2387191,3536346,2295830,3698321,2133194v161970,-162630,252964,-383207,252964,-613201c3951285,1290000,3860291,1069422,3698321,906787,3536346,744156,3316669,652790,3087604,652790r-990715,l2096889,652795r-1002584,c950167,652631,811980,595069,710055,492729,608129,390393,550801,251642,550638,106912l561279,xm377732,r58782,l425979,106911v,179543,71035,351740,197480,478694c749898,712565,921395,783890,1100210,783890r996679,l3093565,783890v96271,,191606,19040,280550,56031c3463059,876911,3543878,931133,3611956,999489v68078,68350,122076,149498,158919,238810c3807717,1327607,3826680,1423324,3826680,1519993v,96668,-18963,192387,-55805,281694c3734032,1890998,3680034,1972146,3611956,2040496v-68078,68357,-148897,122579,-237841,159570c3285171,2237060,3189836,2256100,3093565,2256100r-996676,l2096889,2256107r-996680,c921394,2256107,749897,2327432,623458,2454385,497013,2581345,425978,2753536,425978,2933086v,179542,71035,351734,197480,478694c749897,3538740,921394,3610064,1100209,3610064r996562,l2096771,3610058r996682,c3189775,3609981,3285176,3628960,3374192,3665913v89016,36959,169906,91167,238045,159527c3680382,3893801,3734435,3974980,3771316,4064327v36881,89343,55864,185105,55864,281846c3827180,4442863,3808197,4538628,3771316,4628023v-36881,89341,-90934,170515,-159079,238845c3544098,4935249,3463208,4989452,3374192,5026389v-89016,36991,-184417,55948,-280739,55897l2096771,5082286r,-1l1100209,5082285v-178815,,-350312,71310,-476751,198260c497013,5407494,425978,5579706,425978,5759265v,179506,71035,351718,197480,478668c749897,6364883,921394,6436243,1100209,6436243r996675,l2096889,6436243r996676,c3288001,6436243,3474469,6513769,3611956,6651817v137486,138046,214724,325311,214724,520539c3826680,7367584,3749442,7554798,3611956,7692845v-137487,138047,-323955,215573,-518391,215573l2096888,7908418r,1l1100208,7908419v-88540,,-176215,17518,-258016,51581c760391,7994011,686065,8043845,623457,8106729v-62608,62884,-112271,137482,-146154,219632c443420,8408510,425977,8496516,425977,8585396v,88932,17443,176938,51326,259088c511186,8926636,560849,9001234,623457,9064116v62608,62884,136934,112720,218735,146730c923993,9244908,1011668,9262376,1100208,9262376r996671,l2096888,9262376r996672,c3287995,9262376,3474469,9339954,3611956,9478001v137485,138046,214724,325260,214724,520488l3820777,10058400r-58889,l3767791,9998489v,-179507,-71036,-351719,-197475,-478669c3443871,9392871,3272379,9321510,3093560,9321510r-996672,l2096879,9321510r-996671,c905838,9321304,719498,9243676,582058,9105680,444617,8967684,367309,8780574,367089,8585396v220,-195124,77528,-382234,214969,-520230c719498,7927170,905838,7849541,1100208,7849336r996676,l2096884,7849284r996681,c3272379,7849284,3443871,7777975,3570316,7651024v126439,-126949,197474,-299161,197474,-478668c3767790,6992798,3696755,6820586,3570316,6693636,3443871,6566686,3272379,6495377,3093565,6495377r-996676,l2096884,6495377r-996675,c905839,6495121,719499,6417492,582059,6279496,444618,6141500,367310,5954390,367090,5759265v220,-195177,77528,-382288,214969,-520283c719499,5100986,905839,5023358,1100209,5023154r996680,l2096889,5023154r996564,c3182039,5023205,3269780,5005736,3351648,4971777v81867,-34009,156264,-83845,218934,-146728c3633252,4762216,3682966,4687516,3716884,4605365v33922,-82151,51381,-170259,51381,-259192c3768265,4257190,3750806,4169134,3716884,4086958v-33918,-82170,-83632,-156824,-146302,-219698c3507912,3804391,3433515,3754536,3351648,3720551v-81868,-33985,-169609,-51443,-258195,-51360l2096889,3669191r-118,l1100209,3669191v-194369,-221,-380710,-77843,-518150,-215843c444618,3315347,367310,3128241,367090,2933086v220,-195163,77528,-382267,214969,-520268c719499,2274822,905840,2197194,1100209,2196973r996675,l2096884,2196969r996681,c3182156,2197050,3269892,2179591,3351760,2145607v81868,-33984,156265,-83841,218934,-146709c3633364,1936024,3683078,1861370,3717002,1779199v33917,-82176,51376,-170253,51376,-259206c3768378,1431041,3750919,1342962,3717002,1260792v-33924,-82176,-83638,-156830,-146308,-219699c3508025,978219,3433628,928369,3351760,894379v-81868,-33985,-169604,-51437,-258195,-51360l2096884,843019r-996674,c905840,842798,719500,765174,582060,627174,444619,489173,367311,302072,367091,106911l377732,xm190456,r60018,l247319,21238v-2801,28346,-4222,56934,-4222,85669c243097,336788,334001,557262,495832,719877v161827,162609,381335,254053,610282,254233l2096889,974110r,4l3099403,974114v71439,-72,142194,14000,208215,41399c3373639,1042917,3433632,1083113,3484175,1133812v50538,50698,90633,110900,117987,177164c3629516,1377242,3643597,1448268,3643597,1520000v,71730,-14081,142758,-41435,209021c3574808,1795286,3534713,1855487,3484175,1906186v-50543,50692,-110536,90894,-176557,118292c3241597,2051882,3170842,2065949,3099403,2065882r-1002586,l2096817,2065877r-990704,c877166,2066056,657658,2157501,495831,2320110,334000,2482725,243096,2703199,243096,2933080v,229881,90904,450355,252735,612965c657658,3708659,877166,3800101,1106113,3800276r990775,l2096888,3800286r1002541,c3243618,3800286,3381903,3857796,3483864,3960167v101955,102377,159232,241231,159232,386006c3643096,4490951,3585819,4629768,3483864,4732159v-101961,102394,-240246,159884,-384435,159884l2096889,4892043r-41,l1106113,4892043v-228947,203,-448455,91601,-610282,254256c334000,5308904,243096,5529358,243096,5759265v,229855,90904,450360,252735,612965c657658,6534834,877166,6626283,1106113,6626437r990776,l2096889,6626438r1002514,c3170842,6626335,3241597,6640412,3307618,6667846v66021,27383,126014,67560,176557,118268c3534713,6836822,3574808,6897034,3602162,6963308v27354,66224,41435,137276,41435,208998c3643597,7244026,3629516,7315079,3602162,7381354v-27354,66223,-67449,126436,-117987,177144c3433632,7609205,3373639,7649381,3307618,7676816v-66021,27383,-136776,41460,-208215,41358l2096889,7718174r,51l1106112,7718225v-229060,,-448741,91346,-610711,254002c333426,8134832,242435,8355439,242435,8585397v,230010,90991,450618,252966,613222c657371,9361275,877052,9452621,1106112,9452621r990736,l2096889,9452621r1002540,c3243618,9452621,3381903,9510111,3483864,9612503v101955,102340,159232,241209,159232,385986l3637193,10058400r-58862,l3584208,9998489v,-63912,-12541,-127206,-36902,-186288c3522945,9753170,3487236,9699482,3442219,9654322v-45017,-45210,-98456,-81070,-157273,-105525c3226129,9524341,3163091,9511755,3099429,9511755r-1002540,l2096848,9511755r-990736,c861518,9511447,627018,9413781,454063,9240131,281107,9066481,183823,8831025,183542,8585397v281,-245576,97565,-481031,270521,-654682c627018,7757065,861518,7659348,1106112,7659091r990705,l2096817,7659040r1002586,c3227976,7659040,3351279,7607767,3442193,7516523v90913,-91295,141989,-215110,141989,-344217c3584182,7043198,3533106,6919434,3442193,6828139v-90914,-91295,-214217,-142568,-342790,-142568l2096889,6685571r-990776,c861519,6685314,627019,6587597,454064,6413947,281108,6240296,183824,6004841,183543,5759265v281,-245628,97565,-481084,270521,-654734c627019,4930881,861519,4833217,1106113,4832907r990735,l2096889,4832907r1002540,c3228002,4832907,3351305,4781635,3442219,4690340v90913,-91294,141989,-215060,141989,-344167c3584208,4217065,3533132,4093267,3442219,4001983v-90914,-91285,-214217,-142568,-342790,-142568l2096848,3859415r,-10l1106113,3859405v-244594,-278,-479094,-97964,-652049,-271618c281108,3414127,183824,3178671,183543,2933080v281,-245597,97565,-481047,270521,-654708c627019,2104712,861519,2007026,1106113,2006748r990775,l2096888,2006754r1002515,c3227976,2006754,3351279,1955470,3442193,1864186v90913,-91286,141989,-215090,141989,-344186c3584182,1390902,3533106,1267096,3442193,1175812v-90914,-91285,-214217,-142569,-342790,-142569l2096817,1033243r,-5l1106114,1033238c861520,1032961,627020,935275,454065,761614,281109,587954,183820,352498,183544,106907v35,-30699,1586,-61239,4611,-91521l190456,xm5386,l63702,r-456,3086c59862,37524,58158,72170,58158,106901v,138925,27262,276489,80236,404831c191362,640069,268998,756671,366871,854871v97867,98205,214053,176075,341909,229172c836637,1137140,973659,1164421,1112019,1164323r984870,l2096889,1164339r1008481,c3151922,1164282,3198029,1173443,3241055,1191291v43027,17847,82124,44038,115060,77068c3389056,1301394,3415182,1340620,3433009,1383796v17832,43181,27006,89466,27006,136207c3460015,1566745,3450841,1613029,3433009,1656206v-17827,43181,-43953,82407,-76894,115436c3323179,1804676,3284082,1830862,3241055,1848716v-43026,17848,-89133,27003,-135685,26946l2096884,1875662r,-8l1112019,1875654v-138361,-99,-275383,27182,-403239,80278c580924,2009030,464738,2086906,366871,2185106v-97873,98199,-175510,214801,-228478,343144c85419,2656586,58157,2794150,58157,2933075v,138925,27262,276489,80236,404826c191361,3466244,268998,3582845,366871,3681044v97867,98199,214053,176075,341909,229172c836636,3963313,973658,3990593,1112019,3990496r984870,l2096889,3990509r1008408,c3199240,3990509,3289335,4027983,3355765,4094678v66431,66697,103747,157168,103747,251494c3459512,4440498,3422196,4530972,3355765,4597657v-66430,66686,-156525,104192,-250468,104192l2096806,4701849r,-53l1112018,4701796v-138361,-50,-275382,27229,-403239,80302c580923,4835220,464737,4913055,366870,5011284v-97873,98180,-175509,214803,-228477,343139c85419,5482760,58157,5620293,58157,5759265v,138920,27262,276453,80236,404790c191361,6292392,268997,6409015,366870,6507194v97867,98231,214053,176116,341909,229188c836636,6789504,973657,6816785,1112018,6816682r984788,l2096806,6816630r1008491,c3199240,6816630,3289340,6854134,3355765,6920820v66431,66686,103747,157159,103747,251485c3459512,7266631,3422196,7357104,3355765,7423789v-66425,66738,-156525,104190,-250468,104190l2096888,7527979r,1l1112017,7527980v-279307,,-547172,111434,-744672,309745c169844,8035984,58888,8304988,58888,8585396v,280462,110956,549414,308457,747724c564845,9531430,832710,9642814,1112017,9642814r984789,l2096888,9642814r1008409,c3199240,9642814,3289340,9680318,3355765,9747004v66431,66686,103747,157158,103747,251484l3453609,10058400r-58884,l3395330,10056402v3771,-19022,5683,-38417,5683,-57914c3401013,9959494,3393363,9920912,3378494,9884896v-14864,-35962,-36651,-68690,-64118,-96226c3286910,9761132,3254311,9739298,3218433,9724398v-35874,-14846,-74321,-22502,-113136,-22450l2096888,9701948r-82,l1112017,9701948c817191,9701640,534543,9583886,326068,9374580,117597,9165224,332,8881424,,8585396,332,8289370,117597,8005570,326068,7796264v208470,-209304,491123,-327058,785949,-327417l2096806,7468847r,-1l3105297,7468846v78326,,153445,-31236,208828,-86877c3369509,7326381,3400624,7250961,3400624,7172305v,-78657,-31115,-154076,-86499,-209665c3258742,6907000,3183623,6875764,3105297,6875764r-1008408,l2096889,6875815r-984871,c817192,6875456,534544,6757702,326069,6548398,117598,6339092,333,6055241,1,5759265,333,5463237,117598,5179438,326069,4970082v208475,-209306,491123,-327059,785949,-327367l2096806,4642715r,-2l3105297,4642713v38784,,77185,-7705,113018,-22605c3254142,4605209,3286700,4583375,3314125,4555837v27421,-27537,49177,-60212,64021,-96175c3392984,4423647,3400624,4385115,3400624,4346172v,-38943,-7640,-77525,-22478,-113489c3363302,4196720,3341546,4164046,3314125,4136509v-27425,-27553,-59983,-49398,-95810,-64297c3182482,4057308,3144081,4049638,3105297,4049638r-1008491,l2096806,4049623r-984787,c817193,4049289,534545,3931547,326070,3722222,117598,3512902,333,3229098,2,2933075,333,2637048,117598,2353243,326070,2143923v208475,-209321,491123,-327064,785949,-327399l2096889,1816524r,10l3105370,1816534v38815,52,77262,-7583,113141,-22462c3254384,1779195,3286988,1757360,3314449,1729822v27467,-27543,49254,-60248,64123,-96253c3393436,1597565,3401091,1558976,3401091,1520003v,-38973,-7655,-77566,-22519,-113571c3363703,1370433,3341916,1337728,3314449,1310184v-27461,-27542,-60065,-49377,-95938,-64256c3182632,1231050,3144185,1223421,3105370,1223472r-1008486,l2096884,1223452r-984865,c817193,1223117,534545,1105374,326070,896054,117599,686733,334,402928,2,106901l5386,xe" fillcolor="#a5a5a5 [2092]" stroked="f" strokeweight="1.42606mm">
                    <v:fill opacity="39321f"/>
                    <v:stroke joinstyle="miter"/>
                    <v:path arrowok="t" o:connecttype="custom" o:connectlocs="86824,0;93881,0;92178,12223;91517,26789;101498,79341;125596,101108;241971,101108;241971,101112;355617,101112;446354,183074;483939,380949;446354,578824;355617,660785;241967,660785;241967,660784;125596,660784;112541,666412;101470,682517;94071,706638;91472,735102;94071,763565;101470,787687;112541,803791;125596,809421;241971,809421;241971,809423;355612,809423;446293,891453;483847,1089264;446293,1287067;355612,1369101;241971,1369101;125596,1369101;101498,1390874;91517,1443422;101498,1495969;125596,1517743;241968,1517743;241968,1517730;355617,1517730;446354,1599699;483939,1797567;446354,1995447;355617,2077403;241971,2077403;241971,2077416;125596,2077416;112541,2083043;101469,2099151;94070,2123268;91472,2151737;94070,2180193;101469,2204323;112541,2220418;125596,2226045;241968,2226045;241971,2226045;355617,2226045;446354,2308014;483939,2505881;483598,2520897;476889,2520897;477228,2505881;467969,2404418;441604,2318418;402149,2260991;355617,2240866;241968,2240866;241968,2240865;125596,2240865;96707,2214727;84721,2151737;96707,2088734;125596,2062595;241971,2062595;241971,2062596;355617,2062596;402149,2042470;441604,1985030;467969,1899030;477228,1797567;467969,1696116;441604,1610116;402149,1552676;355617,1532550;241971,1532550;241971,1532563;125596,1532563;96707,1506424;84721,1443422;96707,1380419;125596,1354280;241962,1354280;355612,1354280;441489,1276586;477053,1089264;441489,901930;355612,824243;241962,824243;241962,824240;125596,824240;96707,798103;84721,735102;96707,672102;125596,645964;241971,645964;241971,645966;355617,645966;441549,568345;477143,380949;441549,193553;355617,115931;241967,115931;241967,115928;125596,115928;96707,89791;84721,26791;85521,9327;64769,0;71824,0;71422,2884;70337,26795;86721,113057;126278,148788;241965,148788;241965,148787;356295,148787;397060,166410;431626,216725;454724,292065;462835,380950;454724,469835;431626,545175;397060,595489;356295,613113;241965,613113;241965,613108;126278,613108;86759,648884;70394,735102;86759,821321;126278,857096;241971,857096;241971,857099;356296,857099;397061,874721;431626,925036;454724,1000377;462835,1089264;454724,1178148;431626,1253486;397061,1303793;356296,1321421;241971,1321421;126278,1321421;86759,1357190;70394,1443409;86759,1529627;126278,1565410;241963,1565410;356294,1565410;431573,1633409;462754,1797579;431573,1961737;356294,2029736;241971,2029736;241971,2029736;126278,2029736;86721,2065467;70337,2151724;86721,2237994;126278,2273725;241963,2273725;241971,2273725;356294,2273725;431573,2341724;462754,2505882;462414,2520897;455618,2520897;455959,2505882;426768,2352205;356294,2288546;241971,2288546;241963,2288546;126278,2288546;81937,2248424;63541,2151724;81937,2055038;126278,2014915;241963,2014915;241963,2014915;356294,2014915;426767,1951256;455959,1797579;426767,1643890;356294,1580231;241971,1580231;126278,1580231;81937,1540108;63541,1443409;81937,1346722;126278,1306600;241971,1306600;241971,1306600;356296,1306600;426769,1242941;455960,1089264;426769,935575;356296,871917;241965,871917;241965,871915;126278,871915;81937,831798;63541,735101;81937,638405;126278,598289;241971,598289;241971,598292;356295,598292;426769,534634;455960,380950;426769,227264;356295,163606;241971,163606;241971,163607;126278,163607;81937,123491;63541,26795;43589,0;50372,0;49156,26795;71944,146768;126959,196463;241971,196463;356983,196463;389357,210506;416803,250498;435142,310350;441581,380950;435142,451550;416803,511401;389357,551394;356983,565437;241971,565437;241971,565439;126959,565439;71944,615133;49156,735108;71944,855081;126959,904776;241958,904776;241958,904775;356970,904775;389366,918773;416836,958755;435193,1018626;441639,1089264;435193,1159903;416836,1219764;389366,1259744;356970,1273753;241958,1273753;241958,1273753;126959,1273753;71944,1323442;49156,1443422;71944,1563388;126959,1613090;241971,1613090;241971,1613090;356983,1613090;416803,1667119;441581,1797579;416803,1928027;356983,1982056;241971,1982056;241971,1982056;126959,1982056;97185,1994983;71944,2031757;55079,2086803;49156,2151724;55079,2216658;71944,2271704;97185,2308478;126959,2321393;241970,2321393;241971,2321393;356983,2321393;416803,2375434;441581,2505882;440900,2520897;434105,2520897;434786,2505882;411998,2385915;356983,2336213;241971,2336213;241970,2336213;126959,2336213;67167,2282121;42360,2151724;67167,2021341;126959,1967248;241971,1967248;241971,1967235;356983,1967235;411998,1917546;434786,1797579;411998,1677600;356983,1627911;241971,1627911;241971,1627911;126959,1627911;67167,1573805;42361,1443422;67167,1313025;126959,1258933;241971,1258933;241971,1258933;356970,1258933;386765,1246057;412029,1209283;428911,1154224;434841,1089264;428911,1024298;412029,969236;386765,932467;356970,919595;241971,919595;241958,919595;126959,919595;67167,865499;42361,735108;67167,604715;126959,550619;241971,550619;241971,550618;356983,550618;386778,537745;412042,500976;428925,445914;434854,380950;428925,315987;412042,260925;386778,224155;356983,211283;241971,211283;126959,211283;67167,157186;42361,26795;21978,0;28904,0;28539,5323;28052,26794;57217,180420;127640,244137;241971,244137;241971,244138;357657,244138;381684,254514;402058,284163;415673,328565;420454,380952;415673,433338;402058,477740;381684,507387;357657,517764;241963,517764;241963,517763;127640,517763;57217,581480;28052,735106;57217,888731;127640,952448;241971,952448;241971,952451;357660,952451;402022,992521;420397,1089264;402022,1186002;357660,1226073;241971,1226073;241967,1226073;127640,1226073;57217,1289797;28052,1443422;57217,1597047;127640,1660758;241971,1660758;241971,1660758;357657,1660758;381684,1671136;402058,1700777;415673,1745186;420454,1797567;415673,1849960;402058,1894356;381684,1924010;357657,1934375;241971,1934375;241971,1934388;127640,1934388;57167,1998048;27976,2151724;57167,2305413;127640,2369073;241967,2369073;241971,2369073;357660,2369073;402022,2409144;420397,2505882;419715,2520897;412923,2520897;413601,2505882;409343,2459193;397216,2419625;379068,2393177;357660,2383894;241971,2383894;241967,2383894;127640,2383894;52397,2315817;21180,2151724;52397,1987644;127640,1919568;241963,1919568;241963,1919555;357657,1919555;397213,1883836;413598,1797567;397213,1711309;357657,1675578;241971,1675578;127640,1675578;52397,1607502;21180,1443422;52397,1279328;127640,1211252;241967,1211252;241971,1211252;357660,1211252;397216,1175521;413601,1089264;397216,1003001;357660,967270;241967,967270;241967,967267;127640,967267;52397,899193;21180,735106;52397,571019;127640,502943;241971,502943;241971,502945;357657,502945;397213,467214;413598,380952;397213,294689;357657,258958;241963,258958;241963,258956;127640,258956;52397,190880;21180,26794;21712,3856;622,0;7351,0;7298,773;6711,26792;15970,128253;42335,214253;81790,271689;128322,291810;241971,291810;241971,291814;358346,291814;374003,298569;387280,317884;396154,346815;399270,380952;396154,415088;387280,444020;374003,463336;358346,470090;241971,470090;241971,470088;128322,470088;81790,490207;42335,547644;15970,633645;6711,735105;15970,836565;42335,922565;81790,980002;128322,1000122;241971,1000122;241971,1000125;358337,1000125;387240,1026233;399212,1089264;387240,1152293;358337,1178406;241962,1178406;241962,1178393;128322,1178393;81790,1198518;42335,1255958;15970,1341958;6711,1443422;15970,1544873;42335,1630872;81790,1688313;128322,1708438;241962,1708438;241962,1708425;358337,1708425;387240,1734538;399212,1797566;387240,1860595;358337,1886708;241971,1886708;241971,1886708;128322,1886708;42390,1964338;6795,2151724;42390,2339123;128322,2416740;241962,2416740;241971,2416740;358337,2416740;387240,2442853;399212,2505881;398531,2520897;391736,2520897;391806,2520396;392461,2505881;389863,2477412;382464,2453296;371392,2437187;358337,2431561;241971,2431561;241962,2431561;128322,2431561;37627,2349514;0,2151724;37627,1953947;128322,1871888;241962,1871888;241962,1871887;358337,1871887;382435,1850114;392416,1797566;382435,1745019;358337,1723246;241971,1723246;241971,1723258;128322,1723258;37627,1641199;0,1443422;37627,1245632;128322,1163585;241962,1163585;241962,1163585;358337,1163585;371379,1157919;382435,1141811;389823,1117707;392416,1089264;389823,1060821;382435,1036717;371379,1020602;358337,1014945;241962,1014945;241962,1014941;128322,1014941;37627,932886;0,735105;37627,537323;128322,455268;241971,455268;241971,455271;358346,455271;371401,449641;382472,433538;389872,409415;392470,380952;389872,352488;382472,328366;371401,312262;358346,306634;241971,306634;241971,306629;128322,306629;37627,224574;0,2679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</v:group>
                <v:group id="Group 9" o:spid="_x0000_s1030" style="position:absolute;left:25548;top:101619;width:50397;height:4837" coordorigin="1306,5288" coordsize="50396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: Shape 7" o:spid="_x0000_s1031" style="position:absolute;left:11488;top:-4894;width:4837;height:25201;rotation:90;flip:y;visibility:visible;mso-wrap-style:square;v-text-anchor:middle" coordsize="4193745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" path="m752407,r61152,l798800,48769v-3782,19000,-5727,38460,-5727,58121c793073,185536,824188,260961,879571,316571v55389,55609,130502,86850,208829,86850l2096889,403421r,16l3081725,403437v294928,,577775,117635,786317,327028c4076586,939862,4193745,1223863,4193745,1519988v,296130,-117159,580131,-325703,789523c3659500,2518903,3376653,2636537,3081725,2636537r-984872,l2096853,2636535r-1008454,c1049584,2636483,1011142,2644112,975263,2658990v-35873,14878,-68477,36714,-95943,64257c851858,2750789,830066,2783494,815202,2819493v-14869,36005,-22518,74599,-22518,113571c792684,2972039,800333,3010627,815202,3046631v14864,36004,36656,68711,64118,96248c906786,3170421,939390,3192256,975263,3207134v35879,14879,74321,22513,113136,22462l2096889,3229596r,10l3081678,3229606v294795,205,577448,117927,785830,327299c4075889,3766280,4192945,4050162,4192945,4346173v,295976,-117056,579879,-325437,789235c3659126,5344765,3376473,5462518,3081678,5462724r-984789,l1088399,5462724v-78327,,-153440,31236,-208829,86876c824187,5605189,793072,5680608,793072,5759265v,78656,31115,154076,86498,209664c934959,6024570,1010072,6055806,1088399,6055806r1008458,l2096857,6055755r984872,c3376652,6055755,3659499,6173405,3868042,6382813v208543,209408,325702,493362,325702,789493c4193744,7468436,4076585,7752441,3868042,7961849v-208543,209408,-491390,327008,-786313,327008l2096888,8288857r,50l1088398,8288907v-38816,-51,-77258,7552,-113136,22451c939388,8326257,906785,8348092,879318,8375629v-27461,27537,-49254,60211,-64118,96227c800332,8507870,792681,8546454,792681,8585448v,38942,7651,77526,22519,113540c830064,8735002,851857,8767730,879318,8795266v27467,27538,60070,49372,95944,64220c1011140,8874384,1049582,8881988,1088398,8881938r1008459,l2096888,8881938r984841,c3376652,8881938,3659499,8999588,3868042,9208996v208543,209356,325702,493362,325702,789492l4190790,10058400r-58136,l4135590,9998488v,-138920,-27265,-276504,-80235,-404842c4002384,9465310,3924745,9348738,3826876,9250508v-97871,-98180,-214052,-176064,-341908,-229136c3357111,8968250,3220085,8940968,3081729,8941072r-984872,l2096857,8941070r-1008459,c994486,8940968,904452,8903464,838046,8836778,771637,8770144,734285,8679722,734178,8585448v107,-94326,37464,-184696,103868,-251382c904452,8267381,994486,8229876,1088398,8229773r1008490,l2096888,8229774r984841,c3220085,8229826,3357111,8202545,3484968,8149473v127856,-53122,244037,-130956,341908,-229187c3924745,7822107,4002384,7705484,4055355,7577147v52970,-128336,80235,-265870,80235,-404841c4135590,7033385,4108325,6895853,4055355,6767516v-52971,-128337,-130610,-244960,-228479,-343139c3729005,6326146,3612824,6248260,3484968,6195189v-127857,-53123,-264883,-80403,-403239,-80300l2096889,6114889r,50l1088399,6114939v-93912,-153,-183946,-37658,-250351,-104293c771638,5943961,734286,5853539,734179,5759265v107,-94326,37464,-184696,103869,-251382c904453,5441197,994487,5403693,1088399,5403590r1008407,l3081678,5403590v279179,-205,546860,-111691,744201,-310002c4023221,4895330,4134075,4626480,4134075,4346173v,-280330,-110854,-549180,-308196,-747464c3628538,3400424,3360857,3288933,3081678,3288738r-984872,l2096806,3288725r-1008407,c994487,3288617,904453,3251111,838048,3184437,771644,3117762,734286,3027361,734180,2933064v106,-94294,37459,-184696,103868,-251370c904453,2615018,994487,2577508,1088399,2577401r1008490,l2096889,2577409r984836,c3361031,2577409,3628902,2466007,3826401,2267701v197500,-198305,308454,-467268,308454,-747713c4134855,1239543,4023901,970585,3826401,772279,3628902,573975,3361031,462565,3081725,462565r-984872,l2096853,462555r-1008453,c994488,462447,904454,424943,838049,358267,771640,291592,734287,201186,734180,106896v27,-23574,2382,-46905,6936,-69682l752407,xm561279,r61135,l618931,11509v-6208,31187,-9400,63130,-9400,95403c609531,236009,660601,359814,751515,451099v90915,91284,214222,142568,342790,142568l2096833,593667r,-6l3087604,593661v121215,-87,241254,23803,353264,70318c3552878,710490,3654665,778707,3740405,864735v85741,86024,153759,188175,200165,300606c3986977,1277776,4010862,1398289,4010862,1519993v,121704,-23885,242217,-70292,354652c3894164,1987076,3826146,2089222,3740405,2175251v-85740,86028,-187527,154245,-299537,200755c3328858,2422517,3208819,2446412,3087604,2446325r-990771,l2096833,2446305r-1002529,c965818,2446439,842643,2497778,751837,2589052v-90807,91270,-141815,215003,-141815,344012c610022,3062069,661030,3185804,751837,3277077v90806,91269,213981,142610,342467,142744l2096889,3419821r,13l3087608,3419834v121210,-93,241254,23802,353264,70312c3552882,3536658,3654664,3604880,3740405,3690901v85741,86030,153758,188174,200164,300612c3986976,4103943,4010861,4224464,4010861,4346173v,121709,-23885,242186,-70292,354649c3894163,4813231,3826146,4915368,3740405,5001420v-85741,86004,-187523,154231,-299533,200726c3328862,5248692,3208818,5272582,3087608,5272479r-990719,l1094303,5272479v-128485,154,-251660,51478,-342466,142722c661030,5506495,610022,5630208,610022,5759213v,129005,51008,252769,141815,344013c842643,6194521,965818,6245845,1094303,6245999r1002514,l3087593,6245999v244682,,479340,97614,652355,271315c3912963,6691016,4010162,6926677,4010162,7172356v,245679,-97199,481289,-270214,654991c3566933,8001048,3332275,8098662,3087593,8098662r-990704,l2096889,8098663r-1002586,c965735,8098663,842427,8149936,751513,8241231v-90914,91294,-141984,215110,-141984,344166c609529,8714505,660599,8838320,751513,8929616v90914,91294,214222,142567,342790,142567l2096818,9072183r71,l3087594,9072183v244682,,479340,97563,652355,271316c3912964,9517200,4010163,9752810,4010163,9998489r-2954,59911l3948319,10058400r2954,-59911c3951273,9768531,3860279,9547923,3698306,9385319,3536336,9222663,3316655,9131317,3087594,9131317r-990705,l2096818,9131317r-1002515,c950165,9131162,811972,9073571,710053,8971230,608127,8868889,550799,8730123,550636,8585397v163,-144725,57496,-283440,159417,-385780c811978,8097276,950165,8039683,1094303,8039529r1002514,l2096817,8039528r990776,c3316654,8039528,3536335,7948182,3698305,7785526v161973,-162604,252968,-383212,252968,-613170c3951273,6942347,3860278,6721739,3698305,6559135,3536335,6396479,3316654,6305133,3087593,6305133r-990704,l1094303,6305133v-144137,-155,-282330,-57747,-384249,-160088c608128,6042705,550795,5903939,550637,5759213v163,-144726,57491,-283440,159417,-385781c811973,5271091,950166,5213499,1094303,5213345r1002586,l2096889,5213346r990719,c3316668,5213346,3536350,5121999,3698320,4959345v161971,-162606,252965,-383214,252965,-613172c3951285,4116159,3860291,3895588,3698320,3732953,3536350,3570324,3316668,3478958,3087608,3478958r-990776,l2096832,3478948r-1002528,c950166,3478784,811974,3421218,710054,3318881,608128,3216542,550800,3077790,550637,2933060v163,-144726,57496,-283476,159417,-385817c811974,2444908,950166,2387340,1094304,2387177r1002585,l2096889,2387191r990715,c3316669,2387191,3536346,2295830,3698321,2133194v161970,-162630,252964,-383207,252964,-613201c3951285,1290000,3860291,1069422,3698321,906787,3536346,744156,3316669,652790,3087604,652790r-990715,l2096889,652795r-1002584,c950167,652631,811980,595069,710055,492729,608129,390393,550801,251642,550638,106912l561279,xm377732,r58782,l425979,106911v,179543,71035,351740,197480,478694c749898,712565,921395,783890,1100210,783890r996679,l3093565,783890v96271,,191606,19040,280550,56031c3463059,876911,3543878,931133,3611956,999489v68078,68350,122076,149498,158919,238810c3807717,1327607,3826680,1423324,3826680,1519993v,96668,-18963,192387,-55805,281694c3734032,1890998,3680034,1972146,3611956,2040496v-68078,68357,-148897,122579,-237841,159570c3285171,2237060,3189836,2256100,3093565,2256100r-996676,l2096889,2256107r-996680,c921394,2256107,749897,2327432,623458,2454385,497013,2581345,425978,2753536,425978,2933086v,179542,71035,351734,197480,478694c749897,3538740,921394,3610064,1100209,3610064r996562,l2096771,3610058r996682,c3189775,3609981,3285176,3628960,3374192,3665913v89016,36959,169906,91167,238045,159527c3680382,3893801,3734435,3974980,3771316,4064327v36881,89343,55864,185105,55864,281846c3827180,4442863,3808197,4538628,3771316,4628023v-36881,89341,-90934,170515,-159079,238845c3544098,4935249,3463208,4989452,3374192,5026389v-89016,36991,-184417,55948,-280739,55897l2096771,5082286r,-1l1100209,5082285v-178815,,-350312,71310,-476751,198260c497013,5407494,425978,5579706,425978,5759265v,179506,71035,351718,197480,478668c749897,6364883,921394,6436243,1100209,6436243r996675,l2096889,6436243r996676,c3288001,6436243,3474469,6513769,3611956,6651817v137486,138046,214724,325311,214724,520539c3826680,7367584,3749442,7554798,3611956,7692845v-137487,138047,-323955,215573,-518391,215573l2096888,7908418r,1l1100208,7908419v-88540,,-176215,17518,-258016,51581c760391,7994011,686065,8043845,623457,8106729v-62608,62884,-112271,137482,-146154,219632c443420,8408510,425977,8496516,425977,8585396v,88932,17443,176938,51326,259088c511186,8926636,560849,9001234,623457,9064116v62608,62884,136934,112720,218735,146730c923993,9244908,1011668,9262376,1100208,9262376r996671,l2096888,9262376r996672,c3287995,9262376,3474469,9339954,3611956,9478001v137485,138046,214724,325260,214724,520488l3820777,10058400r-58889,l3767791,9998489v,-179507,-71036,-351719,-197475,-478669c3443871,9392871,3272379,9321510,3093560,9321510r-996672,l2096879,9321510r-996671,c905838,9321304,719498,9243676,582058,9105680,444617,8967684,367309,8780574,367089,8585396v220,-195124,77528,-382234,214969,-520230c719498,7927170,905838,7849541,1100208,7849336r996676,l2096884,7849284r996681,c3272379,7849284,3443871,7777975,3570316,7651024v126439,-126949,197474,-299161,197474,-478668c3767790,6992798,3696755,6820586,3570316,6693636,3443871,6566686,3272379,6495377,3093565,6495377r-996676,l2096884,6495377r-996675,c905839,6495121,719499,6417492,582059,6279496,444618,6141500,367310,5954390,367090,5759265v220,-195177,77528,-382288,214969,-520283c719499,5100986,905839,5023358,1100209,5023154r996680,l2096889,5023154r996564,c3182039,5023205,3269780,5005736,3351648,4971777v81867,-34009,156264,-83845,218934,-146728c3633252,4762216,3682966,4687516,3716884,4605365v33922,-82151,51381,-170259,51381,-259192c3768265,4257190,3750806,4169134,3716884,4086958v-33918,-82170,-83632,-156824,-146302,-219698c3507912,3804391,3433515,3754536,3351648,3720551v-81868,-33985,-169609,-51443,-258195,-51360l2096889,3669191r-118,l1100209,3669191v-194369,-221,-380710,-77843,-518150,-215843c444618,3315347,367310,3128241,367090,2933086v220,-195163,77528,-382267,214969,-520268c719499,2274822,905840,2197194,1100209,2196973r996675,l2096884,2196969r996681,c3182156,2197050,3269892,2179591,3351760,2145607v81868,-33984,156265,-83841,218934,-146709c3633364,1936024,3683078,1861370,3717002,1779199v33917,-82176,51376,-170253,51376,-259206c3768378,1431041,3750919,1342962,3717002,1260792v-33924,-82176,-83638,-156830,-146308,-219699c3508025,978219,3433628,928369,3351760,894379v-81868,-33985,-169604,-51437,-258195,-51360l2096884,843019r-996674,c905840,842798,719500,765174,582060,627174,444619,489173,367311,302072,367091,106911l377732,xm190456,r60018,l247319,21238v-2801,28346,-4222,56934,-4222,85669c243097,336788,334001,557262,495832,719877v161827,162609,381335,254053,610282,254233l2096889,974110r,4l3099403,974114v71439,-72,142194,14000,208215,41399c3373639,1042917,3433632,1083113,3484175,1133812v50538,50698,90633,110900,117987,177164c3629516,1377242,3643597,1448268,3643597,1520000v,71730,-14081,142758,-41435,209021c3574808,1795286,3534713,1855487,3484175,1906186v-50543,50692,-110536,90894,-176557,118292c3241597,2051882,3170842,2065949,3099403,2065882r-1002586,l2096817,2065877r-990704,c877166,2066056,657658,2157501,495831,2320110,334000,2482725,243096,2703199,243096,2933080v,229881,90904,450355,252735,612965c657658,3708659,877166,3800101,1106113,3800276r990775,l2096888,3800286r1002541,c3243618,3800286,3381903,3857796,3483864,3960167v101955,102377,159232,241231,159232,386006c3643096,4490951,3585819,4629768,3483864,4732159v-101961,102394,-240246,159884,-384435,159884l2096889,4892043r-41,l1106113,4892043v-228947,203,-448455,91601,-610282,254256c334000,5308904,243096,5529358,243096,5759265v,229855,90904,450360,252735,612965c657658,6534834,877166,6626283,1106113,6626437r990776,l2096889,6626438r1002514,c3170842,6626335,3241597,6640412,3307618,6667846v66021,27383,126014,67560,176557,118268c3534713,6836822,3574808,6897034,3602162,6963308v27354,66224,41435,137276,41435,208998c3643597,7244026,3629516,7315079,3602162,7381354v-27354,66223,-67449,126436,-117987,177144c3433632,7609205,3373639,7649381,3307618,7676816v-66021,27383,-136776,41460,-208215,41358l2096889,7718174r,51l1106112,7718225v-229060,,-448741,91346,-610711,254002c333426,8134832,242435,8355439,242435,8585397v,230010,90991,450618,252966,613222c657371,9361275,877052,9452621,1106112,9452621r990736,l2096889,9452621r1002540,c3243618,9452621,3381903,9510111,3483864,9612503v101955,102340,159232,241209,159232,385986l3637193,10058400r-58862,l3584208,9998489v,-63912,-12541,-127206,-36902,-186288c3522945,9753170,3487236,9699482,3442219,9654322v-45017,-45210,-98456,-81070,-157273,-105525c3226129,9524341,3163091,9511755,3099429,9511755r-1002540,l2096848,9511755r-990736,c861518,9511447,627018,9413781,454063,9240131,281107,9066481,183823,8831025,183542,8585397v281,-245576,97565,-481031,270521,-654682c627018,7757065,861518,7659348,1106112,7659091r990705,l2096817,7659040r1002586,c3227976,7659040,3351279,7607767,3442193,7516523v90913,-91295,141989,-215110,141989,-344217c3584182,7043198,3533106,6919434,3442193,6828139v-90914,-91295,-214217,-142568,-342790,-142568l2096889,6685571r-990776,c861519,6685314,627019,6587597,454064,6413947,281108,6240296,183824,6004841,183543,5759265v281,-245628,97565,-481084,270521,-654734c627019,4930881,861519,4833217,1106113,4832907r990735,l2096889,4832907r1002540,c3228002,4832907,3351305,4781635,3442219,4690340v90913,-91294,141989,-215060,141989,-344167c3584208,4217065,3533132,4093267,3442219,4001983v-90914,-91285,-214217,-142568,-342790,-142568l2096848,3859415r,-10l1106113,3859405v-244594,-278,-479094,-97964,-652049,-271618c281108,3414127,183824,3178671,183543,2933080v281,-245597,97565,-481047,270521,-654708c627019,2104712,861519,2007026,1106113,2006748r990775,l2096888,2006754r1002515,c3227976,2006754,3351279,1955470,3442193,1864186v90913,-91286,141989,-215090,141989,-344186c3584182,1390902,3533106,1267096,3442193,1175812v-90914,-91285,-214217,-142569,-342790,-142569l2096817,1033243r,-5l1106114,1033238c861520,1032961,627020,935275,454065,761614,281109,587954,183820,352498,183544,106907v35,-30699,1586,-61239,4611,-91521l190456,xm5386,l63702,r-456,3086c59862,37524,58158,72170,58158,106901v,138925,27262,276489,80236,404831c191362,640069,268998,756671,366871,854871v97867,98205,214053,176075,341909,229172c836637,1137140,973659,1164421,1112019,1164323r984870,l2096889,1164339r1008481,c3151922,1164282,3198029,1173443,3241055,1191291v43027,17847,82124,44038,115060,77068c3389056,1301394,3415182,1340620,3433009,1383796v17832,43181,27006,89466,27006,136207c3460015,1566745,3450841,1613029,3433009,1656206v-17827,43181,-43953,82407,-76894,115436c3323179,1804676,3284082,1830862,3241055,1848716v-43026,17848,-89133,27003,-135685,26946l2096884,1875662r,-8l1112019,1875654v-138361,-99,-275383,27182,-403239,80278c580924,2009030,464738,2086906,366871,2185106v-97873,98199,-175510,214801,-228478,343144c85419,2656586,58157,2794150,58157,2933075v,138925,27262,276489,80236,404826c191361,3466244,268998,3582845,366871,3681044v97867,98199,214053,176075,341909,229172c836636,3963313,973658,3990593,1112019,3990496r984870,l2096889,3990509r1008408,c3199240,3990509,3289335,4027983,3355765,4094678v66431,66697,103747,157168,103747,251494c3459512,4440498,3422196,4530972,3355765,4597657v-66430,66686,-156525,104192,-250468,104192l2096806,4701849r,-53l1112018,4701796v-138361,-50,-275382,27229,-403239,80302c580923,4835220,464737,4913055,366870,5011284v-97873,98180,-175509,214803,-228477,343139c85419,5482760,58157,5620293,58157,5759265v,138920,27262,276453,80236,404790c191361,6292392,268997,6409015,366870,6507194v97867,98231,214053,176116,341909,229188c836636,6789504,973657,6816785,1112018,6816682r984788,l2096806,6816630r1008491,c3199240,6816630,3289340,6854134,3355765,6920820v66431,66686,103747,157159,103747,251485c3459512,7266631,3422196,7357104,3355765,7423789v-66425,66738,-156525,104190,-250468,104190l2096888,7527979r,1l1112017,7527980v-279307,,-547172,111434,-744672,309745c169844,8035984,58888,8304988,58888,8585396v,280462,110956,549414,308457,747724c564845,9531430,832710,9642814,1112017,9642814r984789,l2096888,9642814r1008409,c3199240,9642814,3289340,9680318,3355765,9747004v66431,66686,103747,157158,103747,251484l3453609,10058400r-58884,l3395330,10056402v3771,-19022,5683,-38417,5683,-57914c3401013,9959494,3393363,9920912,3378494,9884896v-14864,-35962,-36651,-68690,-64118,-96226c3286910,9761132,3254311,9739298,3218433,9724398v-35874,-14846,-74321,-22502,-113136,-22450l2096888,9701948r-82,l1112017,9701948c817191,9701640,534543,9583886,326068,9374580,117597,9165224,332,8881424,,8585396,332,8289370,117597,8005570,326068,7796264v208470,-209304,491123,-327058,785949,-327417l2096806,7468847r,-1l3105297,7468846v78326,,153445,-31236,208828,-86877c3369509,7326381,3400624,7250961,3400624,7172305v,-78657,-31115,-154076,-86499,-209665c3258742,6907000,3183623,6875764,3105297,6875764r-1008408,l2096889,6875815r-984871,c817192,6875456,534544,6757702,326069,6548398,117598,6339092,333,6055241,1,5759265,333,5463237,117598,5179438,326069,4970082v208475,-209306,491123,-327059,785949,-327367l2096806,4642715r,-2l3105297,4642713v38784,,77185,-7705,113018,-22605c3254142,4605209,3286700,4583375,3314125,4555837v27421,-27537,49177,-60212,64021,-96175c3392984,4423647,3400624,4385115,3400624,4346172v,-38943,-7640,-77525,-22478,-113489c3363302,4196720,3341546,4164046,3314125,4136509v-27425,-27553,-59983,-49398,-95810,-64297c3182482,4057308,3144081,4049638,3105297,4049638r-1008491,l2096806,4049623r-984787,c817193,4049289,534545,3931547,326070,3722222,117598,3512902,333,3229098,2,2933075,333,2637048,117598,2353243,326070,2143923v208475,-209321,491123,-327064,785949,-327399l2096889,1816524r,10l3105370,1816534v38815,52,77262,-7583,113141,-22462c3254384,1779195,3286988,1757360,3314449,1729822v27467,-27543,49254,-60248,64123,-96253c3393436,1597565,3401091,1558976,3401091,1520003v,-38973,-7655,-77566,-22519,-113571c3363703,1370433,3341916,1337728,3314449,1310184v-27461,-27542,-60065,-49377,-95938,-64256c3182632,1231050,3144185,1223421,3105370,1223472r-1008486,l2096884,1223452r-984865,c817193,1223117,534545,1105374,326070,896054,117599,686733,334,402928,2,106901l5386,xe" fillcolor="#a5a5a5 [2092]" stroked="f" strokeweight="1.42606mm">
                    <v:fill opacity="39321f"/>
                    <v:stroke joinstyle="miter"/>
                    <v:path arrowok="t" o:connecttype="custom" o:connectlocs="86785,0;93838,0;92136,12219;91475,26780;101452,79314;125539,101074;241861,101074;241861,101078;355455,101078;446151,183013;483718,380822;446151,578631;355455,660565;241857,660565;241857,660564;125539,660564;112489,666190;101423,682289;94028,706403;91430,734857;94028,763311;101423,787425;112489,803523;125539,809151;241861,809151;241861,809154;355449,809154;446089,891156;483626,1088901;446089,1286638;355449,1368645;241861,1368645;125539,1368645;101452,1390411;91475,1442941;101452,1495471;125539,1517237;241857,1517237;241857,1517224;355455,1517224;446151,1599166;483718,1796968;446151,1994782;355455,2076711;241861,2076711;241861,2076724;125539,2076724;112489,2082349;101423,2098451;94027,2122560;91430,2151020;94027,2179466;101423,2203588;112489,2219678;125539,2225303;241857,2225303;241861,2225303;355455,2225303;446151,2307245;483718,2505046;483377,2520057;476672,2520057;477010,2505046;467756,2403616;441402,2317646;401966,2260237;355455,2240119;241857,2240119;241857,2240118;125539,2240118;96663,2213989;84682,2151020;96663,2088038;125539,2061908;241861,2061908;241861,2061908;355455,2061908;401966,2041790;441402,1984369;467756,1898398;477010,1796968;467756,1695551;441402,1609580;401966,1552158;355455,1532040;241861,1532040;241861,1532052;125539,1532052;96663,1505922;84682,1442941;96663,1379959;125539,1353829;241851,1353829;355449,1353829;441287,1276160;476835,1088901;441287,901630;355449,823969;241851,823969;241851,823965;125539,823965;96663,797837;84682,734857;96663,671878;125539,645749;241861,645749;241861,645751;355455,645751;441348,568156;476925,380822;441348,193489;355455,115892;241857,115892;241857,115890;125539,115890;96663,89761;84682,26782;85482,9324;64739,0;71791,0;71389,2883;70305,26786;86682,113019;126220,148739;241854,148739;241854,148737;356133,148737;396879,166355;431429,216653;454516,291967;462624,380823;454516,469678;431429,544993;396879,595291;356133,612908;241854,612908;241854,612903;126220,612903;86719,648668;70362,734857;86719,821047;126220,856811;241861,856811;241861,856814;356133,856814;396880,874430;431429,924728;454516,1000044;462624,1088901;454516,1177756;431429,1253068;396880,1303359;356133,1320980;241861,1320980;126220,1320980;86719,1356738;70362,1442928;86719,1529118;126220,1564888;241853,1564888;356131,1564888;431376,1632864;462543,1796980;431376,1961083;356131,2029059;241861,2029059;241861,2029060;126220,2029060;86682,2064779;70305,2151007;86682,2237249;126220,2272968;241853,2272968;241861,2272968;356132,2272968;431376,2340944;462543,2505047;462202,2520057;455410,2520057;455751,2505047;426573,2351422;356132,2287783;241861,2287783;241853,2287783;126220,2287783;81899,2247675;63512,2151007;81899,2054353;126220,2014244;241853,2014244;241853,2014244;356131,2014244;426573,1950605;455751,1796980;426573,1643342;356131,1579704;241861,1579704;126220,1579704;81900,1539595;63512,1442928;81900,1346273;126220,1306165;241861,1306165;241861,1306165;356133,1306165;426574,1242527;455752,1088901;426574,935263;356133,871627;241854,871627;241854,871624;126220,871624;81900,831521;63512,734856;81900,638193;126220,598089;241861,598089;241861,598093;356133,598093;426574,534456;455752,380823;426574,227189;356133,163552;241861,163552;241861,163553;126220,163553;81900,123450;63512,26786;43569,0;50349,0;49134,26786;71911,146719;126901,196398;241861,196398;356820,196398;389180,210436;416613,250415;434943,310247;441380,380823;434943,451399;416613,511231;389180,551210;356820,565249;241861,565249;241861,565251;126901,565251;71911,614928;49133,734863;71911,854796;126901,904475;241847,904475;241847,904473;356807,904473;389189,918467;416645,958435;434994,1018287;441437,1088901;434994,1159517;416645,1219357;389189,1259324;356807,1273329;241847,1273329;241847,1273329;126901,1273329;71911,1323001;49133,1442941;71911,1562868;126901,1612553;241860,1612553;241861,1612553;356820,1612553;416613,1666563;441380,1796980;416613,1927385;356820,1981395;241861,1981395;241861,1981395;126901,1981395;97141,1994319;71911,2031080;55053,2086108;49133,2151007;55053,2215919;71911,2270947;97141,2307709;126901,2320619;241860,2320619;241861,2320619;356820,2320619;416613,2374642;441380,2505047;440699,2520057;433906,2520057;434587,2505047;411810,2385120;356820,2335435;241861,2335435;241860,2335435;126901,2335435;67136,2281360;42341,2151007;67136,2020667;126901,1966593;241860,1966593;241860,1966579;356820,1966579;411810,1916907;434587,1796980;411810,1677041;356820,1627368;241861,1627368;241860,1627368;126901,1627368;67136,1573281;42341,1442941;67136,1312588;126901,1258514;241861,1258514;241861,1258514;356807,1258514;386588,1245642;411841,1208880;428716,1153840;434642,1088901;428716,1023957;411841,968913;386588,932156;356807,919288;241861,919288;241847,919288;126901,919288;67136,865211;42341,734863;67136,604514;126901,550435;241860,550435;241860,550434;356820,550434;386601,537566;411854,500809;428729,445765;434655,380823;428729,315882;411854,260838;386601,224080;356820,211212;241860,211212;126901,211212;67136,157134;42341,26786;21968,0;28890,0;28526,5321;28039,26785;57191,180360;127582,244056;241861,244056;241861,244057;357494,244057;381510,254429;401874,284068;415483,328455;420262,380825;415483,433193;401874,477581;381510,507218;357494,517591;241853,517591;241853,517590;127582,517590;57191,581286;28039,734861;57191,888435;127582,952131;241861,952131;241861,952133;357497,952133;401838,992190;420205,1088901;401838,1185607;357497,1225665;241861,1225665;241856,1225665;127582,1225665;57191,1289367;28039,1442941;57191,1596515;127582,1660204;241861,1660204;241861,1660205;357494,1660205;381510,1670579;401874,1700210;415483,1744605;420262,1796968;415483,1849343;401874,1893725;381510,1923369;357494,1933731;241861,1933731;241861,1933744;127582,1933744;57141,1997382;27963,2151007;57141,2304645;127582,2368284;241856,2368284;241861,2368284;357497,2368284;401838,2408341;420205,2505047;419524,2520057;412734,2520057;413412,2505047;409156,2458374;397035,2418818;378895,2392380;357497,2383099;241861,2383099;241856,2383099;127582,2383099;52373,2315046;21170,2151007;52373,1986981;127582,1918928;241853,1918928;241853,1918915;357494,1918915;397032,1883209;413409,1796968;397032,1710739;357494,1675020;241861,1675020;127582,1675020;52373,1606967;21170,1442941;52373,1278902;127582,1210849;241856,1210849;241861,1210849;357497,1210849;397035,1175130;413412,1088901;397035,1002667;357497,966948;241856,966948;241856,966945;127582,966945;52373,898893;21170,734861;52373,570829;127582,502776;241861,502776;241861,502777;357494,502777;397032,467058;413409,380825;397032,294591;357494,258871;241853,258871;241853,258870;127582,258870;52373,190817;21170,26785;21702,3855;621,0;7348,0;7295,773;6708,26783;15963,128211;42316,214182;81753,271599;128263,291712;241861,291712;241861,291716;358182,291716;373832,298469;387103,317778;395973,346700;399088,380825;395973,414950;387103,443872;373832,463182;358182,469933;241860,469933;241860,469931;128263,469931;81753,490044;42316,547462;15963,633434;6708,734860;15963,836286;42316,922258;81753,979675;128263,999789;241861,999789;241861,999792;358173,999792;387063,1025891;399030,1088901;387063,1151909;358173,1178013;241851,1178013;241851,1178000;128263,1178000;81753,1198119;42316,1255540;15963,1341511;6708,1442941;15963,1544358;42316,1630329;81753,1687750;128263,1707869;241851,1707869;241851,1707856;358173,1707856;387063,1733960;399030,1796967;387063,1859975;358173,1886079;241861,1886079;241861,1886079;128263,1886079;42371,1963683;6792,2151007;42371,2338344;128263,2415935;241851,2415935;241861,2415935;358173,2415935;387063,2442039;399030,2505046;398349,2520057;391557,2520057;391627,2519556;392282,2505046;389685,2476587;382289,2452478;371223,2436375;358173,2430751;241861,2430751;241851,2430751;128263,2430751;37610,2348731;0,2151007;37610,1953296;128263,1871264;241851,1871264;241851,1871264;358173,1871264;382260,1849497;392237,1796967;382260,1744437;358173,1722671;241861,1722671;241861,1722684;128263,1722684;37610,1640652;0,1442941;37610,1245217;128263,1163198;241851,1163198;241851,1163197;358173,1163197;371209,1157534;382260,1141431;389645,1117335;392237,1088901;389645,1060467;382260,1036371;371209,1020262;358173,1014607;241851,1014607;241851,1014603;128263,1014603;37610,932575;0,734860;37610,537144;128263,455117;241861,455117;241861,455119;358182,455119;371232,449491;382298,433394;389694,409279;392291,380825;389694,352371;382298,328257;371232,312158;358182,306532;241860,306532;241860,306527;128263,306527;37610,224500;0,2678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reeform: Shape 8" o:spid="_x0000_s1032" style="position:absolute;left:36684;top:-4894;width:4837;height:25201;rotation:90;visibility:visible;mso-wrap-style:square;v-text-anchor:middle" coordsize="4193745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" path="m752407,r61152,l798800,48769v-3782,19000,-5727,38460,-5727,58121c793073,185536,824188,260961,879571,316571v55389,55609,130502,86850,208829,86850l2096889,403421r,16l3081725,403437v294928,,577775,117635,786317,327028c4076586,939862,4193745,1223863,4193745,1519988v,296130,-117159,580131,-325703,789523c3659500,2518903,3376653,2636537,3081725,2636537r-984872,l2096853,2636535r-1008454,c1049584,2636483,1011142,2644112,975263,2658990v-35873,14878,-68477,36714,-95943,64257c851858,2750789,830066,2783494,815202,2819493v-14869,36005,-22518,74599,-22518,113571c792684,2972039,800333,3010627,815202,3046631v14864,36004,36656,68711,64118,96248c906786,3170421,939390,3192256,975263,3207134v35879,14879,74321,22513,113136,22462l2096889,3229596r,10l3081678,3229606v294795,205,577448,117927,785830,327299c4075889,3766280,4192945,4050162,4192945,4346173v,295976,-117056,579879,-325437,789235c3659126,5344765,3376473,5462518,3081678,5462724r-984789,l1088399,5462724v-78327,,-153440,31236,-208829,86876c824187,5605189,793072,5680608,793072,5759265v,78656,31115,154076,86498,209664c934959,6024570,1010072,6055806,1088399,6055806r1008458,l2096857,6055755r984872,c3376652,6055755,3659499,6173405,3868042,6382813v208543,209408,325702,493362,325702,789493c4193744,7468436,4076585,7752441,3868042,7961849v-208543,209408,-491390,327008,-786313,327008l2096888,8288857r,50l1088398,8288907v-38816,-51,-77258,7552,-113136,22451c939388,8326257,906785,8348092,879318,8375629v-27461,27537,-49254,60211,-64118,96227c800332,8507870,792681,8546454,792681,8585448v,38942,7651,77526,22519,113540c830064,8735002,851857,8767730,879318,8795266v27467,27538,60070,49372,95944,64220c1011140,8874384,1049582,8881988,1088398,8881938r1008459,l2096888,8881938r984841,c3376652,8881938,3659499,8999588,3868042,9208996v208543,209356,325702,493362,325702,789492l4190790,10058400r-58136,l4135590,9998488v,-138920,-27265,-276504,-80235,-404842c4002384,9465310,3924745,9348738,3826876,9250508v-97871,-98180,-214052,-176064,-341908,-229136c3357111,8968250,3220085,8940968,3081729,8941072r-984872,l2096857,8941070r-1008459,c994486,8940968,904452,8903464,838046,8836778,771637,8770144,734285,8679722,734178,8585448v107,-94326,37464,-184696,103868,-251382c904452,8267381,994486,8229876,1088398,8229773r1008490,l2096888,8229774r984841,c3220085,8229826,3357111,8202545,3484968,8149473v127856,-53122,244037,-130956,341908,-229187c3924745,7822107,4002384,7705484,4055355,7577147v52970,-128336,80235,-265870,80235,-404841c4135590,7033385,4108325,6895853,4055355,6767516v-52971,-128337,-130610,-244960,-228479,-343139c3729005,6326146,3612824,6248260,3484968,6195189v-127857,-53123,-264883,-80403,-403239,-80300l2096889,6114889r,50l1088399,6114939v-93912,-153,-183946,-37658,-250351,-104293c771638,5943961,734286,5853539,734179,5759265v107,-94326,37464,-184696,103869,-251382c904453,5441197,994487,5403693,1088399,5403590r1008407,l3081678,5403590v279179,-205,546860,-111691,744201,-310002c4023221,4895330,4134075,4626480,4134075,4346173v,-280330,-110854,-549180,-308196,-747464c3628538,3400424,3360857,3288933,3081678,3288738r-984872,l2096806,3288725r-1008407,c994487,3288617,904453,3251111,838048,3184437,771644,3117762,734286,3027361,734180,2933064v106,-94294,37459,-184696,103868,-251370c904453,2615018,994487,2577508,1088399,2577401r1008490,l2096889,2577409r984836,c3361031,2577409,3628902,2466007,3826401,2267701v197500,-198305,308454,-467268,308454,-747713c4134855,1239543,4023901,970585,3826401,772279,3628902,573975,3361031,462565,3081725,462565r-984872,l2096853,462555r-1008453,c994488,462447,904454,424943,838049,358267,771640,291592,734287,201186,734180,106896v27,-23574,2382,-46905,6936,-69682l752407,xm561279,r61135,l618931,11509v-6208,31187,-9400,63130,-9400,95403c609531,236009,660601,359814,751515,451099v90915,91284,214222,142568,342790,142568l2096833,593667r,-6l3087604,593661v121215,-87,241254,23803,353264,70318c3552878,710490,3654665,778707,3740405,864735v85741,86024,153759,188175,200165,300606c3986977,1277776,4010862,1398289,4010862,1519993v,121704,-23885,242217,-70292,354652c3894164,1987076,3826146,2089222,3740405,2175251v-85740,86028,-187527,154245,-299537,200755c3328858,2422517,3208819,2446412,3087604,2446325r-990771,l2096833,2446305r-1002529,c965818,2446439,842643,2497778,751837,2589052v-90807,91270,-141815,215003,-141815,344012c610022,3062069,661030,3185804,751837,3277077v90806,91269,213981,142610,342467,142744l2096889,3419821r,13l3087608,3419834v121210,-93,241254,23802,353264,70312c3552882,3536658,3654664,3604880,3740405,3690901v85741,86030,153758,188174,200164,300612c3986976,4103943,4010861,4224464,4010861,4346173v,121709,-23885,242186,-70292,354649c3894163,4813231,3826146,4915368,3740405,5001420v-85741,86004,-187523,154231,-299533,200726c3328862,5248692,3208818,5272582,3087608,5272479r-990719,l1094303,5272479v-128485,154,-251660,51478,-342466,142722c661030,5506495,610022,5630208,610022,5759213v,129005,51008,252769,141815,344013c842643,6194521,965818,6245845,1094303,6245999r1002514,l3087593,6245999v244682,,479340,97614,652355,271315c3912963,6691016,4010162,6926677,4010162,7172356v,245679,-97199,481289,-270214,654991c3566933,8001048,3332275,8098662,3087593,8098662r-990704,l2096889,8098663r-1002586,c965735,8098663,842427,8149936,751513,8241231v-90914,91294,-141984,215110,-141984,344166c609529,8714505,660599,8838320,751513,8929616v90914,91294,214222,142567,342790,142567l2096818,9072183r71,l3087594,9072183v244682,,479340,97563,652355,271316c3912964,9517200,4010163,9752810,4010163,9998489r-2954,59911l3948319,10058400r2954,-59911c3951273,9768531,3860279,9547923,3698306,9385319,3536336,9222663,3316655,9131317,3087594,9131317r-990705,l2096818,9131317r-1002515,c950165,9131162,811972,9073571,710053,8971230,608127,8868889,550799,8730123,550636,8585397v163,-144725,57496,-283440,159417,-385780c811978,8097276,950165,8039683,1094303,8039529r1002514,l2096817,8039528r990776,c3316654,8039528,3536335,7948182,3698305,7785526v161973,-162604,252968,-383212,252968,-613170c3951273,6942347,3860278,6721739,3698305,6559135,3536335,6396479,3316654,6305133,3087593,6305133r-990704,l1094303,6305133v-144137,-155,-282330,-57747,-384249,-160088c608128,6042705,550795,5903939,550637,5759213v163,-144726,57491,-283440,159417,-385781c811973,5271091,950166,5213499,1094303,5213345r1002586,l2096889,5213346r990719,c3316668,5213346,3536350,5121999,3698320,4959345v161971,-162606,252965,-383214,252965,-613172c3951285,4116159,3860291,3895588,3698320,3732953,3536350,3570324,3316668,3478958,3087608,3478958r-990776,l2096832,3478948r-1002528,c950166,3478784,811974,3421218,710054,3318881,608128,3216542,550800,3077790,550637,2933060v163,-144726,57496,-283476,159417,-385817c811974,2444908,950166,2387340,1094304,2387177r1002585,l2096889,2387191r990715,c3316669,2387191,3536346,2295830,3698321,2133194v161970,-162630,252964,-383207,252964,-613201c3951285,1290000,3860291,1069422,3698321,906787,3536346,744156,3316669,652790,3087604,652790r-990715,l2096889,652795r-1002584,c950167,652631,811980,595069,710055,492729,608129,390393,550801,251642,550638,106912l561279,xm377732,r58782,l425979,106911v,179543,71035,351740,197480,478694c749898,712565,921395,783890,1100210,783890r996679,l3093565,783890v96271,,191606,19040,280550,56031c3463059,876911,3543878,931133,3611956,999489v68078,68350,122076,149498,158919,238810c3807717,1327607,3826680,1423324,3826680,1519993v,96668,-18963,192387,-55805,281694c3734032,1890998,3680034,1972146,3611956,2040496v-68078,68357,-148897,122579,-237841,159570c3285171,2237060,3189836,2256100,3093565,2256100r-996676,l2096889,2256107r-996680,c921394,2256107,749897,2327432,623458,2454385,497013,2581345,425978,2753536,425978,2933086v,179542,71035,351734,197480,478694c749897,3538740,921394,3610064,1100209,3610064r996562,l2096771,3610058r996682,c3189775,3609981,3285176,3628960,3374192,3665913v89016,36959,169906,91167,238045,159527c3680382,3893801,3734435,3974980,3771316,4064327v36881,89343,55864,185105,55864,281846c3827180,4442863,3808197,4538628,3771316,4628023v-36881,89341,-90934,170515,-159079,238845c3544098,4935249,3463208,4989452,3374192,5026389v-89016,36991,-184417,55948,-280739,55897l2096771,5082286r,-1l1100209,5082285v-178815,,-350312,71310,-476751,198260c497013,5407494,425978,5579706,425978,5759265v,179506,71035,351718,197480,478668c749897,6364883,921394,6436243,1100209,6436243r996675,l2096889,6436243r996676,c3288001,6436243,3474469,6513769,3611956,6651817v137486,138046,214724,325311,214724,520539c3826680,7367584,3749442,7554798,3611956,7692845v-137487,138047,-323955,215573,-518391,215573l2096888,7908418r,1l1100208,7908419v-88540,,-176215,17518,-258016,51581c760391,7994011,686065,8043845,623457,8106729v-62608,62884,-112271,137482,-146154,219632c443420,8408510,425977,8496516,425977,8585396v,88932,17443,176938,51326,259088c511186,8926636,560849,9001234,623457,9064116v62608,62884,136934,112720,218735,146730c923993,9244908,1011668,9262376,1100208,9262376r996671,l2096888,9262376r996672,c3287995,9262376,3474469,9339954,3611956,9478001v137485,138046,214724,325260,214724,520488l3820777,10058400r-58889,l3767791,9998489v,-179507,-71036,-351719,-197475,-478669c3443871,9392871,3272379,9321510,3093560,9321510r-996672,l2096879,9321510r-996671,c905838,9321304,719498,9243676,582058,9105680,444617,8967684,367309,8780574,367089,8585396v220,-195124,77528,-382234,214969,-520230c719498,7927170,905838,7849541,1100208,7849336r996676,l2096884,7849284r996681,c3272379,7849284,3443871,7777975,3570316,7651024v126439,-126949,197474,-299161,197474,-478668c3767790,6992798,3696755,6820586,3570316,6693636,3443871,6566686,3272379,6495377,3093565,6495377r-996676,l2096884,6495377r-996675,c905839,6495121,719499,6417492,582059,6279496,444618,6141500,367310,5954390,367090,5759265v220,-195177,77528,-382288,214969,-520283c719499,5100986,905839,5023358,1100209,5023154r996680,l2096889,5023154r996564,c3182039,5023205,3269780,5005736,3351648,4971777v81867,-34009,156264,-83845,218934,-146728c3633252,4762216,3682966,4687516,3716884,4605365v33922,-82151,51381,-170259,51381,-259192c3768265,4257190,3750806,4169134,3716884,4086958v-33918,-82170,-83632,-156824,-146302,-219698c3507912,3804391,3433515,3754536,3351648,3720551v-81868,-33985,-169609,-51443,-258195,-51360l2096889,3669191r-118,l1100209,3669191v-194369,-221,-380710,-77843,-518150,-215843c444618,3315347,367310,3128241,367090,2933086v220,-195163,77528,-382267,214969,-520268c719499,2274822,905840,2197194,1100209,2196973r996675,l2096884,2196969r996681,c3182156,2197050,3269892,2179591,3351760,2145607v81868,-33984,156265,-83841,218934,-146709c3633364,1936024,3683078,1861370,3717002,1779199v33917,-82176,51376,-170253,51376,-259206c3768378,1431041,3750919,1342962,3717002,1260792v-33924,-82176,-83638,-156830,-146308,-219699c3508025,978219,3433628,928369,3351760,894379v-81868,-33985,-169604,-51437,-258195,-51360l2096884,843019r-996674,c905840,842798,719500,765174,582060,627174,444619,489173,367311,302072,367091,106911l377732,xm190456,r60018,l247319,21238v-2801,28346,-4222,56934,-4222,85669c243097,336788,334001,557262,495832,719877v161827,162609,381335,254053,610282,254233l2096889,974110r,4l3099403,974114v71439,-72,142194,14000,208215,41399c3373639,1042917,3433632,1083113,3484175,1133812v50538,50698,90633,110900,117987,177164c3629516,1377242,3643597,1448268,3643597,1520000v,71730,-14081,142758,-41435,209021c3574808,1795286,3534713,1855487,3484175,1906186v-50543,50692,-110536,90894,-176557,118292c3241597,2051882,3170842,2065949,3099403,2065882r-1002586,l2096817,2065877r-990704,c877166,2066056,657658,2157501,495831,2320110,334000,2482725,243096,2703199,243096,2933080v,229881,90904,450355,252735,612965c657658,3708659,877166,3800101,1106113,3800276r990775,l2096888,3800286r1002541,c3243618,3800286,3381903,3857796,3483864,3960167v101955,102377,159232,241231,159232,386006c3643096,4490951,3585819,4629768,3483864,4732159v-101961,102394,-240246,159884,-384435,159884l2096889,4892043r-41,l1106113,4892043v-228947,203,-448455,91601,-610282,254256c334000,5308904,243096,5529358,243096,5759265v,229855,90904,450360,252735,612965c657658,6534834,877166,6626283,1106113,6626437r990776,l2096889,6626438r1002514,c3170842,6626335,3241597,6640412,3307618,6667846v66021,27383,126014,67560,176557,118268c3534713,6836822,3574808,6897034,3602162,6963308v27354,66224,41435,137276,41435,208998c3643597,7244026,3629516,7315079,3602162,7381354v-27354,66223,-67449,126436,-117987,177144c3433632,7609205,3373639,7649381,3307618,7676816v-66021,27383,-136776,41460,-208215,41358l2096889,7718174r,51l1106112,7718225v-229060,,-448741,91346,-610711,254002c333426,8134832,242435,8355439,242435,8585397v,230010,90991,450618,252966,613222c657371,9361275,877052,9452621,1106112,9452621r990736,l2096889,9452621r1002540,c3243618,9452621,3381903,9510111,3483864,9612503v101955,102340,159232,241209,159232,385986l3637193,10058400r-58862,l3584208,9998489v,-63912,-12541,-127206,-36902,-186288c3522945,9753170,3487236,9699482,3442219,9654322v-45017,-45210,-98456,-81070,-157273,-105525c3226129,9524341,3163091,9511755,3099429,9511755r-1002540,l2096848,9511755r-990736,c861518,9511447,627018,9413781,454063,9240131,281107,9066481,183823,8831025,183542,8585397v281,-245576,97565,-481031,270521,-654682c627018,7757065,861518,7659348,1106112,7659091r990705,l2096817,7659040r1002586,c3227976,7659040,3351279,7607767,3442193,7516523v90913,-91295,141989,-215110,141989,-344217c3584182,7043198,3533106,6919434,3442193,6828139v-90914,-91295,-214217,-142568,-342790,-142568l2096889,6685571r-990776,c861519,6685314,627019,6587597,454064,6413947,281108,6240296,183824,6004841,183543,5759265v281,-245628,97565,-481084,270521,-654734c627019,4930881,861519,4833217,1106113,4832907r990735,l2096889,4832907r1002540,c3228002,4832907,3351305,4781635,3442219,4690340v90913,-91294,141989,-215060,141989,-344167c3584208,4217065,3533132,4093267,3442219,4001983v-90914,-91285,-214217,-142568,-342790,-142568l2096848,3859415r,-10l1106113,3859405v-244594,-278,-479094,-97964,-652049,-271618c281108,3414127,183824,3178671,183543,2933080v281,-245597,97565,-481047,270521,-654708c627019,2104712,861519,2007026,1106113,2006748r990775,l2096888,2006754r1002515,c3227976,2006754,3351279,1955470,3442193,1864186v90913,-91286,141989,-215090,141989,-344186c3584182,1390902,3533106,1267096,3442193,1175812v-90914,-91285,-214217,-142569,-342790,-142569l2096817,1033243r,-5l1106114,1033238c861520,1032961,627020,935275,454065,761614,281109,587954,183820,352498,183544,106907v35,-30699,1586,-61239,4611,-91521l190456,xm5386,l63702,r-456,3086c59862,37524,58158,72170,58158,106901v,138925,27262,276489,80236,404831c191362,640069,268998,756671,366871,854871v97867,98205,214053,176075,341909,229172c836637,1137140,973659,1164421,1112019,1164323r984870,l2096889,1164339r1008481,c3151922,1164282,3198029,1173443,3241055,1191291v43027,17847,82124,44038,115060,77068c3389056,1301394,3415182,1340620,3433009,1383796v17832,43181,27006,89466,27006,136207c3460015,1566745,3450841,1613029,3433009,1656206v-17827,43181,-43953,82407,-76894,115436c3323179,1804676,3284082,1830862,3241055,1848716v-43026,17848,-89133,27003,-135685,26946l2096884,1875662r,-8l1112019,1875654v-138361,-99,-275383,27182,-403239,80278c580924,2009030,464738,2086906,366871,2185106v-97873,98199,-175510,214801,-228478,343144c85419,2656586,58157,2794150,58157,2933075v,138925,27262,276489,80236,404826c191361,3466244,268998,3582845,366871,3681044v97867,98199,214053,176075,341909,229172c836636,3963313,973658,3990593,1112019,3990496r984870,l2096889,3990509r1008408,c3199240,3990509,3289335,4027983,3355765,4094678v66431,66697,103747,157168,103747,251494c3459512,4440498,3422196,4530972,3355765,4597657v-66430,66686,-156525,104192,-250468,104192l2096806,4701849r,-53l1112018,4701796v-138361,-50,-275382,27229,-403239,80302c580923,4835220,464737,4913055,366870,5011284v-97873,98180,-175509,214803,-228477,343139c85419,5482760,58157,5620293,58157,5759265v,138920,27262,276453,80236,404790c191361,6292392,268997,6409015,366870,6507194v97867,98231,214053,176116,341909,229188c836636,6789504,973657,6816785,1112018,6816682r984788,l2096806,6816630r1008491,c3199240,6816630,3289340,6854134,3355765,6920820v66431,66686,103747,157159,103747,251485c3459512,7266631,3422196,7357104,3355765,7423789v-66425,66738,-156525,104190,-250468,104190l2096888,7527979r,1l1112017,7527980v-279307,,-547172,111434,-744672,309745c169844,8035984,58888,8304988,58888,8585396v,280462,110956,549414,308457,747724c564845,9531430,832710,9642814,1112017,9642814r984789,l2096888,9642814r1008409,c3199240,9642814,3289340,9680318,3355765,9747004v66431,66686,103747,157158,103747,251484l3453609,10058400r-58884,l3395330,10056402v3771,-19022,5683,-38417,5683,-57914c3401013,9959494,3393363,9920912,3378494,9884896v-14864,-35962,-36651,-68690,-64118,-96226c3286910,9761132,3254311,9739298,3218433,9724398v-35874,-14846,-74321,-22502,-113136,-22450l2096888,9701948r-82,l1112017,9701948c817191,9701640,534543,9583886,326068,9374580,117597,9165224,332,8881424,,8585396,332,8289370,117597,8005570,326068,7796264v208470,-209304,491123,-327058,785949,-327417l2096806,7468847r,-1l3105297,7468846v78326,,153445,-31236,208828,-86877c3369509,7326381,3400624,7250961,3400624,7172305v,-78657,-31115,-154076,-86499,-209665c3258742,6907000,3183623,6875764,3105297,6875764r-1008408,l2096889,6875815r-984871,c817192,6875456,534544,6757702,326069,6548398,117598,6339092,333,6055241,1,5759265,333,5463237,117598,5179438,326069,4970082v208475,-209306,491123,-327059,785949,-327367l2096806,4642715r,-2l3105297,4642713v38784,,77185,-7705,113018,-22605c3254142,4605209,3286700,4583375,3314125,4555837v27421,-27537,49177,-60212,64021,-96175c3392984,4423647,3400624,4385115,3400624,4346172v,-38943,-7640,-77525,-22478,-113489c3363302,4196720,3341546,4164046,3314125,4136509v-27425,-27553,-59983,-49398,-95810,-64297c3182482,4057308,3144081,4049638,3105297,4049638r-1008491,l2096806,4049623r-984787,c817193,4049289,534545,3931547,326070,3722222,117598,3512902,333,3229098,2,2933075,333,2637048,117598,2353243,326070,2143923v208475,-209321,491123,-327064,785949,-327399l2096889,1816524r,10l3105370,1816534v38815,52,77262,-7583,113141,-22462c3254384,1779195,3286988,1757360,3314449,1729822v27467,-27543,49254,-60248,64123,-96253c3393436,1597565,3401091,1558976,3401091,1520003v,-38973,-7655,-77566,-22519,-113571c3363703,1370433,3341916,1337728,3314449,1310184v-27461,-27542,-60065,-49377,-95938,-64256c3182632,1231050,3144185,1223421,3105370,1223472r-1008486,l2096884,1223452r-984865,c817193,1223117,534545,1105374,326070,896054,117599,686733,334,402928,2,106901l5386,xe" fillcolor="#a5a5a5 [2092]" stroked="f" strokeweight="1.42606mm">
                    <v:fill opacity="39321f"/>
                    <v:stroke joinstyle="miter"/>
                    <v:path arrowok="t" o:connecttype="custom" o:connectlocs="86785,0;93838,0;92136,12219;91475,26780;101452,79314;125539,101074;241861,101074;241861,101078;355455,101078;446151,183013;483718,380822;446151,578631;355455,660565;241857,660565;241857,660564;125539,660564;112489,666190;101423,682289;94028,706403;91430,734857;94028,763311;101423,787425;112489,803523;125539,809151;241861,809151;241861,809154;355449,809154;446089,891156;483626,1088901;446089,1286638;355449,1368645;241861,1368645;125539,1368645;101452,1390411;91475,1442941;101452,1495471;125539,1517237;241857,1517237;241857,1517224;355455,1517224;446151,1599166;483718,1796968;446151,1994782;355455,2076711;241861,2076711;241861,2076724;125539,2076724;112489,2082349;101423,2098451;94027,2122560;91430,2151020;94027,2179466;101423,2203588;112489,2219678;125539,2225303;241857,2225303;241861,2225303;355455,2225303;446151,2307245;483718,2505046;483377,2520057;476672,2520057;477010,2505046;467756,2403616;441402,2317646;401966,2260237;355455,2240119;241857,2240119;241857,2240118;125539,2240118;96663,2213989;84682,2151020;96663,2088038;125539,2061908;241861,2061908;241861,2061908;355455,2061908;401966,2041790;441402,1984369;467756,1898398;477010,1796968;467756,1695551;441402,1609580;401966,1552158;355455,1532040;241861,1532040;241861,1532052;125539,1532052;96663,1505922;84682,1442941;96663,1379959;125539,1353829;241851,1353829;355449,1353829;441287,1276160;476835,1088901;441287,901630;355449,823969;241851,823969;241851,823965;125539,823965;96663,797837;84682,734857;96663,671878;125539,645749;241861,645749;241861,645751;355455,645751;441348,568156;476925,380822;441348,193489;355455,115892;241857,115892;241857,115890;125539,115890;96663,89761;84682,26782;85482,9324;64739,0;71791,0;71389,2883;70305,26786;86682,113019;126220,148739;241854,148739;241854,148737;356133,148737;396879,166355;431429,216653;454516,291967;462624,380823;454516,469678;431429,544993;396879,595291;356133,612908;241854,612908;241854,612903;126220,612903;86719,648668;70362,734857;86719,821047;126220,856811;241861,856811;241861,856814;356133,856814;396880,874430;431429,924728;454516,1000044;462624,1088901;454516,1177756;431429,1253068;396880,1303359;356133,1320980;241861,1320980;126220,1320980;86719,1356738;70362,1442928;86719,1529118;126220,1564888;241853,1564888;356131,1564888;431376,1632864;462543,1796980;431376,1961083;356131,2029059;241861,2029059;241861,2029060;126220,2029060;86682,2064779;70305,2151007;86682,2237249;126220,2272968;241853,2272968;241861,2272968;356132,2272968;431376,2340944;462543,2505047;462202,2520057;455410,2520057;455751,2505047;426573,2351422;356132,2287783;241861,2287783;241853,2287783;126220,2287783;81899,2247675;63512,2151007;81899,2054353;126220,2014244;241853,2014244;241853,2014244;356131,2014244;426573,1950605;455751,1796980;426573,1643342;356131,1579704;241861,1579704;126220,1579704;81900,1539595;63512,1442928;81900,1346273;126220,1306165;241861,1306165;241861,1306165;356133,1306165;426574,1242527;455752,1088901;426574,935263;356133,871627;241854,871627;241854,871624;126220,871624;81900,831521;63512,734856;81900,638193;126220,598089;241861,598089;241861,598093;356133,598093;426574,534456;455752,380823;426574,227189;356133,163552;241861,163552;241861,163553;126220,163553;81900,123450;63512,26786;43569,0;50349,0;49134,26786;71911,146719;126901,196398;241861,196398;356820,196398;389180,210436;416613,250415;434943,310247;441380,380823;434943,451399;416613,511231;389180,551210;356820,565249;241861,565249;241861,565251;126901,565251;71911,614928;49133,734863;71911,854796;126901,904475;241847,904475;241847,904473;356807,904473;389189,918467;416645,958435;434994,1018287;441437,1088901;434994,1159517;416645,1219357;389189,1259324;356807,1273329;241847,1273329;241847,1273329;126901,1273329;71911,1323001;49133,1442941;71911,1562868;126901,1612553;241860,1612553;241861,1612553;356820,1612553;416613,1666563;441380,1796980;416613,1927385;356820,1981395;241861,1981395;241861,1981395;126901,1981395;97141,1994319;71911,2031080;55053,2086108;49133,2151007;55053,2215919;71911,2270947;97141,2307709;126901,2320619;241860,2320619;241861,2320619;356820,2320619;416613,2374642;441380,2505047;440699,2520057;433906,2520057;434587,2505047;411810,2385120;356820,2335435;241861,2335435;241860,2335435;126901,2335435;67136,2281360;42341,2151007;67136,2020667;126901,1966593;241860,1966593;241860,1966579;356820,1966579;411810,1916907;434587,1796980;411810,1677041;356820,1627368;241861,1627368;241860,1627368;126901,1627368;67136,1573281;42341,1442941;67136,1312588;126901,1258514;241861,1258514;241861,1258514;356807,1258514;386588,1245642;411841,1208880;428716,1153840;434642,1088901;428716,1023957;411841,968913;386588,932156;356807,919288;241861,919288;241847,919288;126901,919288;67136,865211;42341,734863;67136,604514;126901,550435;241860,550435;241860,550434;356820,550434;386601,537566;411854,500809;428729,445765;434655,380823;428729,315882;411854,260838;386601,224080;356820,211212;241860,211212;126901,211212;67136,157134;42341,26786;21968,0;28890,0;28526,5321;28039,26785;57191,180360;127582,244056;241861,244056;241861,244057;357494,244057;381510,254429;401874,284068;415483,328455;420262,380825;415483,433193;401874,477581;381510,507218;357494,517591;241853,517591;241853,517590;127582,517590;57191,581286;28039,734861;57191,888435;127582,952131;241861,952131;241861,952133;357497,952133;401838,992190;420205,1088901;401838,1185607;357497,1225665;241861,1225665;241856,1225665;127582,1225665;57191,1289367;28039,1442941;57191,1596515;127582,1660204;241861,1660204;241861,1660205;357494,1660205;381510,1670579;401874,1700210;415483,1744605;420262,1796968;415483,1849343;401874,1893725;381510,1923369;357494,1933731;241861,1933731;241861,1933744;127582,1933744;57141,1997382;27963,2151007;57141,2304645;127582,2368284;241856,2368284;241861,2368284;357497,2368284;401838,2408341;420205,2505047;419524,2520057;412734,2520057;413412,2505047;409156,2458374;397035,2418818;378895,2392380;357497,2383099;241861,2383099;241856,2383099;127582,2383099;52373,2315046;21170,2151007;52373,1986981;127582,1918928;241853,1918928;241853,1918915;357494,1918915;397032,1883209;413409,1796968;397032,1710739;357494,1675020;241861,1675020;127582,1675020;52373,1606967;21170,1442941;52373,1278902;127582,1210849;241856,1210849;241861,1210849;357497,1210849;397035,1175130;413412,1088901;397035,1002667;357497,966948;241856,966948;241856,966945;127582,966945;52373,898893;21170,734861;52373,570829;127582,502776;241861,502776;241861,502777;357494,502777;397032,467058;413409,380825;397032,294591;357494,258871;241853,258871;241853,258870;127582,258870;52373,190817;21170,26785;21702,3855;621,0;7348,0;7295,773;6708,26783;15963,128211;42316,214182;81753,271599;128263,291712;241861,291712;241861,291716;358182,291716;373832,298469;387103,317778;395973,346700;399088,380825;395973,414950;387103,443872;373832,463182;358182,469933;241860,469933;241860,469931;128263,469931;81753,490044;42316,547462;15963,633434;6708,734860;15963,836286;42316,922258;81753,979675;128263,999789;241861,999789;241861,999792;358173,999792;387063,1025891;399030,1088901;387063,1151909;358173,1178013;241851,1178013;241851,1178000;128263,1178000;81753,1198119;42316,1255540;15963,1341511;6708,1442941;15963,1544358;42316,1630329;81753,1687750;128263,1707869;241851,1707869;241851,1707856;358173,1707856;387063,1733960;399030,1796967;387063,1859975;358173,1886079;241861,1886079;241861,1886079;128263,1886079;42371,1963683;6792,2151007;42371,2338344;128263,2415935;241851,2415935;241861,2415935;358173,2415935;387063,2442039;399030,2505046;398349,2520057;391557,2520057;391627,2519556;392282,2505046;389685,2476587;382289,2452478;371223,2436375;358173,2430751;241861,2430751;241851,2430751;128263,2430751;37610,2348731;0,2151007;37610,1953296;128263,1871264;241851,1871264;241851,1871264;358173,1871264;382260,1849497;392237,1796967;382260,1744437;358173,1722671;241861,1722671;241861,1722684;128263,1722684;37610,1640652;0,1442941;37610,1245217;128263,1163198;241851,1163198;241851,1163197;358173,1163197;371209,1157534;382260,1141431;389645,1117335;392237,1088901;389645,1060467;382260,1036371;371209,1020262;358173,1014607;241851,1014607;241851,1014603;128263,1014603;37610,932575;0,734860;37610,537144;128263,455117;241861,455117;241861,455119;358182,455119;371232,449491;382298,433394;389694,409279;392291,380825;389694,352371;382298,328257;371232,312158;358182,306532;241860,306532;241860,306527;128263,306527;37610,224500;0,2678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</w:p>
    <w:p w14:paraId="61B9EC9F" w14:textId="778F6ED7" w:rsidR="009E1D1D" w:rsidRDefault="00BB1C0F" w:rsidP="009E1D1D">
      <w:pPr>
        <w:rPr>
          <w:rFonts w:asciiTheme="majorHAnsi" w:hAnsiTheme="majorHAnsi"/>
          <w:b/>
          <w:bCs/>
          <w:sz w:val="48"/>
          <w:szCs w:val="52"/>
        </w:rPr>
      </w:pPr>
      <w:r>
        <w:rPr>
          <w:rFonts w:ascii="Helvetica Neue Medium Extended" w:hAnsi="Helvetica Neue Medium Extended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73A92690" wp14:editId="32025327">
            <wp:simplePos x="0" y="0"/>
            <wp:positionH relativeFrom="margin">
              <wp:posOffset>4618104</wp:posOffset>
            </wp:positionH>
            <wp:positionV relativeFrom="paragraph">
              <wp:posOffset>389991</wp:posOffset>
            </wp:positionV>
            <wp:extent cx="1411352" cy="331219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352" cy="33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D1D" w:rsidRPr="009E1D1D">
        <w:rPr>
          <w:rFonts w:asciiTheme="majorHAnsi" w:hAnsiTheme="majorHAnsi"/>
          <w:b/>
          <w:bCs/>
          <w:sz w:val="48"/>
          <w:szCs w:val="52"/>
        </w:rPr>
        <w:t>WEEKLY-TO-DO-LIST</w:t>
      </w:r>
    </w:p>
    <w:p w14:paraId="721FF17A" w14:textId="2A5C5586" w:rsidR="009E1D1D" w:rsidRPr="009E1D1D" w:rsidRDefault="009E1D1D" w:rsidP="009E1D1D">
      <w:pPr>
        <w:rPr>
          <w:rFonts w:asciiTheme="majorHAnsi" w:hAnsiTheme="majorHAnsi"/>
          <w:b/>
          <w:bCs/>
          <w:sz w:val="22"/>
          <w:szCs w:val="24"/>
        </w:rPr>
      </w:pPr>
    </w:p>
    <w:tbl>
      <w:tblPr>
        <w:tblStyle w:val="PlainTable4"/>
        <w:tblW w:w="5289" w:type="pct"/>
        <w:tblInd w:w="-270" w:type="dxa"/>
        <w:tblLayout w:type="fixed"/>
        <w:tblLook w:val="0620" w:firstRow="1" w:lastRow="0" w:firstColumn="0" w:lastColumn="0" w:noHBand="1" w:noVBand="1"/>
        <w:tblDescription w:val="Table to enter Priority, Due Date, What to be done, Who will do it, Status, and Notes"/>
      </w:tblPr>
      <w:tblGrid>
        <w:gridCol w:w="1620"/>
        <w:gridCol w:w="1800"/>
        <w:gridCol w:w="3176"/>
        <w:gridCol w:w="1954"/>
        <w:gridCol w:w="1240"/>
        <w:gridCol w:w="1281"/>
      </w:tblGrid>
      <w:tr w:rsidR="000C2F01" w14:paraId="17AF5C36" w14:textId="77777777" w:rsidTr="00412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620" w:type="dxa"/>
            <w:tcBorders>
              <w:top w:val="nil"/>
              <w:left w:val="nil"/>
              <w:bottom w:val="single" w:sz="18" w:space="0" w:color="62A39F" w:themeColor="accent6"/>
              <w:right w:val="nil"/>
            </w:tcBorders>
            <w:shd w:val="clear" w:color="auto" w:fill="D8F1EA" w:themeFill="accent4" w:themeFillTint="33"/>
            <w:vAlign w:val="center"/>
          </w:tcPr>
          <w:p w14:paraId="48485D65" w14:textId="0424A952" w:rsidR="004D28BD" w:rsidRPr="009E1D1D" w:rsidRDefault="009E1D1D" w:rsidP="00412776">
            <w:pPr>
              <w:pStyle w:val="Heading1"/>
              <w:rPr>
                <w:color w:val="auto"/>
              </w:rPr>
            </w:pPr>
            <w:r>
              <w:rPr>
                <w:color w:val="auto"/>
              </w:rPr>
              <w:t>Prio</w:t>
            </w:r>
            <w:r w:rsidR="00412776">
              <w:rPr>
                <w:color w:val="auto"/>
              </w:rPr>
              <w:t>rity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8" w:space="0" w:color="62A39F" w:themeColor="accent6"/>
              <w:right w:val="nil"/>
            </w:tcBorders>
            <w:shd w:val="clear" w:color="auto" w:fill="D8F1EA" w:themeFill="accent4" w:themeFillTint="33"/>
            <w:vAlign w:val="center"/>
          </w:tcPr>
          <w:p w14:paraId="1B33D3C5" w14:textId="65A65069" w:rsidR="004D28BD" w:rsidRPr="009E1D1D" w:rsidRDefault="00412776" w:rsidP="00412776">
            <w:pPr>
              <w:pStyle w:val="Heading1"/>
              <w:rPr>
                <w:color w:val="auto"/>
              </w:rPr>
            </w:pPr>
            <w:r>
              <w:rPr>
                <w:color w:val="auto"/>
              </w:rPr>
              <w:t>Finish by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18" w:space="0" w:color="62A39F" w:themeColor="accent6"/>
              <w:right w:val="nil"/>
            </w:tcBorders>
            <w:shd w:val="clear" w:color="auto" w:fill="D8F1EA" w:themeFill="accent4" w:themeFillTint="33"/>
            <w:vAlign w:val="center"/>
          </w:tcPr>
          <w:p w14:paraId="2E4FEB82" w14:textId="3867A742" w:rsidR="004D28BD" w:rsidRPr="009E1D1D" w:rsidRDefault="00412776" w:rsidP="00412776">
            <w:pPr>
              <w:pStyle w:val="Heading1"/>
              <w:rPr>
                <w:color w:val="auto"/>
              </w:rPr>
            </w:pPr>
            <w:r>
              <w:rPr>
                <w:color w:val="auto"/>
              </w:rPr>
              <w:t>weekly to do list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18" w:space="0" w:color="62A39F" w:themeColor="accent6"/>
              <w:right w:val="nil"/>
            </w:tcBorders>
            <w:shd w:val="clear" w:color="auto" w:fill="D8F1EA" w:themeFill="accent4" w:themeFillTint="33"/>
            <w:vAlign w:val="center"/>
          </w:tcPr>
          <w:p w14:paraId="4B0AA3E1" w14:textId="7B886404" w:rsidR="004D28BD" w:rsidRPr="009E1D1D" w:rsidRDefault="00412776" w:rsidP="00412776">
            <w:pPr>
              <w:pStyle w:val="Heading1"/>
              <w:rPr>
                <w:color w:val="auto"/>
              </w:rPr>
            </w:pPr>
            <w:r>
              <w:rPr>
                <w:color w:val="auto"/>
              </w:rPr>
              <w:t>in progress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8" w:space="0" w:color="62A39F" w:themeColor="accent6"/>
              <w:right w:val="nil"/>
            </w:tcBorders>
            <w:shd w:val="clear" w:color="auto" w:fill="D8F1EA" w:themeFill="accent4" w:themeFillTint="33"/>
            <w:vAlign w:val="center"/>
          </w:tcPr>
          <w:p w14:paraId="723DDDC7" w14:textId="3A71F3E0" w:rsidR="004D28BD" w:rsidRPr="009E1D1D" w:rsidRDefault="00412776" w:rsidP="00412776">
            <w:pPr>
              <w:pStyle w:val="Heading1"/>
              <w:rPr>
                <w:color w:val="auto"/>
              </w:rPr>
            </w:pPr>
            <w:r>
              <w:rPr>
                <w:color w:val="auto"/>
              </w:rPr>
              <w:t>date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18" w:space="0" w:color="62A39F" w:themeColor="accent6"/>
              <w:right w:val="nil"/>
            </w:tcBorders>
            <w:shd w:val="clear" w:color="auto" w:fill="D8F1EA" w:themeFill="accent4" w:themeFillTint="33"/>
            <w:vAlign w:val="center"/>
          </w:tcPr>
          <w:p w14:paraId="4A7222D7" w14:textId="40A5AD1F" w:rsidR="004D28BD" w:rsidRPr="009E1D1D" w:rsidRDefault="00412776" w:rsidP="00412776">
            <w:pPr>
              <w:pStyle w:val="Heading1"/>
              <w:rPr>
                <w:color w:val="auto"/>
              </w:rPr>
            </w:pPr>
            <w:r>
              <w:rPr>
                <w:color w:val="auto"/>
              </w:rPr>
              <w:t>done</w:t>
            </w:r>
          </w:p>
        </w:tc>
      </w:tr>
      <w:tr w:rsidR="00EB1136" w14:paraId="040E464D" w14:textId="77777777" w:rsidTr="00412776">
        <w:trPr>
          <w:trHeight w:val="432"/>
        </w:trPr>
        <w:tc>
          <w:tcPr>
            <w:tcW w:w="1620" w:type="dxa"/>
            <w:tcBorders>
              <w:top w:val="single" w:sz="18" w:space="0" w:color="62A39F" w:themeColor="accent6"/>
            </w:tcBorders>
            <w:vAlign w:val="center"/>
          </w:tcPr>
          <w:p w14:paraId="3D714FBF" w14:textId="77777777" w:rsidR="004D28BD" w:rsidRPr="009E1D1D" w:rsidRDefault="004D28BD" w:rsidP="0032355B"/>
        </w:tc>
        <w:tc>
          <w:tcPr>
            <w:tcW w:w="1800" w:type="dxa"/>
            <w:tcBorders>
              <w:top w:val="single" w:sz="18" w:space="0" w:color="62A39F" w:themeColor="accent6"/>
            </w:tcBorders>
            <w:vAlign w:val="center"/>
          </w:tcPr>
          <w:p w14:paraId="3F0D1AD8" w14:textId="77777777" w:rsidR="004D28BD" w:rsidRPr="009E1D1D" w:rsidRDefault="004D28BD" w:rsidP="0032355B"/>
        </w:tc>
        <w:tc>
          <w:tcPr>
            <w:tcW w:w="3176" w:type="dxa"/>
            <w:tcBorders>
              <w:top w:val="single" w:sz="18" w:space="0" w:color="62A39F" w:themeColor="accent6"/>
            </w:tcBorders>
            <w:vAlign w:val="center"/>
          </w:tcPr>
          <w:p w14:paraId="74CB9CBE" w14:textId="77777777" w:rsidR="004D28BD" w:rsidRPr="009E1D1D" w:rsidRDefault="004D28BD" w:rsidP="0032355B"/>
        </w:tc>
        <w:tc>
          <w:tcPr>
            <w:tcW w:w="1954" w:type="dxa"/>
            <w:tcBorders>
              <w:top w:val="single" w:sz="18" w:space="0" w:color="62A39F" w:themeColor="accent6"/>
            </w:tcBorders>
            <w:vAlign w:val="center"/>
          </w:tcPr>
          <w:p w14:paraId="424921C7" w14:textId="77777777" w:rsidR="004D28BD" w:rsidRPr="009E1D1D" w:rsidRDefault="004D28BD" w:rsidP="0032355B"/>
        </w:tc>
        <w:tc>
          <w:tcPr>
            <w:tcW w:w="1240" w:type="dxa"/>
            <w:tcBorders>
              <w:top w:val="single" w:sz="18" w:space="0" w:color="62A39F" w:themeColor="accent6"/>
            </w:tcBorders>
            <w:vAlign w:val="center"/>
          </w:tcPr>
          <w:p w14:paraId="0AA1B9C5" w14:textId="77777777" w:rsidR="004D28BD" w:rsidRPr="009E1D1D" w:rsidRDefault="004D28BD" w:rsidP="0032355B"/>
        </w:tc>
        <w:sdt>
          <w:sdtPr>
            <w:rPr>
              <w:sz w:val="22"/>
              <w:szCs w:val="24"/>
            </w:rPr>
            <w:id w:val="1629897641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tcBorders>
                  <w:top w:val="single" w:sz="18" w:space="0" w:color="62A39F" w:themeColor="accent6"/>
                </w:tcBorders>
                <w:shd w:val="clear" w:color="auto" w:fill="auto"/>
                <w:tcMar>
                  <w:left w:w="0" w:type="dxa"/>
                </w:tcMar>
                <w:vAlign w:val="center"/>
              </w:tcPr>
              <w:p w14:paraId="7960724F" w14:textId="5F1058A1" w:rsidR="004D28BD" w:rsidRPr="009E1D1D" w:rsidRDefault="009E1D1D" w:rsidP="0032355B">
                <w:pPr>
                  <w:jc w:val="center"/>
                </w:pPr>
                <w:r w:rsidRPr="009E1D1D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412776" w14:paraId="226C7C2E" w14:textId="77777777" w:rsidTr="00412776">
        <w:trPr>
          <w:trHeight w:val="432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2ABA65B" w14:textId="77777777" w:rsidR="009E1D1D" w:rsidRPr="009E1D1D" w:rsidRDefault="009E1D1D" w:rsidP="009E1D1D"/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7E19B53D" w14:textId="77777777" w:rsidR="009E1D1D" w:rsidRPr="009E1D1D" w:rsidRDefault="009E1D1D" w:rsidP="009E1D1D"/>
        </w:tc>
        <w:tc>
          <w:tcPr>
            <w:tcW w:w="3176" w:type="dxa"/>
            <w:shd w:val="clear" w:color="auto" w:fill="F2F2F2" w:themeFill="background1" w:themeFillShade="F2"/>
            <w:vAlign w:val="center"/>
          </w:tcPr>
          <w:p w14:paraId="3B4AF09A" w14:textId="77777777" w:rsidR="009E1D1D" w:rsidRPr="009E1D1D" w:rsidRDefault="009E1D1D" w:rsidP="009E1D1D"/>
        </w:tc>
        <w:tc>
          <w:tcPr>
            <w:tcW w:w="1954" w:type="dxa"/>
            <w:shd w:val="clear" w:color="auto" w:fill="F2F2F2" w:themeFill="background1" w:themeFillShade="F2"/>
            <w:vAlign w:val="center"/>
          </w:tcPr>
          <w:p w14:paraId="44FD1F22" w14:textId="77777777" w:rsidR="009E1D1D" w:rsidRPr="009E1D1D" w:rsidRDefault="009E1D1D" w:rsidP="009E1D1D"/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3DA0375D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349300911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F2F2F2" w:themeFill="background1" w:themeFillShade="F2"/>
                <w:tcMar>
                  <w:left w:w="0" w:type="dxa"/>
                </w:tcMar>
                <w:vAlign w:val="center"/>
              </w:tcPr>
              <w:p w14:paraId="4678C6B9" w14:textId="3F20AB6F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9E1D1D" w14:paraId="0F009F56" w14:textId="77777777" w:rsidTr="00412776">
        <w:trPr>
          <w:trHeight w:val="432"/>
        </w:trPr>
        <w:tc>
          <w:tcPr>
            <w:tcW w:w="1620" w:type="dxa"/>
            <w:vAlign w:val="center"/>
          </w:tcPr>
          <w:p w14:paraId="36E4A370" w14:textId="77777777" w:rsidR="009E1D1D" w:rsidRPr="009E1D1D" w:rsidRDefault="009E1D1D" w:rsidP="009E1D1D"/>
        </w:tc>
        <w:tc>
          <w:tcPr>
            <w:tcW w:w="1800" w:type="dxa"/>
            <w:vAlign w:val="center"/>
          </w:tcPr>
          <w:p w14:paraId="7C5ED866" w14:textId="77777777" w:rsidR="009E1D1D" w:rsidRPr="009E1D1D" w:rsidRDefault="009E1D1D" w:rsidP="009E1D1D"/>
        </w:tc>
        <w:tc>
          <w:tcPr>
            <w:tcW w:w="3176" w:type="dxa"/>
            <w:vAlign w:val="center"/>
          </w:tcPr>
          <w:p w14:paraId="5DA0C3A7" w14:textId="77777777" w:rsidR="009E1D1D" w:rsidRPr="009E1D1D" w:rsidRDefault="009E1D1D" w:rsidP="009E1D1D"/>
        </w:tc>
        <w:tc>
          <w:tcPr>
            <w:tcW w:w="1954" w:type="dxa"/>
            <w:vAlign w:val="center"/>
          </w:tcPr>
          <w:p w14:paraId="7B7ECE95" w14:textId="77777777" w:rsidR="009E1D1D" w:rsidRPr="009E1D1D" w:rsidRDefault="009E1D1D" w:rsidP="009E1D1D"/>
        </w:tc>
        <w:tc>
          <w:tcPr>
            <w:tcW w:w="1240" w:type="dxa"/>
            <w:vAlign w:val="center"/>
          </w:tcPr>
          <w:p w14:paraId="4AC82011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-960875465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7A83026A" w14:textId="3F3F06E7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412776" w14:paraId="7FA756F3" w14:textId="77777777" w:rsidTr="00412776">
        <w:trPr>
          <w:trHeight w:val="432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5ED5F6A" w14:textId="77777777" w:rsidR="009E1D1D" w:rsidRPr="009E1D1D" w:rsidRDefault="009E1D1D" w:rsidP="009E1D1D"/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1E722FB0" w14:textId="77777777" w:rsidR="009E1D1D" w:rsidRPr="009E1D1D" w:rsidRDefault="009E1D1D" w:rsidP="009E1D1D"/>
        </w:tc>
        <w:tc>
          <w:tcPr>
            <w:tcW w:w="3176" w:type="dxa"/>
            <w:shd w:val="clear" w:color="auto" w:fill="F2F2F2" w:themeFill="background1" w:themeFillShade="F2"/>
            <w:vAlign w:val="center"/>
          </w:tcPr>
          <w:p w14:paraId="1D9C4609" w14:textId="77777777" w:rsidR="009E1D1D" w:rsidRPr="009E1D1D" w:rsidRDefault="009E1D1D" w:rsidP="009E1D1D"/>
        </w:tc>
        <w:tc>
          <w:tcPr>
            <w:tcW w:w="1954" w:type="dxa"/>
            <w:shd w:val="clear" w:color="auto" w:fill="F2F2F2" w:themeFill="background1" w:themeFillShade="F2"/>
            <w:vAlign w:val="center"/>
          </w:tcPr>
          <w:p w14:paraId="0F378B9C" w14:textId="77777777" w:rsidR="009E1D1D" w:rsidRPr="009E1D1D" w:rsidRDefault="009E1D1D" w:rsidP="009E1D1D"/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60F385F5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-537895628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F2F2F2" w:themeFill="background1" w:themeFillShade="F2"/>
                <w:tcMar>
                  <w:left w:w="0" w:type="dxa"/>
                </w:tcMar>
                <w:vAlign w:val="center"/>
              </w:tcPr>
              <w:p w14:paraId="7967013C" w14:textId="75DD3B85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9E1D1D" w14:paraId="65EC2D9E" w14:textId="77777777" w:rsidTr="00412776">
        <w:trPr>
          <w:trHeight w:val="432"/>
        </w:trPr>
        <w:tc>
          <w:tcPr>
            <w:tcW w:w="1620" w:type="dxa"/>
            <w:vAlign w:val="center"/>
          </w:tcPr>
          <w:p w14:paraId="51BFA7BB" w14:textId="77777777" w:rsidR="009E1D1D" w:rsidRPr="009E1D1D" w:rsidRDefault="009E1D1D" w:rsidP="009E1D1D"/>
        </w:tc>
        <w:tc>
          <w:tcPr>
            <w:tcW w:w="1800" w:type="dxa"/>
            <w:vAlign w:val="center"/>
          </w:tcPr>
          <w:p w14:paraId="409289B9" w14:textId="77777777" w:rsidR="009E1D1D" w:rsidRPr="009E1D1D" w:rsidRDefault="009E1D1D" w:rsidP="009E1D1D"/>
        </w:tc>
        <w:tc>
          <w:tcPr>
            <w:tcW w:w="3176" w:type="dxa"/>
            <w:vAlign w:val="center"/>
          </w:tcPr>
          <w:p w14:paraId="50BA6169" w14:textId="77777777" w:rsidR="009E1D1D" w:rsidRPr="009E1D1D" w:rsidRDefault="009E1D1D" w:rsidP="009E1D1D"/>
        </w:tc>
        <w:tc>
          <w:tcPr>
            <w:tcW w:w="1954" w:type="dxa"/>
            <w:vAlign w:val="center"/>
          </w:tcPr>
          <w:p w14:paraId="1937E5DE" w14:textId="77777777" w:rsidR="009E1D1D" w:rsidRPr="009E1D1D" w:rsidRDefault="009E1D1D" w:rsidP="009E1D1D"/>
        </w:tc>
        <w:tc>
          <w:tcPr>
            <w:tcW w:w="1240" w:type="dxa"/>
            <w:vAlign w:val="center"/>
          </w:tcPr>
          <w:p w14:paraId="107A3EA2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-2038269123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3CC17D2E" w14:textId="1E12D997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412776" w14:paraId="31F9A5BF" w14:textId="77777777" w:rsidTr="00412776">
        <w:trPr>
          <w:trHeight w:val="432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09EF36C" w14:textId="77777777" w:rsidR="009E1D1D" w:rsidRPr="009E1D1D" w:rsidRDefault="009E1D1D" w:rsidP="009E1D1D"/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5CED34B9" w14:textId="77777777" w:rsidR="009E1D1D" w:rsidRPr="009E1D1D" w:rsidRDefault="009E1D1D" w:rsidP="009E1D1D"/>
        </w:tc>
        <w:tc>
          <w:tcPr>
            <w:tcW w:w="3176" w:type="dxa"/>
            <w:shd w:val="clear" w:color="auto" w:fill="F2F2F2" w:themeFill="background1" w:themeFillShade="F2"/>
            <w:vAlign w:val="center"/>
          </w:tcPr>
          <w:p w14:paraId="130C89C8" w14:textId="77777777" w:rsidR="009E1D1D" w:rsidRPr="009E1D1D" w:rsidRDefault="009E1D1D" w:rsidP="009E1D1D"/>
        </w:tc>
        <w:tc>
          <w:tcPr>
            <w:tcW w:w="1954" w:type="dxa"/>
            <w:shd w:val="clear" w:color="auto" w:fill="F2F2F2" w:themeFill="background1" w:themeFillShade="F2"/>
            <w:vAlign w:val="center"/>
          </w:tcPr>
          <w:p w14:paraId="630E78B3" w14:textId="77777777" w:rsidR="009E1D1D" w:rsidRPr="009E1D1D" w:rsidRDefault="009E1D1D" w:rsidP="009E1D1D"/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3D3949F6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-1469887540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F2F2F2" w:themeFill="background1" w:themeFillShade="F2"/>
                <w:tcMar>
                  <w:left w:w="0" w:type="dxa"/>
                </w:tcMar>
                <w:vAlign w:val="center"/>
              </w:tcPr>
              <w:p w14:paraId="59D74186" w14:textId="1A359558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9E1D1D" w14:paraId="27D78DDA" w14:textId="77777777" w:rsidTr="00412776">
        <w:trPr>
          <w:trHeight w:val="432"/>
        </w:trPr>
        <w:tc>
          <w:tcPr>
            <w:tcW w:w="1620" w:type="dxa"/>
            <w:vAlign w:val="center"/>
          </w:tcPr>
          <w:p w14:paraId="515851B9" w14:textId="77777777" w:rsidR="009E1D1D" w:rsidRPr="009E1D1D" w:rsidRDefault="009E1D1D" w:rsidP="009E1D1D"/>
        </w:tc>
        <w:tc>
          <w:tcPr>
            <w:tcW w:w="1800" w:type="dxa"/>
            <w:vAlign w:val="center"/>
          </w:tcPr>
          <w:p w14:paraId="44440F08" w14:textId="77777777" w:rsidR="009E1D1D" w:rsidRPr="009E1D1D" w:rsidRDefault="009E1D1D" w:rsidP="009E1D1D"/>
        </w:tc>
        <w:tc>
          <w:tcPr>
            <w:tcW w:w="3176" w:type="dxa"/>
            <w:vAlign w:val="center"/>
          </w:tcPr>
          <w:p w14:paraId="0201842C" w14:textId="359946F1" w:rsidR="009E1D1D" w:rsidRPr="009E1D1D" w:rsidRDefault="009E1D1D" w:rsidP="009E1D1D"/>
        </w:tc>
        <w:tc>
          <w:tcPr>
            <w:tcW w:w="1954" w:type="dxa"/>
            <w:vAlign w:val="center"/>
          </w:tcPr>
          <w:p w14:paraId="0F382C6E" w14:textId="77777777" w:rsidR="009E1D1D" w:rsidRPr="009E1D1D" w:rsidRDefault="009E1D1D" w:rsidP="009E1D1D"/>
        </w:tc>
        <w:tc>
          <w:tcPr>
            <w:tcW w:w="1240" w:type="dxa"/>
            <w:vAlign w:val="center"/>
          </w:tcPr>
          <w:p w14:paraId="790D4463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693973255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0D05854D" w14:textId="1B9AA9EE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412776" w14:paraId="6F9CB232" w14:textId="77777777" w:rsidTr="00412776">
        <w:trPr>
          <w:trHeight w:val="432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369A47D" w14:textId="77777777" w:rsidR="009E1D1D" w:rsidRPr="009E1D1D" w:rsidRDefault="009E1D1D" w:rsidP="009E1D1D"/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56D7FD0A" w14:textId="77777777" w:rsidR="009E1D1D" w:rsidRPr="009E1D1D" w:rsidRDefault="009E1D1D" w:rsidP="009E1D1D"/>
        </w:tc>
        <w:tc>
          <w:tcPr>
            <w:tcW w:w="3176" w:type="dxa"/>
            <w:shd w:val="clear" w:color="auto" w:fill="F2F2F2" w:themeFill="background1" w:themeFillShade="F2"/>
            <w:vAlign w:val="center"/>
          </w:tcPr>
          <w:p w14:paraId="37135A3A" w14:textId="77777777" w:rsidR="009E1D1D" w:rsidRPr="009E1D1D" w:rsidRDefault="009E1D1D" w:rsidP="009E1D1D"/>
        </w:tc>
        <w:tc>
          <w:tcPr>
            <w:tcW w:w="1954" w:type="dxa"/>
            <w:shd w:val="clear" w:color="auto" w:fill="F2F2F2" w:themeFill="background1" w:themeFillShade="F2"/>
            <w:vAlign w:val="center"/>
          </w:tcPr>
          <w:p w14:paraId="7C7924A1" w14:textId="77777777" w:rsidR="009E1D1D" w:rsidRPr="009E1D1D" w:rsidRDefault="009E1D1D" w:rsidP="009E1D1D"/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4E7F3238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787167181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F2F2F2" w:themeFill="background1" w:themeFillShade="F2"/>
                <w:tcMar>
                  <w:left w:w="0" w:type="dxa"/>
                </w:tcMar>
                <w:vAlign w:val="center"/>
              </w:tcPr>
              <w:p w14:paraId="00B66065" w14:textId="7E92C1FF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9E1D1D" w14:paraId="10748367" w14:textId="77777777" w:rsidTr="00412776">
        <w:trPr>
          <w:trHeight w:val="432"/>
        </w:trPr>
        <w:tc>
          <w:tcPr>
            <w:tcW w:w="1620" w:type="dxa"/>
            <w:vAlign w:val="center"/>
          </w:tcPr>
          <w:p w14:paraId="696D0825" w14:textId="77777777" w:rsidR="009E1D1D" w:rsidRPr="009E1D1D" w:rsidRDefault="009E1D1D" w:rsidP="009E1D1D"/>
        </w:tc>
        <w:tc>
          <w:tcPr>
            <w:tcW w:w="1800" w:type="dxa"/>
            <w:vAlign w:val="center"/>
          </w:tcPr>
          <w:p w14:paraId="16DE730C" w14:textId="77777777" w:rsidR="009E1D1D" w:rsidRPr="009E1D1D" w:rsidRDefault="009E1D1D" w:rsidP="009E1D1D"/>
        </w:tc>
        <w:tc>
          <w:tcPr>
            <w:tcW w:w="3176" w:type="dxa"/>
            <w:vAlign w:val="center"/>
          </w:tcPr>
          <w:p w14:paraId="6EF053A5" w14:textId="7956C51B" w:rsidR="009E1D1D" w:rsidRPr="009E1D1D" w:rsidRDefault="009E1D1D" w:rsidP="009E1D1D"/>
        </w:tc>
        <w:tc>
          <w:tcPr>
            <w:tcW w:w="1954" w:type="dxa"/>
            <w:vAlign w:val="center"/>
          </w:tcPr>
          <w:p w14:paraId="14C5DB4D" w14:textId="77777777" w:rsidR="009E1D1D" w:rsidRPr="009E1D1D" w:rsidRDefault="009E1D1D" w:rsidP="009E1D1D"/>
        </w:tc>
        <w:tc>
          <w:tcPr>
            <w:tcW w:w="1240" w:type="dxa"/>
            <w:vAlign w:val="center"/>
          </w:tcPr>
          <w:p w14:paraId="057AE448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-1101947679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56944053" w14:textId="6474D011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412776" w14:paraId="09B17003" w14:textId="77777777" w:rsidTr="00412776">
        <w:trPr>
          <w:trHeight w:val="432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0E1B253" w14:textId="77777777" w:rsidR="009E1D1D" w:rsidRPr="009E1D1D" w:rsidRDefault="009E1D1D" w:rsidP="009E1D1D"/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D8304ED" w14:textId="77777777" w:rsidR="009E1D1D" w:rsidRPr="009E1D1D" w:rsidRDefault="009E1D1D" w:rsidP="009E1D1D"/>
        </w:tc>
        <w:tc>
          <w:tcPr>
            <w:tcW w:w="3176" w:type="dxa"/>
            <w:shd w:val="clear" w:color="auto" w:fill="F2F2F2" w:themeFill="background1" w:themeFillShade="F2"/>
            <w:vAlign w:val="center"/>
          </w:tcPr>
          <w:p w14:paraId="3660CBB8" w14:textId="5276979E" w:rsidR="009E1D1D" w:rsidRPr="009E1D1D" w:rsidRDefault="009E1D1D" w:rsidP="009E1D1D"/>
        </w:tc>
        <w:tc>
          <w:tcPr>
            <w:tcW w:w="1954" w:type="dxa"/>
            <w:shd w:val="clear" w:color="auto" w:fill="F2F2F2" w:themeFill="background1" w:themeFillShade="F2"/>
            <w:vAlign w:val="center"/>
          </w:tcPr>
          <w:p w14:paraId="3A742098" w14:textId="77777777" w:rsidR="009E1D1D" w:rsidRPr="009E1D1D" w:rsidRDefault="009E1D1D" w:rsidP="009E1D1D"/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14133D64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-524479238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F2F2F2" w:themeFill="background1" w:themeFillShade="F2"/>
                <w:tcMar>
                  <w:left w:w="0" w:type="dxa"/>
                </w:tcMar>
                <w:vAlign w:val="center"/>
              </w:tcPr>
              <w:p w14:paraId="4126D475" w14:textId="4FA811FC" w:rsidR="009E1D1D" w:rsidRPr="009E1D1D" w:rsidRDefault="00412776" w:rsidP="009E1D1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9E1D1D" w14:paraId="083D6C51" w14:textId="77777777" w:rsidTr="00412776">
        <w:trPr>
          <w:trHeight w:val="432"/>
        </w:trPr>
        <w:tc>
          <w:tcPr>
            <w:tcW w:w="1620" w:type="dxa"/>
            <w:vAlign w:val="center"/>
          </w:tcPr>
          <w:p w14:paraId="7722DEF4" w14:textId="77777777" w:rsidR="009E1D1D" w:rsidRPr="009E1D1D" w:rsidRDefault="009E1D1D" w:rsidP="009E1D1D"/>
        </w:tc>
        <w:tc>
          <w:tcPr>
            <w:tcW w:w="1800" w:type="dxa"/>
            <w:vAlign w:val="center"/>
          </w:tcPr>
          <w:p w14:paraId="0FD03BDE" w14:textId="77777777" w:rsidR="009E1D1D" w:rsidRPr="009E1D1D" w:rsidRDefault="009E1D1D" w:rsidP="009E1D1D"/>
        </w:tc>
        <w:tc>
          <w:tcPr>
            <w:tcW w:w="3176" w:type="dxa"/>
            <w:vAlign w:val="center"/>
          </w:tcPr>
          <w:p w14:paraId="429565A0" w14:textId="7DF44440" w:rsidR="009E1D1D" w:rsidRPr="009E1D1D" w:rsidRDefault="009E1D1D" w:rsidP="009E1D1D"/>
        </w:tc>
        <w:tc>
          <w:tcPr>
            <w:tcW w:w="1954" w:type="dxa"/>
            <w:vAlign w:val="center"/>
          </w:tcPr>
          <w:p w14:paraId="78688AE1" w14:textId="77777777" w:rsidR="009E1D1D" w:rsidRPr="009E1D1D" w:rsidRDefault="009E1D1D" w:rsidP="009E1D1D"/>
        </w:tc>
        <w:tc>
          <w:tcPr>
            <w:tcW w:w="1240" w:type="dxa"/>
            <w:vAlign w:val="center"/>
          </w:tcPr>
          <w:p w14:paraId="5DA4DF2F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-2114661949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1912FB3F" w14:textId="4A0B9FD8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412776" w14:paraId="2A988660" w14:textId="77777777" w:rsidTr="00412776">
        <w:trPr>
          <w:trHeight w:val="432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7711D64" w14:textId="77777777" w:rsidR="009E1D1D" w:rsidRPr="009E1D1D" w:rsidRDefault="009E1D1D" w:rsidP="009E1D1D"/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981677D" w14:textId="77777777" w:rsidR="009E1D1D" w:rsidRPr="009E1D1D" w:rsidRDefault="009E1D1D" w:rsidP="009E1D1D"/>
        </w:tc>
        <w:tc>
          <w:tcPr>
            <w:tcW w:w="3176" w:type="dxa"/>
            <w:shd w:val="clear" w:color="auto" w:fill="F2F2F2" w:themeFill="background1" w:themeFillShade="F2"/>
            <w:vAlign w:val="center"/>
          </w:tcPr>
          <w:p w14:paraId="446BD7F0" w14:textId="0F322688" w:rsidR="009E1D1D" w:rsidRPr="009E1D1D" w:rsidRDefault="009E1D1D" w:rsidP="009E1D1D"/>
        </w:tc>
        <w:tc>
          <w:tcPr>
            <w:tcW w:w="1954" w:type="dxa"/>
            <w:shd w:val="clear" w:color="auto" w:fill="F2F2F2" w:themeFill="background1" w:themeFillShade="F2"/>
            <w:vAlign w:val="center"/>
          </w:tcPr>
          <w:p w14:paraId="7847EE7F" w14:textId="77777777" w:rsidR="009E1D1D" w:rsidRPr="009E1D1D" w:rsidRDefault="009E1D1D" w:rsidP="009E1D1D"/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7A9575F2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1979651979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F2F2F2" w:themeFill="background1" w:themeFillShade="F2"/>
                <w:tcMar>
                  <w:left w:w="0" w:type="dxa"/>
                </w:tcMar>
                <w:vAlign w:val="center"/>
              </w:tcPr>
              <w:p w14:paraId="52DAAFD6" w14:textId="3BB48949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9E1D1D" w14:paraId="7BA73485" w14:textId="77777777" w:rsidTr="00412776">
        <w:trPr>
          <w:trHeight w:val="432"/>
        </w:trPr>
        <w:tc>
          <w:tcPr>
            <w:tcW w:w="1620" w:type="dxa"/>
            <w:vAlign w:val="center"/>
          </w:tcPr>
          <w:p w14:paraId="3867DE5A" w14:textId="77777777" w:rsidR="009E1D1D" w:rsidRPr="009E1D1D" w:rsidRDefault="009E1D1D" w:rsidP="009E1D1D"/>
        </w:tc>
        <w:tc>
          <w:tcPr>
            <w:tcW w:w="1800" w:type="dxa"/>
            <w:vAlign w:val="center"/>
          </w:tcPr>
          <w:p w14:paraId="03C9F57F" w14:textId="77777777" w:rsidR="009E1D1D" w:rsidRPr="009E1D1D" w:rsidRDefault="009E1D1D" w:rsidP="009E1D1D"/>
        </w:tc>
        <w:tc>
          <w:tcPr>
            <w:tcW w:w="3176" w:type="dxa"/>
            <w:vAlign w:val="center"/>
          </w:tcPr>
          <w:p w14:paraId="75DBB198" w14:textId="275AA88C" w:rsidR="009E1D1D" w:rsidRPr="009E1D1D" w:rsidRDefault="009E1D1D" w:rsidP="009E1D1D"/>
        </w:tc>
        <w:tc>
          <w:tcPr>
            <w:tcW w:w="1954" w:type="dxa"/>
            <w:vAlign w:val="center"/>
          </w:tcPr>
          <w:p w14:paraId="083917B9" w14:textId="77777777" w:rsidR="009E1D1D" w:rsidRPr="009E1D1D" w:rsidRDefault="009E1D1D" w:rsidP="009E1D1D"/>
        </w:tc>
        <w:tc>
          <w:tcPr>
            <w:tcW w:w="1240" w:type="dxa"/>
            <w:vAlign w:val="center"/>
          </w:tcPr>
          <w:p w14:paraId="114FBF4B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805745925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3B6A64BB" w14:textId="6DE014EE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412776" w14:paraId="0D84B1C6" w14:textId="77777777" w:rsidTr="00412776">
        <w:trPr>
          <w:trHeight w:val="432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896C34F" w14:textId="77777777" w:rsidR="009E1D1D" w:rsidRPr="009E1D1D" w:rsidRDefault="009E1D1D" w:rsidP="009E1D1D"/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2ACF843E" w14:textId="77777777" w:rsidR="009E1D1D" w:rsidRPr="009E1D1D" w:rsidRDefault="009E1D1D" w:rsidP="009E1D1D"/>
        </w:tc>
        <w:tc>
          <w:tcPr>
            <w:tcW w:w="3176" w:type="dxa"/>
            <w:shd w:val="clear" w:color="auto" w:fill="F2F2F2" w:themeFill="background1" w:themeFillShade="F2"/>
            <w:vAlign w:val="center"/>
          </w:tcPr>
          <w:p w14:paraId="7611107E" w14:textId="23570588" w:rsidR="009E1D1D" w:rsidRPr="009E1D1D" w:rsidRDefault="009E1D1D" w:rsidP="009E1D1D"/>
        </w:tc>
        <w:tc>
          <w:tcPr>
            <w:tcW w:w="1954" w:type="dxa"/>
            <w:shd w:val="clear" w:color="auto" w:fill="F2F2F2" w:themeFill="background1" w:themeFillShade="F2"/>
            <w:vAlign w:val="center"/>
          </w:tcPr>
          <w:p w14:paraId="07B2A70A" w14:textId="77777777" w:rsidR="009E1D1D" w:rsidRPr="009E1D1D" w:rsidRDefault="009E1D1D" w:rsidP="009E1D1D"/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6BBEE872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-1860196755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F2F2F2" w:themeFill="background1" w:themeFillShade="F2"/>
                <w:tcMar>
                  <w:left w:w="0" w:type="dxa"/>
                </w:tcMar>
                <w:vAlign w:val="center"/>
              </w:tcPr>
              <w:p w14:paraId="15E85800" w14:textId="02EE3D50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9E1D1D" w14:paraId="4EE1A1F4" w14:textId="77777777" w:rsidTr="00412776">
        <w:trPr>
          <w:trHeight w:val="432"/>
        </w:trPr>
        <w:tc>
          <w:tcPr>
            <w:tcW w:w="1620" w:type="dxa"/>
            <w:vAlign w:val="center"/>
          </w:tcPr>
          <w:p w14:paraId="36A4AE21" w14:textId="77777777" w:rsidR="009E1D1D" w:rsidRPr="009E1D1D" w:rsidRDefault="009E1D1D" w:rsidP="009E1D1D"/>
        </w:tc>
        <w:tc>
          <w:tcPr>
            <w:tcW w:w="1800" w:type="dxa"/>
            <w:vAlign w:val="center"/>
          </w:tcPr>
          <w:p w14:paraId="66B9007A" w14:textId="77777777" w:rsidR="009E1D1D" w:rsidRPr="009E1D1D" w:rsidRDefault="009E1D1D" w:rsidP="009E1D1D"/>
        </w:tc>
        <w:tc>
          <w:tcPr>
            <w:tcW w:w="3176" w:type="dxa"/>
            <w:vAlign w:val="center"/>
          </w:tcPr>
          <w:p w14:paraId="62543603" w14:textId="45D3A390" w:rsidR="009E1D1D" w:rsidRPr="009E1D1D" w:rsidRDefault="009E1D1D" w:rsidP="009E1D1D"/>
        </w:tc>
        <w:tc>
          <w:tcPr>
            <w:tcW w:w="1954" w:type="dxa"/>
            <w:vAlign w:val="center"/>
          </w:tcPr>
          <w:p w14:paraId="53A90E4B" w14:textId="77777777" w:rsidR="009E1D1D" w:rsidRPr="009E1D1D" w:rsidRDefault="009E1D1D" w:rsidP="009E1D1D"/>
        </w:tc>
        <w:tc>
          <w:tcPr>
            <w:tcW w:w="1240" w:type="dxa"/>
            <w:vAlign w:val="center"/>
          </w:tcPr>
          <w:p w14:paraId="17964118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291873640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7A4BF421" w14:textId="1EED9DAA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412776" w14:paraId="6D33FBA1" w14:textId="77777777" w:rsidTr="00412776">
        <w:trPr>
          <w:trHeight w:val="432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10EF32B" w14:textId="77777777" w:rsidR="009E1D1D" w:rsidRPr="009E1D1D" w:rsidRDefault="009E1D1D" w:rsidP="009E1D1D"/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7593972D" w14:textId="77777777" w:rsidR="009E1D1D" w:rsidRPr="009E1D1D" w:rsidRDefault="009E1D1D" w:rsidP="009E1D1D"/>
        </w:tc>
        <w:tc>
          <w:tcPr>
            <w:tcW w:w="3176" w:type="dxa"/>
            <w:shd w:val="clear" w:color="auto" w:fill="F2F2F2" w:themeFill="background1" w:themeFillShade="F2"/>
            <w:vAlign w:val="center"/>
          </w:tcPr>
          <w:p w14:paraId="3A1BA264" w14:textId="38750AA8" w:rsidR="009E1D1D" w:rsidRPr="009E1D1D" w:rsidRDefault="009E1D1D" w:rsidP="009E1D1D"/>
        </w:tc>
        <w:tc>
          <w:tcPr>
            <w:tcW w:w="1954" w:type="dxa"/>
            <w:shd w:val="clear" w:color="auto" w:fill="F2F2F2" w:themeFill="background1" w:themeFillShade="F2"/>
            <w:vAlign w:val="center"/>
          </w:tcPr>
          <w:p w14:paraId="5131B8B5" w14:textId="77777777" w:rsidR="009E1D1D" w:rsidRPr="009E1D1D" w:rsidRDefault="009E1D1D" w:rsidP="009E1D1D"/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7B87E48C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965540186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F2F2F2" w:themeFill="background1" w:themeFillShade="F2"/>
                <w:tcMar>
                  <w:left w:w="0" w:type="dxa"/>
                </w:tcMar>
                <w:vAlign w:val="center"/>
              </w:tcPr>
              <w:p w14:paraId="2757C52C" w14:textId="34C556AD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9E1D1D" w14:paraId="02200A48" w14:textId="77777777" w:rsidTr="00412776">
        <w:trPr>
          <w:trHeight w:val="432"/>
        </w:trPr>
        <w:tc>
          <w:tcPr>
            <w:tcW w:w="1620" w:type="dxa"/>
            <w:vAlign w:val="center"/>
          </w:tcPr>
          <w:p w14:paraId="7E4936BC" w14:textId="77777777" w:rsidR="009E1D1D" w:rsidRPr="009E1D1D" w:rsidRDefault="009E1D1D" w:rsidP="009E1D1D"/>
        </w:tc>
        <w:tc>
          <w:tcPr>
            <w:tcW w:w="1800" w:type="dxa"/>
            <w:vAlign w:val="center"/>
          </w:tcPr>
          <w:p w14:paraId="59C5D630" w14:textId="77777777" w:rsidR="009E1D1D" w:rsidRPr="009E1D1D" w:rsidRDefault="009E1D1D" w:rsidP="009E1D1D"/>
        </w:tc>
        <w:tc>
          <w:tcPr>
            <w:tcW w:w="3176" w:type="dxa"/>
            <w:vAlign w:val="center"/>
          </w:tcPr>
          <w:p w14:paraId="15B6CE13" w14:textId="7F915664" w:rsidR="009E1D1D" w:rsidRPr="009E1D1D" w:rsidRDefault="009E1D1D" w:rsidP="009E1D1D"/>
        </w:tc>
        <w:tc>
          <w:tcPr>
            <w:tcW w:w="1954" w:type="dxa"/>
            <w:vAlign w:val="center"/>
          </w:tcPr>
          <w:p w14:paraId="210C7231" w14:textId="77777777" w:rsidR="009E1D1D" w:rsidRPr="009E1D1D" w:rsidRDefault="009E1D1D" w:rsidP="009E1D1D"/>
        </w:tc>
        <w:tc>
          <w:tcPr>
            <w:tcW w:w="1240" w:type="dxa"/>
            <w:vAlign w:val="center"/>
          </w:tcPr>
          <w:p w14:paraId="7585799F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590677730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1C97AEF7" w14:textId="2FAB3B58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412776" w14:paraId="2EE93A25" w14:textId="77777777" w:rsidTr="00412776">
        <w:trPr>
          <w:trHeight w:val="432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23729C0" w14:textId="77777777" w:rsidR="009E1D1D" w:rsidRPr="009E1D1D" w:rsidRDefault="009E1D1D" w:rsidP="009E1D1D"/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39496A11" w14:textId="77777777" w:rsidR="009E1D1D" w:rsidRPr="009E1D1D" w:rsidRDefault="009E1D1D" w:rsidP="009E1D1D"/>
        </w:tc>
        <w:tc>
          <w:tcPr>
            <w:tcW w:w="3176" w:type="dxa"/>
            <w:shd w:val="clear" w:color="auto" w:fill="F2F2F2" w:themeFill="background1" w:themeFillShade="F2"/>
            <w:vAlign w:val="center"/>
          </w:tcPr>
          <w:p w14:paraId="5076EB50" w14:textId="6333574E" w:rsidR="009E1D1D" w:rsidRPr="009E1D1D" w:rsidRDefault="009E1D1D" w:rsidP="009E1D1D"/>
        </w:tc>
        <w:tc>
          <w:tcPr>
            <w:tcW w:w="1954" w:type="dxa"/>
            <w:shd w:val="clear" w:color="auto" w:fill="F2F2F2" w:themeFill="background1" w:themeFillShade="F2"/>
            <w:vAlign w:val="center"/>
          </w:tcPr>
          <w:p w14:paraId="7D2E2D6E" w14:textId="77777777" w:rsidR="009E1D1D" w:rsidRPr="009E1D1D" w:rsidRDefault="009E1D1D" w:rsidP="009E1D1D"/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6F91DF33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-1373610940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F2F2F2" w:themeFill="background1" w:themeFillShade="F2"/>
                <w:tcMar>
                  <w:left w:w="0" w:type="dxa"/>
                </w:tcMar>
                <w:vAlign w:val="center"/>
              </w:tcPr>
              <w:p w14:paraId="4A2CACAD" w14:textId="7E856EC2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9E1D1D" w14:paraId="5044A07A" w14:textId="77777777" w:rsidTr="00412776">
        <w:trPr>
          <w:trHeight w:val="432"/>
        </w:trPr>
        <w:tc>
          <w:tcPr>
            <w:tcW w:w="1620" w:type="dxa"/>
            <w:vAlign w:val="center"/>
          </w:tcPr>
          <w:p w14:paraId="44687A5A" w14:textId="77777777" w:rsidR="009E1D1D" w:rsidRPr="009E1D1D" w:rsidRDefault="009E1D1D" w:rsidP="009E1D1D"/>
        </w:tc>
        <w:tc>
          <w:tcPr>
            <w:tcW w:w="1800" w:type="dxa"/>
            <w:vAlign w:val="center"/>
          </w:tcPr>
          <w:p w14:paraId="772AB186" w14:textId="77777777" w:rsidR="009E1D1D" w:rsidRPr="009E1D1D" w:rsidRDefault="009E1D1D" w:rsidP="009E1D1D"/>
        </w:tc>
        <w:tc>
          <w:tcPr>
            <w:tcW w:w="3176" w:type="dxa"/>
            <w:vAlign w:val="center"/>
          </w:tcPr>
          <w:p w14:paraId="3BE951EC" w14:textId="0FE8F673" w:rsidR="009E1D1D" w:rsidRPr="009E1D1D" w:rsidRDefault="009E1D1D" w:rsidP="009E1D1D"/>
        </w:tc>
        <w:tc>
          <w:tcPr>
            <w:tcW w:w="1954" w:type="dxa"/>
            <w:vAlign w:val="center"/>
          </w:tcPr>
          <w:p w14:paraId="00F8A879" w14:textId="77777777" w:rsidR="009E1D1D" w:rsidRPr="009E1D1D" w:rsidRDefault="009E1D1D" w:rsidP="009E1D1D"/>
        </w:tc>
        <w:tc>
          <w:tcPr>
            <w:tcW w:w="1240" w:type="dxa"/>
            <w:vAlign w:val="center"/>
          </w:tcPr>
          <w:p w14:paraId="5E63E659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-1074969507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3988CD9C" w14:textId="7A069C1B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412776" w14:paraId="6C8B990D" w14:textId="77777777" w:rsidTr="00412776">
        <w:trPr>
          <w:trHeight w:val="432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3CD5B1C" w14:textId="77777777" w:rsidR="009E1D1D" w:rsidRPr="009E1D1D" w:rsidRDefault="009E1D1D" w:rsidP="009E1D1D"/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282D2581" w14:textId="77777777" w:rsidR="009E1D1D" w:rsidRPr="009E1D1D" w:rsidRDefault="009E1D1D" w:rsidP="009E1D1D"/>
        </w:tc>
        <w:tc>
          <w:tcPr>
            <w:tcW w:w="3176" w:type="dxa"/>
            <w:shd w:val="clear" w:color="auto" w:fill="F2F2F2" w:themeFill="background1" w:themeFillShade="F2"/>
            <w:vAlign w:val="center"/>
          </w:tcPr>
          <w:p w14:paraId="670481BB" w14:textId="0C6A74C3" w:rsidR="009E1D1D" w:rsidRPr="009E1D1D" w:rsidRDefault="009E1D1D" w:rsidP="009E1D1D"/>
        </w:tc>
        <w:tc>
          <w:tcPr>
            <w:tcW w:w="1954" w:type="dxa"/>
            <w:shd w:val="clear" w:color="auto" w:fill="F2F2F2" w:themeFill="background1" w:themeFillShade="F2"/>
            <w:vAlign w:val="center"/>
          </w:tcPr>
          <w:p w14:paraId="32F1C1CB" w14:textId="77777777" w:rsidR="009E1D1D" w:rsidRPr="009E1D1D" w:rsidRDefault="009E1D1D" w:rsidP="009E1D1D"/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7FA460EF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-717351278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F2F2F2" w:themeFill="background1" w:themeFillShade="F2"/>
                <w:tcMar>
                  <w:left w:w="0" w:type="dxa"/>
                </w:tcMar>
                <w:vAlign w:val="center"/>
              </w:tcPr>
              <w:p w14:paraId="6027A902" w14:textId="1A6194D1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9E1D1D" w14:paraId="2AC67B59" w14:textId="77777777" w:rsidTr="00412776">
        <w:trPr>
          <w:trHeight w:val="432"/>
        </w:trPr>
        <w:tc>
          <w:tcPr>
            <w:tcW w:w="1620" w:type="dxa"/>
            <w:vAlign w:val="center"/>
          </w:tcPr>
          <w:p w14:paraId="427B7412" w14:textId="77777777" w:rsidR="009E1D1D" w:rsidRPr="009E1D1D" w:rsidRDefault="009E1D1D" w:rsidP="009E1D1D"/>
        </w:tc>
        <w:tc>
          <w:tcPr>
            <w:tcW w:w="1800" w:type="dxa"/>
            <w:vAlign w:val="center"/>
          </w:tcPr>
          <w:p w14:paraId="1520A332" w14:textId="77777777" w:rsidR="009E1D1D" w:rsidRPr="009E1D1D" w:rsidRDefault="009E1D1D" w:rsidP="009E1D1D"/>
        </w:tc>
        <w:tc>
          <w:tcPr>
            <w:tcW w:w="3176" w:type="dxa"/>
            <w:vAlign w:val="center"/>
          </w:tcPr>
          <w:p w14:paraId="202161AC" w14:textId="6AF23111" w:rsidR="009E1D1D" w:rsidRPr="009E1D1D" w:rsidRDefault="009E1D1D" w:rsidP="009E1D1D"/>
        </w:tc>
        <w:tc>
          <w:tcPr>
            <w:tcW w:w="1954" w:type="dxa"/>
            <w:vAlign w:val="center"/>
          </w:tcPr>
          <w:p w14:paraId="3BACD947" w14:textId="77777777" w:rsidR="009E1D1D" w:rsidRPr="009E1D1D" w:rsidRDefault="009E1D1D" w:rsidP="009E1D1D"/>
        </w:tc>
        <w:tc>
          <w:tcPr>
            <w:tcW w:w="1240" w:type="dxa"/>
            <w:vAlign w:val="center"/>
          </w:tcPr>
          <w:p w14:paraId="711851CE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1496147640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4D0743F2" w14:textId="02E0BE53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412776" w14:paraId="3122C18C" w14:textId="77777777" w:rsidTr="00412776">
        <w:trPr>
          <w:trHeight w:val="432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B76D668" w14:textId="77777777" w:rsidR="009E1D1D" w:rsidRPr="009E1D1D" w:rsidRDefault="009E1D1D" w:rsidP="009E1D1D"/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390C1BCA" w14:textId="77777777" w:rsidR="009E1D1D" w:rsidRPr="009E1D1D" w:rsidRDefault="009E1D1D" w:rsidP="009E1D1D"/>
        </w:tc>
        <w:tc>
          <w:tcPr>
            <w:tcW w:w="3176" w:type="dxa"/>
            <w:shd w:val="clear" w:color="auto" w:fill="F2F2F2" w:themeFill="background1" w:themeFillShade="F2"/>
            <w:vAlign w:val="center"/>
          </w:tcPr>
          <w:p w14:paraId="2092DD37" w14:textId="68DE1CF3" w:rsidR="009E1D1D" w:rsidRPr="009E1D1D" w:rsidRDefault="009E1D1D" w:rsidP="009E1D1D"/>
        </w:tc>
        <w:tc>
          <w:tcPr>
            <w:tcW w:w="1954" w:type="dxa"/>
            <w:shd w:val="clear" w:color="auto" w:fill="F2F2F2" w:themeFill="background1" w:themeFillShade="F2"/>
            <w:vAlign w:val="center"/>
          </w:tcPr>
          <w:p w14:paraId="3D3D4FBD" w14:textId="77777777" w:rsidR="009E1D1D" w:rsidRPr="009E1D1D" w:rsidRDefault="009E1D1D" w:rsidP="009E1D1D"/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7428C772" w14:textId="77777777" w:rsidR="009E1D1D" w:rsidRPr="009E1D1D" w:rsidRDefault="009E1D1D" w:rsidP="009E1D1D"/>
        </w:tc>
        <w:sdt>
          <w:sdtPr>
            <w:rPr>
              <w:sz w:val="22"/>
              <w:szCs w:val="24"/>
            </w:rPr>
            <w:id w:val="98843855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F2F2F2" w:themeFill="background1" w:themeFillShade="F2"/>
                <w:tcMar>
                  <w:left w:w="0" w:type="dxa"/>
                </w:tcMar>
                <w:vAlign w:val="center"/>
              </w:tcPr>
              <w:p w14:paraId="5B784CAF" w14:textId="0D4AD20C" w:rsidR="009E1D1D" w:rsidRPr="009E1D1D" w:rsidRDefault="009E1D1D" w:rsidP="009E1D1D">
                <w:pPr>
                  <w:jc w:val="center"/>
                </w:pPr>
                <w:r w:rsidRPr="00B10DEB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6969C6" w14:paraId="39BBBE7E" w14:textId="77777777" w:rsidTr="00412776">
        <w:trPr>
          <w:trHeight w:val="432"/>
        </w:trPr>
        <w:tc>
          <w:tcPr>
            <w:tcW w:w="1620" w:type="dxa"/>
            <w:tcBorders>
              <w:bottom w:val="nil"/>
              <w:right w:val="nil"/>
            </w:tcBorders>
          </w:tcPr>
          <w:p w14:paraId="1D67E7E3" w14:textId="77777777" w:rsidR="004D28BD" w:rsidRPr="009E1D1D" w:rsidRDefault="004D28BD" w:rsidP="004D28BD"/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3637A2A4" w14:textId="77777777" w:rsidR="004D28BD" w:rsidRPr="009E1D1D" w:rsidRDefault="004D28BD" w:rsidP="004D28BD"/>
        </w:tc>
        <w:tc>
          <w:tcPr>
            <w:tcW w:w="3176" w:type="dxa"/>
            <w:tcBorders>
              <w:left w:val="nil"/>
              <w:bottom w:val="nil"/>
              <w:right w:val="nil"/>
            </w:tcBorders>
          </w:tcPr>
          <w:p w14:paraId="0F6749BE" w14:textId="799C9E88" w:rsidR="004D28BD" w:rsidRPr="009E1D1D" w:rsidRDefault="004D28BD" w:rsidP="004D28BD"/>
        </w:tc>
        <w:tc>
          <w:tcPr>
            <w:tcW w:w="1954" w:type="dxa"/>
            <w:tcBorders>
              <w:left w:val="nil"/>
              <w:bottom w:val="nil"/>
              <w:right w:val="nil"/>
            </w:tcBorders>
          </w:tcPr>
          <w:p w14:paraId="0884C18A" w14:textId="77777777" w:rsidR="004D28BD" w:rsidRPr="009E1D1D" w:rsidRDefault="004D28BD" w:rsidP="004D28BD"/>
        </w:tc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6801717E" w14:textId="77777777" w:rsidR="004D28BD" w:rsidRPr="009E1D1D" w:rsidRDefault="004D28BD" w:rsidP="004D28BD"/>
        </w:tc>
        <w:tc>
          <w:tcPr>
            <w:tcW w:w="1281" w:type="dxa"/>
            <w:tcBorders>
              <w:left w:val="nil"/>
              <w:bottom w:val="nil"/>
            </w:tcBorders>
            <w:shd w:val="clear" w:color="auto" w:fill="auto"/>
          </w:tcPr>
          <w:p w14:paraId="1A6BEEFA" w14:textId="77777777" w:rsidR="004D28BD" w:rsidRPr="009E1D1D" w:rsidRDefault="004D28BD" w:rsidP="004D28BD"/>
        </w:tc>
      </w:tr>
    </w:tbl>
    <w:tbl>
      <w:tblPr>
        <w:tblStyle w:val="Style1"/>
        <w:tblW w:w="5289" w:type="pct"/>
        <w:tblInd w:w="-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to enter Priority, Due Date, What to be done, Who will do it, Status, and Notes"/>
      </w:tblPr>
      <w:tblGrid>
        <w:gridCol w:w="11071"/>
      </w:tblGrid>
      <w:tr w:rsidR="00A7642D" w14:paraId="5D0A367B" w14:textId="77777777" w:rsidTr="00412776">
        <w:trPr>
          <w:trHeight w:val="513"/>
        </w:trPr>
        <w:tc>
          <w:tcPr>
            <w:tcW w:w="11070" w:type="dxa"/>
            <w:shd w:val="clear" w:color="auto" w:fill="D8F1EA" w:themeFill="accent4" w:themeFillTint="33"/>
            <w:vAlign w:val="center"/>
          </w:tcPr>
          <w:p w14:paraId="7287C129" w14:textId="091B46E3" w:rsidR="00A7642D" w:rsidRDefault="009E1D1D" w:rsidP="00412776">
            <w:pPr>
              <w:pStyle w:val="Heading1"/>
              <w:ind w:left="720"/>
              <w:jc w:val="left"/>
            </w:pPr>
            <w:r w:rsidRPr="009E1D1D">
              <w:rPr>
                <w:color w:val="auto"/>
                <w:sz w:val="20"/>
                <w:szCs w:val="24"/>
              </w:rPr>
              <w:t>Important Notes</w:t>
            </w:r>
          </w:p>
        </w:tc>
      </w:tr>
      <w:tr w:rsidR="00A7642D" w14:paraId="7EB3CA72" w14:textId="77777777" w:rsidTr="00412776">
        <w:trPr>
          <w:trHeight w:val="389"/>
        </w:trPr>
        <w:tc>
          <w:tcPr>
            <w:tcW w:w="11070" w:type="dxa"/>
            <w:vAlign w:val="center"/>
          </w:tcPr>
          <w:p w14:paraId="6BD8FECC" w14:textId="236CEBD5" w:rsidR="00A7642D" w:rsidRDefault="00A7642D" w:rsidP="0032355B"/>
        </w:tc>
      </w:tr>
      <w:tr w:rsidR="00A7642D" w14:paraId="5A8FADBB" w14:textId="77777777" w:rsidTr="00412776">
        <w:trPr>
          <w:trHeight w:val="389"/>
        </w:trPr>
        <w:tc>
          <w:tcPr>
            <w:tcW w:w="11070" w:type="dxa"/>
            <w:vAlign w:val="center"/>
          </w:tcPr>
          <w:p w14:paraId="526A7ECF" w14:textId="358295D2" w:rsidR="00A7642D" w:rsidRDefault="00A7642D" w:rsidP="0032355B"/>
        </w:tc>
      </w:tr>
      <w:tr w:rsidR="00A7642D" w14:paraId="49D37F0B" w14:textId="77777777" w:rsidTr="00412776">
        <w:trPr>
          <w:trHeight w:val="389"/>
        </w:trPr>
        <w:tc>
          <w:tcPr>
            <w:tcW w:w="11070" w:type="dxa"/>
            <w:vAlign w:val="center"/>
          </w:tcPr>
          <w:p w14:paraId="5508B34D" w14:textId="630BF2F8" w:rsidR="00A7642D" w:rsidRDefault="00A7642D" w:rsidP="0032355B"/>
        </w:tc>
      </w:tr>
      <w:tr w:rsidR="007D7308" w14:paraId="7222A8AA" w14:textId="77777777" w:rsidTr="00412776">
        <w:trPr>
          <w:trHeight w:val="389"/>
        </w:trPr>
        <w:tc>
          <w:tcPr>
            <w:tcW w:w="11070" w:type="dxa"/>
            <w:vAlign w:val="center"/>
          </w:tcPr>
          <w:p w14:paraId="51BD9C51" w14:textId="77777777" w:rsidR="007D7308" w:rsidRDefault="007D7308" w:rsidP="0032355B"/>
        </w:tc>
      </w:tr>
    </w:tbl>
    <w:p w14:paraId="36AD6869" w14:textId="2251B68A" w:rsidR="00534C7A" w:rsidRDefault="00000000" w:rsidP="00FB75E4"/>
    <w:sectPr w:rsidR="00534C7A" w:rsidSect="009E1D1D">
      <w:pgSz w:w="11906" w:h="16838" w:code="9"/>
      <w:pgMar w:top="720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31A79" w14:textId="77777777" w:rsidR="000A3809" w:rsidRDefault="000A3809" w:rsidP="003121DD">
      <w:pPr>
        <w:spacing w:after="0" w:line="240" w:lineRule="auto"/>
      </w:pPr>
      <w:r>
        <w:separator/>
      </w:r>
    </w:p>
  </w:endnote>
  <w:endnote w:type="continuationSeparator" w:id="0">
    <w:p w14:paraId="4AC82554" w14:textId="77777777" w:rsidR="000A3809" w:rsidRDefault="000A3809" w:rsidP="0031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Helvetica Neue Medium Extended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198C" w14:textId="77777777" w:rsidR="000A3809" w:rsidRDefault="000A3809" w:rsidP="003121DD">
      <w:pPr>
        <w:spacing w:after="0" w:line="240" w:lineRule="auto"/>
      </w:pPr>
      <w:r>
        <w:separator/>
      </w:r>
    </w:p>
  </w:footnote>
  <w:footnote w:type="continuationSeparator" w:id="0">
    <w:p w14:paraId="53C9D29B" w14:textId="77777777" w:rsidR="000A3809" w:rsidRDefault="000A3809" w:rsidP="00312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3CF5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CACE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C43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DC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B811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96AA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AA40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8EF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324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A9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2768323">
    <w:abstractNumId w:val="9"/>
  </w:num>
  <w:num w:numId="2" w16cid:durableId="1186871639">
    <w:abstractNumId w:val="7"/>
  </w:num>
  <w:num w:numId="3" w16cid:durableId="1521816078">
    <w:abstractNumId w:val="6"/>
  </w:num>
  <w:num w:numId="4" w16cid:durableId="149059781">
    <w:abstractNumId w:val="5"/>
  </w:num>
  <w:num w:numId="5" w16cid:durableId="480581742">
    <w:abstractNumId w:val="4"/>
  </w:num>
  <w:num w:numId="6" w16cid:durableId="1540556574">
    <w:abstractNumId w:val="8"/>
  </w:num>
  <w:num w:numId="7" w16cid:durableId="1247347174">
    <w:abstractNumId w:val="3"/>
  </w:num>
  <w:num w:numId="8" w16cid:durableId="1653827164">
    <w:abstractNumId w:val="2"/>
  </w:num>
  <w:num w:numId="9" w16cid:durableId="1997490958">
    <w:abstractNumId w:val="1"/>
  </w:num>
  <w:num w:numId="10" w16cid:durableId="3377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1D"/>
    <w:rsid w:val="00000C6D"/>
    <w:rsid w:val="00016C52"/>
    <w:rsid w:val="000975F0"/>
    <w:rsid w:val="000A3809"/>
    <w:rsid w:val="000C2F01"/>
    <w:rsid w:val="000D2741"/>
    <w:rsid w:val="00101C19"/>
    <w:rsid w:val="0016731F"/>
    <w:rsid w:val="001B00F9"/>
    <w:rsid w:val="001F17CA"/>
    <w:rsid w:val="00212F49"/>
    <w:rsid w:val="002333F6"/>
    <w:rsid w:val="002B0330"/>
    <w:rsid w:val="002C0168"/>
    <w:rsid w:val="002D1571"/>
    <w:rsid w:val="002D6375"/>
    <w:rsid w:val="002E7DE6"/>
    <w:rsid w:val="00311AA6"/>
    <w:rsid w:val="003121DD"/>
    <w:rsid w:val="00312CC1"/>
    <w:rsid w:val="0032355B"/>
    <w:rsid w:val="00331971"/>
    <w:rsid w:val="00403B39"/>
    <w:rsid w:val="00412776"/>
    <w:rsid w:val="0044360F"/>
    <w:rsid w:val="00453083"/>
    <w:rsid w:val="004B5BED"/>
    <w:rsid w:val="004D28BD"/>
    <w:rsid w:val="00501092"/>
    <w:rsid w:val="00524CF1"/>
    <w:rsid w:val="00546995"/>
    <w:rsid w:val="005B6F78"/>
    <w:rsid w:val="005E0F60"/>
    <w:rsid w:val="005E273F"/>
    <w:rsid w:val="005F606F"/>
    <w:rsid w:val="0060655F"/>
    <w:rsid w:val="0064130E"/>
    <w:rsid w:val="00644DF0"/>
    <w:rsid w:val="0068362C"/>
    <w:rsid w:val="006969C6"/>
    <w:rsid w:val="00703C32"/>
    <w:rsid w:val="0072038C"/>
    <w:rsid w:val="00771A0C"/>
    <w:rsid w:val="00777687"/>
    <w:rsid w:val="007A0EA7"/>
    <w:rsid w:val="007D7308"/>
    <w:rsid w:val="0080405A"/>
    <w:rsid w:val="0091345E"/>
    <w:rsid w:val="009D1B08"/>
    <w:rsid w:val="009E1D1D"/>
    <w:rsid w:val="009E7808"/>
    <w:rsid w:val="00A43443"/>
    <w:rsid w:val="00A516DE"/>
    <w:rsid w:val="00A7642D"/>
    <w:rsid w:val="00AE2733"/>
    <w:rsid w:val="00AE38DF"/>
    <w:rsid w:val="00BB1C0F"/>
    <w:rsid w:val="00BE7796"/>
    <w:rsid w:val="00C81272"/>
    <w:rsid w:val="00CA09BB"/>
    <w:rsid w:val="00CC2669"/>
    <w:rsid w:val="00D13AF3"/>
    <w:rsid w:val="00D20CB5"/>
    <w:rsid w:val="00D6120B"/>
    <w:rsid w:val="00D975E5"/>
    <w:rsid w:val="00DF2AFF"/>
    <w:rsid w:val="00E370BE"/>
    <w:rsid w:val="00E45B42"/>
    <w:rsid w:val="00E564EE"/>
    <w:rsid w:val="00E62050"/>
    <w:rsid w:val="00E74A91"/>
    <w:rsid w:val="00E83911"/>
    <w:rsid w:val="00EB1136"/>
    <w:rsid w:val="00EC1284"/>
    <w:rsid w:val="00F17640"/>
    <w:rsid w:val="00F251A2"/>
    <w:rsid w:val="00F418C9"/>
    <w:rsid w:val="00FA58D2"/>
    <w:rsid w:val="00F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6BB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55B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55B"/>
    <w:pPr>
      <w:spacing w:after="0" w:line="240" w:lineRule="auto"/>
      <w:jc w:val="center"/>
      <w:outlineLvl w:val="0"/>
    </w:pPr>
    <w:rPr>
      <w:rFonts w:asciiTheme="majorHAnsi" w:hAnsiTheme="majorHAnsi" w:cs="Times New Roman (Body CS)"/>
      <w:b/>
      <w:bCs/>
      <w:caps/>
      <w:color w:val="42BA97" w:themeColor="accent4"/>
      <w:spacing w:val="20"/>
      <w:sz w:val="18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DF2AFF"/>
    <w:pPr>
      <w:outlineLvl w:val="1"/>
    </w:pPr>
    <w:rPr>
      <w:bCs w:val="0"/>
      <w:color w:val="335B74" w:themeColor="text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D28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D28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45B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B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B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B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32355B"/>
    <w:pPr>
      <w:spacing w:after="260" w:line="240" w:lineRule="auto"/>
      <w:contextualSpacing/>
    </w:pPr>
    <w:rPr>
      <w:rFonts w:asciiTheme="majorHAnsi" w:eastAsiaTheme="majorEastAsia" w:hAnsiTheme="majorHAnsi" w:cs="Times New Roman (Headings CS)"/>
      <w:color w:val="42BA97" w:themeColor="accent4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2355B"/>
    <w:rPr>
      <w:rFonts w:asciiTheme="majorHAnsi" w:eastAsiaTheme="majorEastAsia" w:hAnsiTheme="majorHAnsi" w:cs="Times New Roman (Headings CS)"/>
      <w:color w:val="42BA97" w:themeColor="accent4"/>
      <w:spacing w:val="20"/>
      <w:kern w:val="28"/>
      <w:sz w:val="96"/>
      <w:szCs w:val="56"/>
    </w:rPr>
  </w:style>
  <w:style w:type="table" w:styleId="GridTable1Light-Accent3">
    <w:name w:val="Grid Table 1 Light Accent 3"/>
    <w:basedOn w:val="TableNormal"/>
    <w:uiPriority w:val="46"/>
    <w:rsid w:val="00F17640"/>
    <w:pPr>
      <w:spacing w:after="0" w:line="240" w:lineRule="auto"/>
    </w:pPr>
    <w:rPr>
      <w:kern w:val="2"/>
      <w14:ligatures w14:val="standard"/>
    </w:r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  <w:tblCellMar>
        <w:top w:w="29" w:type="dxa"/>
        <w:bottom w:w="29" w:type="dxa"/>
      </w:tblCellMar>
    </w:tblPr>
    <w:tblStylePr w:type="firstRow">
      <w:rPr>
        <w:rFonts w:asciiTheme="majorHAnsi" w:hAnsiTheme="majorHAnsi"/>
        <w:b/>
        <w:bCs/>
        <w:i w:val="0"/>
        <w:color w:val="0D5672" w:themeColor="accent1" w:themeShade="80"/>
        <w:sz w:val="22"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065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B6F78"/>
    <w:pPr>
      <w:spacing w:after="0" w:line="240" w:lineRule="auto"/>
    </w:pPr>
    <w:tblPr>
      <w:tblBorders>
        <w:bottom w:val="single" w:sz="4" w:space="0" w:color="62A39F" w:themeColor="accent6"/>
        <w:insideH w:val="single" w:sz="4" w:space="0" w:color="62A39F" w:themeColor="accent6"/>
      </w:tblBorders>
    </w:tblPr>
  </w:style>
  <w:style w:type="table" w:styleId="PlainTable4">
    <w:name w:val="Plain Table 4"/>
    <w:basedOn w:val="TableNormal"/>
    <w:uiPriority w:val="44"/>
    <w:rsid w:val="005B6F78"/>
    <w:pPr>
      <w:spacing w:after="0" w:line="240" w:lineRule="auto"/>
    </w:pPr>
    <w:rPr>
      <w:rFonts w:cs="Times New Roman (Body CS)"/>
    </w:rPr>
    <w:tblPr>
      <w:tblStyleRowBandSize w:val="1"/>
      <w:tblStyleColBandSize w:val="1"/>
      <w:tblBorders>
        <w:bottom w:val="single" w:sz="4" w:space="0" w:color="62A39F" w:themeColor="accent6"/>
        <w:insideH w:val="single" w:sz="4" w:space="0" w:color="62A39F" w:themeColor="accent6"/>
        <w:insideV w:val="single" w:sz="4" w:space="0" w:color="62A39F" w:themeColor="accent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  <w:color w:val="42BA97" w:themeColor="accent4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4" w:space="0" w:color="62A39F" w:themeColor="accent6"/>
          <w:left w:val="nil"/>
          <w:bottom w:val="single" w:sz="4" w:space="0" w:color="62A39F" w:themeColor="accent6"/>
          <w:right w:val="nil"/>
          <w:insideH w:val="nil"/>
          <w:insideV w:val="single" w:sz="4" w:space="0" w:color="62A39F" w:themeColor="accent6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62A39F" w:themeColor="accent6"/>
          <w:left w:val="nil"/>
          <w:bottom w:val="single" w:sz="4" w:space="0" w:color="62A39F" w:themeColor="accent6"/>
          <w:right w:val="nil"/>
          <w:insideH w:val="nil"/>
          <w:insideV w:val="single" w:sz="4" w:space="0" w:color="62A39F" w:themeColor="accent6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2355B"/>
    <w:rPr>
      <w:rFonts w:asciiTheme="majorHAnsi" w:hAnsiTheme="majorHAnsi" w:cs="Times New Roman (Body CS)"/>
      <w:b/>
      <w:bCs/>
      <w:caps/>
      <w:color w:val="42BA97" w:themeColor="accent4"/>
      <w:spacing w:val="20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F2AFF"/>
    <w:rPr>
      <w:b/>
      <w:color w:val="335B74" w:themeColor="text2"/>
    </w:rPr>
  </w:style>
  <w:style w:type="paragraph" w:styleId="Header">
    <w:name w:val="header"/>
    <w:basedOn w:val="Normal"/>
    <w:link w:val="HeaderChar"/>
    <w:uiPriority w:val="99"/>
    <w:unhideWhenUsed/>
    <w:rsid w:val="00312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1DD"/>
  </w:style>
  <w:style w:type="paragraph" w:styleId="Footer">
    <w:name w:val="footer"/>
    <w:basedOn w:val="Normal"/>
    <w:link w:val="FooterChar"/>
    <w:uiPriority w:val="99"/>
    <w:unhideWhenUsed/>
    <w:rsid w:val="00312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1DD"/>
  </w:style>
  <w:style w:type="character" w:styleId="PlaceholderText">
    <w:name w:val="Placeholder Text"/>
    <w:basedOn w:val="DefaultParagraphFont"/>
    <w:uiPriority w:val="99"/>
    <w:semiHidden/>
    <w:rsid w:val="004D28BD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2333F6"/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33F6"/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B42"/>
    <w:rPr>
      <w:rFonts w:asciiTheme="majorHAnsi" w:eastAsiaTheme="majorEastAsia" w:hAnsiTheme="majorHAnsi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B42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B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B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45B42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45B42"/>
    <w:rPr>
      <w:b/>
      <w:bCs/>
      <w:caps w:val="0"/>
      <w:smallCaps/>
      <w:color w:val="1481AB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45B42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45B42"/>
    <w:rPr>
      <w:i/>
      <w:iCs/>
      <w:color w:val="1481AB" w:themeColor="accent1" w:themeShade="BF"/>
    </w:rPr>
  </w:style>
  <w:style w:type="paragraph" w:styleId="BlockText">
    <w:name w:val="Block Text"/>
    <w:basedOn w:val="Normal"/>
    <w:uiPriority w:val="99"/>
    <w:semiHidden/>
    <w:unhideWhenUsed/>
    <w:rsid w:val="00E45B42"/>
    <w:pPr>
      <w:pBdr>
        <w:top w:val="single" w:sz="2" w:space="10" w:color="1481AB" w:themeColor="accent1" w:themeShade="BF"/>
        <w:left w:val="single" w:sz="2" w:space="10" w:color="1481AB" w:themeColor="accent1" w:themeShade="BF"/>
        <w:bottom w:val="single" w:sz="2" w:space="10" w:color="1481AB" w:themeColor="accent1" w:themeShade="BF"/>
        <w:right w:val="single" w:sz="2" w:space="10" w:color="1481AB" w:themeColor="accent1" w:themeShade="BF"/>
      </w:pBdr>
      <w:ind w:left="1152" w:right="1152"/>
    </w:pPr>
    <w:rPr>
      <w:rFonts w:eastAsiaTheme="minorEastAsia"/>
      <w:i/>
      <w:iCs/>
      <w:color w:val="1481AB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To%20do%20list%20(document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ustom 18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54AE2-587A-43AE-A5E9-743CAFB4C8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E1B9B12-CE3B-4951-8F77-A3FF5A22C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9829A-3CF7-47AE-AA97-11BA451A49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0C9D72-C450-47D5-B375-1A856EDE7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To do list (document)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2023-02-20T16:05:00Z</dcterms:created>
  <dcterms:modified xsi:type="dcterms:W3CDTF">2023-02-27T11:30:00Z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