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1F74" w14:textId="481A6969" w:rsidR="00676B7E" w:rsidRPr="00676B7E" w:rsidRDefault="00722930" w:rsidP="00676B7E">
      <w:pPr>
        <w:jc w:val="center"/>
        <w:rPr>
          <w:rFonts w:ascii="Browallia New" w:hAnsi="Browallia New" w:cs="Browallia New"/>
          <w:color w:val="auto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4ABB95" wp14:editId="4C0D1638">
            <wp:simplePos x="0" y="0"/>
            <wp:positionH relativeFrom="margin">
              <wp:posOffset>2634343</wp:posOffset>
            </wp:positionH>
            <wp:positionV relativeFrom="paragraph">
              <wp:posOffset>-76200</wp:posOffset>
            </wp:positionV>
            <wp:extent cx="1219200" cy="288081"/>
            <wp:effectExtent l="0" t="0" r="0" b="0"/>
            <wp:wrapNone/>
            <wp:docPr id="34" name="Picture 3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8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7E" w:rsidRPr="00676B7E">
        <w:rPr>
          <w:rFonts w:ascii="Browallia New" w:hAnsi="Browallia New" w:cs="Browallia New" w:hint="cs"/>
          <w:noProof/>
          <w:sz w:val="120"/>
          <w:szCs w:val="1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D46A3" wp14:editId="10BD061C">
                <wp:simplePos x="0" y="0"/>
                <wp:positionH relativeFrom="column">
                  <wp:posOffset>724098</wp:posOffset>
                </wp:positionH>
                <wp:positionV relativeFrom="paragraph">
                  <wp:posOffset>245687</wp:posOffset>
                </wp:positionV>
                <wp:extent cx="5212908" cy="471170"/>
                <wp:effectExtent l="0" t="0" r="6985" b="508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908" cy="471170"/>
                          <a:chOff x="1790700" y="1127760"/>
                          <a:chExt cx="5212908" cy="471170"/>
                        </a:xfrm>
                      </wpg:grpSpPr>
                      <pic:pic xmlns:pic="http://schemas.openxmlformats.org/drawingml/2006/picture">
                        <pic:nvPicPr>
                          <pic:cNvPr id="5" name="Graphic 5" descr="Left ornamen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0700" y="1127760"/>
                            <a:ext cx="1158875" cy="471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6" descr="Right ornament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4733" y="1127760"/>
                            <a:ext cx="1158875" cy="471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07478" id="Group 1" o:spid="_x0000_s1026" alt="&quot;&quot;" style="position:absolute;margin-left:57pt;margin-top:19.35pt;width:410.45pt;height:37.1pt;z-index:251659264;mso-width-relative:margin;mso-height-relative:margin" coordorigin="17907,11277" coordsize="52129,471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alt="Left ornament" style="position:absolute;left:17907;top:11277;width:11588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">
                  <v:imagedata r:id="rId15" o:title="Left ornament"/>
                </v:shape>
                <v:shape id="Graphic 6" o:spid="_x0000_s1028" type="#_x0000_t75" alt="Right ornament" style="position:absolute;left:58447;top:11277;width:11589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">
                  <v:imagedata r:id="rId16" o:title="Right ornament"/>
                </v:shape>
              </v:group>
            </w:pict>
          </mc:Fallback>
        </mc:AlternateContent>
      </w:r>
      <w:r w:rsidR="00676B7E" w:rsidRPr="00676B7E">
        <w:rPr>
          <w:rFonts w:ascii="Browallia New" w:hAnsi="Browallia New" w:cs="Browallia New" w:hint="cs"/>
          <w:sz w:val="120"/>
          <w:szCs w:val="120"/>
        </w:rPr>
        <w:t>Grocery List</w:t>
      </w:r>
    </w:p>
    <w:tbl>
      <w:tblPr>
        <w:tblStyle w:val="TableGrid"/>
        <w:tblpPr w:leftFromText="180" w:rightFromText="180" w:vertAnchor="page" w:horzAnchor="margin" w:tblpY="6902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Table"/>
        <w:tblDescription w:val="Layout Table"/>
      </w:tblPr>
      <w:tblGrid>
        <w:gridCol w:w="642"/>
        <w:gridCol w:w="2756"/>
        <w:gridCol w:w="257"/>
        <w:gridCol w:w="255"/>
        <w:gridCol w:w="641"/>
        <w:gridCol w:w="2598"/>
        <w:gridCol w:w="257"/>
        <w:gridCol w:w="641"/>
        <w:gridCol w:w="2484"/>
      </w:tblGrid>
      <w:tr w:rsidR="00676B7E" w:rsidRPr="00676B7E" w14:paraId="50CD2179" w14:textId="77777777" w:rsidTr="00292CA4">
        <w:trPr>
          <w:trHeight w:val="457"/>
        </w:trPr>
        <w:sdt>
          <w:sdtPr>
            <w:rPr>
              <w:rFonts w:ascii="Browallia New" w:hAnsi="Browallia New" w:cs="Browallia New" w:hint="cs"/>
              <w:sz w:val="36"/>
              <w:szCs w:val="32"/>
              <w:lang w:val="en-US"/>
            </w:rPr>
            <w:id w:val="1039021887"/>
            <w:placeholder>
              <w:docPart w:val="9304E311E0404B8DB902D25BF7A4C7CF"/>
            </w:placeholder>
            <w:temporary/>
            <w:showingPlcHdr/>
            <w15:appearance w15:val="hidden"/>
          </w:sdtPr>
          <w:sdtContent>
            <w:tc>
              <w:tcPr>
                <w:tcW w:w="3655" w:type="dxa"/>
                <w:gridSpan w:val="3"/>
                <w:shd w:val="clear" w:color="auto" w:fill="8C4243" w:themeFill="accent2"/>
                <w:vAlign w:val="center"/>
              </w:tcPr>
              <w:p w14:paraId="58F13114" w14:textId="77777777" w:rsidR="00676B7E" w:rsidRPr="00676B7E" w:rsidRDefault="00676B7E" w:rsidP="00292CA4">
                <w:pPr>
                  <w:pStyle w:val="Heading2"/>
                  <w:jc w:val="center"/>
                  <w:rPr>
                    <w:rFonts w:ascii="Browallia New" w:hAnsi="Browallia New" w:cs="Browallia New"/>
                    <w:sz w:val="36"/>
                    <w:szCs w:val="32"/>
                    <w:lang w:val="en-US"/>
                  </w:rPr>
                </w:pPr>
                <w:r w:rsidRPr="00676B7E">
                  <w:rPr>
                    <w:rFonts w:ascii="Browallia New" w:hAnsi="Browallia New" w:cs="Browallia New" w:hint="cs"/>
                    <w:sz w:val="36"/>
                    <w:szCs w:val="32"/>
                    <w:lang w:val="en-US"/>
                  </w:rPr>
                  <w:t>MEAT</w:t>
                </w:r>
              </w:p>
            </w:tc>
          </w:sdtContent>
        </w:sdt>
        <w:tc>
          <w:tcPr>
            <w:tcW w:w="255" w:type="dxa"/>
            <w:shd w:val="clear" w:color="auto" w:fill="auto"/>
            <w:vAlign w:val="center"/>
          </w:tcPr>
          <w:p w14:paraId="37F4AC8D" w14:textId="77777777" w:rsidR="00676B7E" w:rsidRPr="00676B7E" w:rsidRDefault="00676B7E" w:rsidP="00292CA4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2"/>
                <w:lang w:val="en-US"/>
              </w:rPr>
            </w:pPr>
          </w:p>
        </w:tc>
        <w:sdt>
          <w:sdtPr>
            <w:rPr>
              <w:rFonts w:ascii="Browallia New" w:hAnsi="Browallia New" w:cs="Browallia New" w:hint="cs"/>
              <w:sz w:val="36"/>
              <w:szCs w:val="32"/>
              <w:lang w:val="en-US"/>
            </w:rPr>
            <w:id w:val="-821432378"/>
            <w:placeholder>
              <w:docPart w:val="89A88274F62640238A8877D96C211507"/>
            </w:placeholder>
            <w:temporary/>
            <w:showingPlcHdr/>
            <w15:appearance w15:val="hidden"/>
          </w:sdtPr>
          <w:sdtContent>
            <w:tc>
              <w:tcPr>
                <w:tcW w:w="3239" w:type="dxa"/>
                <w:gridSpan w:val="2"/>
                <w:shd w:val="clear" w:color="auto" w:fill="8C4243" w:themeFill="accent2"/>
                <w:vAlign w:val="center"/>
              </w:tcPr>
              <w:p w14:paraId="408C605C" w14:textId="77777777" w:rsidR="00676B7E" w:rsidRPr="00676B7E" w:rsidRDefault="00676B7E" w:rsidP="00292CA4">
                <w:pPr>
                  <w:pStyle w:val="Heading2"/>
                  <w:jc w:val="center"/>
                  <w:rPr>
                    <w:rFonts w:ascii="Browallia New" w:hAnsi="Browallia New" w:cs="Browallia New"/>
                    <w:sz w:val="36"/>
                    <w:szCs w:val="32"/>
                    <w:lang w:val="en-US"/>
                  </w:rPr>
                </w:pPr>
                <w:r w:rsidRPr="00676B7E">
                  <w:rPr>
                    <w:rFonts w:ascii="Browallia New" w:hAnsi="Browallia New" w:cs="Browallia New" w:hint="cs"/>
                    <w:sz w:val="36"/>
                    <w:szCs w:val="32"/>
                    <w:lang w:val="en-US"/>
                  </w:rPr>
                  <w:t>VEGETABLES</w:t>
                </w:r>
              </w:p>
            </w:tc>
          </w:sdtContent>
        </w:sdt>
        <w:tc>
          <w:tcPr>
            <w:tcW w:w="257" w:type="dxa"/>
            <w:shd w:val="clear" w:color="auto" w:fill="auto"/>
            <w:vAlign w:val="center"/>
          </w:tcPr>
          <w:p w14:paraId="645979AB" w14:textId="77777777" w:rsidR="00676B7E" w:rsidRPr="00676B7E" w:rsidRDefault="00676B7E" w:rsidP="00292CA4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2"/>
                <w:lang w:val="en-US"/>
              </w:rPr>
            </w:pPr>
          </w:p>
        </w:tc>
        <w:sdt>
          <w:sdtPr>
            <w:rPr>
              <w:rFonts w:ascii="Browallia New" w:hAnsi="Browallia New" w:cs="Browallia New" w:hint="cs"/>
              <w:sz w:val="36"/>
              <w:szCs w:val="32"/>
              <w:lang w:val="en-US"/>
            </w:rPr>
            <w:id w:val="-128399103"/>
            <w:placeholder>
              <w:docPart w:val="86A86B8515674812A71652AB1C415B91"/>
            </w:placeholder>
            <w:temporary/>
            <w:showingPlcHdr/>
            <w15:appearance w15:val="hidden"/>
          </w:sdtPr>
          <w:sdtContent>
            <w:tc>
              <w:tcPr>
                <w:tcW w:w="3125" w:type="dxa"/>
                <w:gridSpan w:val="2"/>
                <w:shd w:val="clear" w:color="auto" w:fill="8C4243" w:themeFill="accent2"/>
                <w:vAlign w:val="center"/>
              </w:tcPr>
              <w:p w14:paraId="579D8390" w14:textId="77777777" w:rsidR="00676B7E" w:rsidRPr="00676B7E" w:rsidRDefault="00676B7E" w:rsidP="00292CA4">
                <w:pPr>
                  <w:pStyle w:val="Heading2"/>
                  <w:jc w:val="center"/>
                  <w:rPr>
                    <w:rFonts w:ascii="Browallia New" w:hAnsi="Browallia New" w:cs="Browallia New"/>
                    <w:sz w:val="36"/>
                    <w:szCs w:val="32"/>
                    <w:lang w:val="en-US"/>
                  </w:rPr>
                </w:pPr>
                <w:r w:rsidRPr="00676B7E">
                  <w:rPr>
                    <w:rFonts w:ascii="Browallia New" w:hAnsi="Browallia New" w:cs="Browallia New" w:hint="cs"/>
                    <w:sz w:val="36"/>
                    <w:szCs w:val="32"/>
                    <w:lang w:val="en-US"/>
                  </w:rPr>
                  <w:t>FRUIT</w:t>
                </w:r>
              </w:p>
            </w:tc>
          </w:sdtContent>
        </w:sdt>
      </w:tr>
      <w:tr w:rsidR="00676B7E" w:rsidRPr="00676B7E" w14:paraId="6E97D927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688A09F4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530870084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989082100"/>
            <w:placeholder>
              <w:docPart w:val="D6DD12B9441649ED934DCB7DE0EF426B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FF7E8" w:themeFill="accent6"/>
                <w:vAlign w:val="center"/>
              </w:tcPr>
              <w:p w14:paraId="12ACBE2B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Turkey</w:t>
                </w:r>
              </w:p>
            </w:tc>
          </w:sdtContent>
        </w:sdt>
        <w:tc>
          <w:tcPr>
            <w:tcW w:w="257" w:type="dxa"/>
            <w:shd w:val="clear" w:color="auto" w:fill="FFF7E8" w:themeFill="accent6"/>
          </w:tcPr>
          <w:p w14:paraId="08083A03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5" w:type="dxa"/>
            <w:shd w:val="clear" w:color="auto" w:fill="auto"/>
          </w:tcPr>
          <w:p w14:paraId="3EA63605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097328C0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75982212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1237591783"/>
            <w:placeholder>
              <w:docPart w:val="D1B710DA71CD40D4BEF85B81DB5A7FE1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FF7E8" w:themeFill="accent6"/>
                <w:vAlign w:val="center"/>
              </w:tcPr>
              <w:p w14:paraId="21EEF371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Sweet potatoes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66FDF789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80E3988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08606100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783578642"/>
            <w:placeholder>
              <w:docPart w:val="1A69B43A047E4DA7885F51F141C2EC46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FF7E8" w:themeFill="accent6"/>
                <w:vAlign w:val="center"/>
              </w:tcPr>
              <w:p w14:paraId="14C1EC6D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Strawberries</w:t>
                </w:r>
              </w:p>
            </w:tc>
          </w:sdtContent>
        </w:sdt>
      </w:tr>
      <w:tr w:rsidR="00676B7E" w:rsidRPr="00676B7E" w14:paraId="1BBA01BF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527298EA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05038151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649141675"/>
            <w:placeholder>
              <w:docPart w:val="AE383E28D366439E8A2BCD60FC1641DF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CEBD0" w:themeFill="accent4"/>
                <w:vAlign w:val="center"/>
              </w:tcPr>
              <w:p w14:paraId="11612AA4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Turkey legs</w:t>
                </w:r>
              </w:p>
            </w:tc>
          </w:sdtContent>
        </w:sdt>
        <w:tc>
          <w:tcPr>
            <w:tcW w:w="257" w:type="dxa"/>
            <w:shd w:val="clear" w:color="auto" w:fill="FCEBD0" w:themeFill="accent4"/>
          </w:tcPr>
          <w:p w14:paraId="57ADA30E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3B5522E2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4C2806ED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88415071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78044858"/>
            <w:placeholder>
              <w:docPart w:val="205BE328272F4785AF3D02AA9A7571DB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CEBD0" w:themeFill="accent4"/>
                <w:vAlign w:val="center"/>
              </w:tcPr>
              <w:p w14:paraId="369E8F3C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Green beans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7BE9C22A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51CACF80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537403904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193528072"/>
            <w:placeholder>
              <w:docPart w:val="16FCF232550E4BE2B8CCDB7967E80016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CEBD0" w:themeFill="accent4"/>
                <w:vAlign w:val="center"/>
              </w:tcPr>
              <w:p w14:paraId="6C874048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Pineapple</w:t>
                </w:r>
              </w:p>
            </w:tc>
          </w:sdtContent>
        </w:sdt>
      </w:tr>
      <w:tr w:rsidR="00676B7E" w:rsidRPr="00676B7E" w14:paraId="1D6AA306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49E1ABF7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83818509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1164051999"/>
            <w:placeholder>
              <w:docPart w:val="ECFBD4E41E564C67AE2222B548BA04B4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FF7E8" w:themeFill="accent6"/>
                <w:vAlign w:val="center"/>
              </w:tcPr>
              <w:p w14:paraId="718F09AE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Chicken wings</w:t>
                </w:r>
              </w:p>
            </w:tc>
          </w:sdtContent>
        </w:sdt>
        <w:tc>
          <w:tcPr>
            <w:tcW w:w="257" w:type="dxa"/>
            <w:shd w:val="clear" w:color="auto" w:fill="FFF7E8" w:themeFill="accent6"/>
          </w:tcPr>
          <w:p w14:paraId="17734815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3CA10873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08CDEDCF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23575655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224980690"/>
            <w:placeholder>
              <w:docPart w:val="BA8A75159B7940BD804FF4B8B94065A2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FF7E8" w:themeFill="accent6"/>
                <w:vAlign w:val="center"/>
              </w:tcPr>
              <w:p w14:paraId="5F28E35B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Potatoes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3EA70D00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9AA84E7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4129457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91767588"/>
            <w:placeholder>
              <w:docPart w:val="EE8922A54F0344BBBAC4FC5CFE636026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FF7E8" w:themeFill="accent6"/>
                <w:vAlign w:val="center"/>
              </w:tcPr>
              <w:p w14:paraId="0DB96BD6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Apples</w:t>
                </w:r>
              </w:p>
            </w:tc>
          </w:sdtContent>
        </w:sdt>
      </w:tr>
      <w:tr w:rsidR="00676B7E" w:rsidRPr="00676B7E" w14:paraId="73FBCA5F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1EFCCC16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40251750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3862296"/>
            <w:placeholder>
              <w:docPart w:val="EFFACF6A9DBE476AB16BFB52C72B7A0F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CEBD0" w:themeFill="accent4"/>
                <w:vAlign w:val="center"/>
              </w:tcPr>
              <w:p w14:paraId="632E3697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Chicken legs</w:t>
                </w:r>
              </w:p>
            </w:tc>
          </w:sdtContent>
        </w:sdt>
        <w:tc>
          <w:tcPr>
            <w:tcW w:w="257" w:type="dxa"/>
            <w:shd w:val="clear" w:color="auto" w:fill="FCEBD0" w:themeFill="accent4"/>
          </w:tcPr>
          <w:p w14:paraId="7EF12D72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05697284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95AEE6C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65969956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645429672"/>
            <w:placeholder>
              <w:docPart w:val="21E23834479A4AA8848AC7724E84548B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CEBD0" w:themeFill="accent4"/>
                <w:vAlign w:val="center"/>
              </w:tcPr>
              <w:p w14:paraId="70796F1C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Collard greens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7DA8891E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45A13F28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23131100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315335924"/>
            <w:placeholder>
              <w:docPart w:val="55ABD3DB6702404E91A1F6B53D145E25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CEBD0" w:themeFill="accent4"/>
                <w:vAlign w:val="center"/>
              </w:tcPr>
              <w:p w14:paraId="5600B3BA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Cherries</w:t>
                </w:r>
              </w:p>
            </w:tc>
          </w:sdtContent>
        </w:sdt>
      </w:tr>
      <w:tr w:rsidR="00676B7E" w:rsidRPr="00676B7E" w14:paraId="235D9799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1D8F9C9E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43845586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631866045"/>
            <w:placeholder>
              <w:docPart w:val="6A696115D6CC47D2A7C4CBF8FE0E51D7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FF7E8" w:themeFill="accent6"/>
                <w:vAlign w:val="center"/>
              </w:tcPr>
              <w:p w14:paraId="297827DA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Ham</w:t>
                </w:r>
              </w:p>
            </w:tc>
          </w:sdtContent>
        </w:sdt>
        <w:tc>
          <w:tcPr>
            <w:tcW w:w="257" w:type="dxa"/>
            <w:shd w:val="clear" w:color="auto" w:fill="FFF7E8" w:themeFill="accent6"/>
          </w:tcPr>
          <w:p w14:paraId="019D907E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14BCF164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F8544F9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80207528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643171303"/>
            <w:placeholder>
              <w:docPart w:val="84AC330F056549D1958AB2A4E9DBB436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FF7E8" w:themeFill="accent6"/>
                <w:vAlign w:val="center"/>
              </w:tcPr>
              <w:p w14:paraId="26B3D9EA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Onions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5CBBB2D8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7C8FFF2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42682692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  <w:vAlign w:val="center"/>
          </w:tcPr>
          <w:p w14:paraId="650F9F42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  <w:tr w:rsidR="00676B7E" w:rsidRPr="00676B7E" w14:paraId="57BB7855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588D7C48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595623635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CEBD0" w:themeFill="accent4"/>
            <w:vAlign w:val="center"/>
          </w:tcPr>
          <w:p w14:paraId="46E5BCBC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FCEBD0" w:themeFill="accent4"/>
          </w:tcPr>
          <w:p w14:paraId="76864552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181E5081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5E032620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48815852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CEBD0" w:themeFill="accent4"/>
            <w:vAlign w:val="center"/>
          </w:tcPr>
          <w:p w14:paraId="39DA7B7B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auto"/>
          </w:tcPr>
          <w:p w14:paraId="0DC00011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19CF529C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74009160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CEBD0" w:themeFill="accent4"/>
            <w:vAlign w:val="center"/>
          </w:tcPr>
          <w:p w14:paraId="41A0FA9F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  <w:tr w:rsidR="00676B7E" w:rsidRPr="00676B7E" w14:paraId="3FEE5F2B" w14:textId="77777777" w:rsidTr="00292CA4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4E043529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64670290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FF7E8" w:themeFill="accent6"/>
            <w:vAlign w:val="center"/>
          </w:tcPr>
          <w:p w14:paraId="12784F66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FFF7E8" w:themeFill="accent6"/>
          </w:tcPr>
          <w:p w14:paraId="2C8AA5F1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5E0CD6A1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D92D4A7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57257742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74F4CF4D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auto"/>
          </w:tcPr>
          <w:p w14:paraId="6EC1A57F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15F6E1F7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64462851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  <w:vAlign w:val="center"/>
          </w:tcPr>
          <w:p w14:paraId="3B4778B4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  <w:tr w:rsidR="00676B7E" w:rsidRPr="00676B7E" w14:paraId="1B9EDD4F" w14:textId="77777777" w:rsidTr="00676B7E">
        <w:trPr>
          <w:trHeight w:val="95"/>
        </w:trPr>
        <w:tc>
          <w:tcPr>
            <w:tcW w:w="642" w:type="dxa"/>
            <w:shd w:val="clear" w:color="auto" w:fill="auto"/>
            <w:vAlign w:val="center"/>
          </w:tcPr>
          <w:p w14:paraId="36C5BCEE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22"/>
                <w:szCs w:val="20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AEDB4CD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22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14:paraId="6C3DFB1B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22"/>
                <w:szCs w:val="20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20D72476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22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89E7AD6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22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2DB57E1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10"/>
                <w:szCs w:val="8"/>
              </w:rPr>
            </w:pPr>
          </w:p>
        </w:tc>
        <w:tc>
          <w:tcPr>
            <w:tcW w:w="257" w:type="dxa"/>
            <w:shd w:val="clear" w:color="auto" w:fill="auto"/>
          </w:tcPr>
          <w:p w14:paraId="63C7418E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22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E2AD74C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22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C928254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22"/>
                <w:szCs w:val="20"/>
              </w:rPr>
            </w:pPr>
          </w:p>
        </w:tc>
      </w:tr>
      <w:tr w:rsidR="00676B7E" w:rsidRPr="00676B7E" w14:paraId="73CDB0F5" w14:textId="77777777" w:rsidTr="00292CA4">
        <w:trPr>
          <w:trHeight w:val="438"/>
        </w:trPr>
        <w:tc>
          <w:tcPr>
            <w:tcW w:w="3655" w:type="dxa"/>
            <w:gridSpan w:val="3"/>
            <w:shd w:val="clear" w:color="auto" w:fill="8C4243" w:themeFill="accent2"/>
            <w:vAlign w:val="center"/>
          </w:tcPr>
          <w:p w14:paraId="389CDEDD" w14:textId="143C35E4" w:rsidR="00676B7E" w:rsidRPr="00676B7E" w:rsidRDefault="00676B7E" w:rsidP="00676B7E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6"/>
                <w:lang w:val="en-US"/>
              </w:rPr>
            </w:pPr>
            <w:r w:rsidRPr="00676B7E">
              <w:rPr>
                <w:rFonts w:ascii="Browallia New" w:hAnsi="Browallia New" w:cs="Browallia New" w:hint="cs"/>
                <w:sz w:val="36"/>
                <w:szCs w:val="36"/>
              </w:rPr>
              <w:t>B</w:t>
            </w:r>
            <w:r w:rsidRPr="00676B7E">
              <w:rPr>
                <w:rFonts w:ascii="Browallia New" w:hAnsi="Browallia New" w:cs="Browallia New" w:hint="cs"/>
                <w:sz w:val="36"/>
                <w:szCs w:val="36"/>
                <w:lang w:val="en-US"/>
              </w:rPr>
              <w:t>AKING / DRY GOODS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751EA2D7" w14:textId="77777777" w:rsidR="00676B7E" w:rsidRPr="00676B7E" w:rsidRDefault="00676B7E" w:rsidP="00676B7E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6"/>
                <w:lang w:val="en-US"/>
              </w:rPr>
            </w:pPr>
          </w:p>
        </w:tc>
        <w:tc>
          <w:tcPr>
            <w:tcW w:w="3239" w:type="dxa"/>
            <w:gridSpan w:val="2"/>
            <w:shd w:val="clear" w:color="auto" w:fill="8C4243" w:themeFill="accent2"/>
            <w:vAlign w:val="center"/>
          </w:tcPr>
          <w:p w14:paraId="335A1B27" w14:textId="0D21EEF0" w:rsidR="00676B7E" w:rsidRPr="00676B7E" w:rsidRDefault="00676B7E" w:rsidP="00676B7E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6"/>
                <w:lang w:val="en-US"/>
              </w:rPr>
            </w:pPr>
            <w:r w:rsidRPr="00676B7E">
              <w:rPr>
                <w:rFonts w:ascii="Browallia New" w:hAnsi="Browallia New" w:cs="Browallia New" w:hint="cs"/>
                <w:sz w:val="36"/>
                <w:szCs w:val="36"/>
                <w:lang w:val="en-US"/>
              </w:rPr>
              <w:t>BEANS / PASTA / GRAINS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2D06330" w14:textId="77777777" w:rsidR="00676B7E" w:rsidRPr="00676B7E" w:rsidRDefault="00676B7E" w:rsidP="00676B7E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6"/>
                <w:lang w:val="en-US"/>
              </w:rPr>
            </w:pPr>
          </w:p>
        </w:tc>
        <w:tc>
          <w:tcPr>
            <w:tcW w:w="3125" w:type="dxa"/>
            <w:gridSpan w:val="2"/>
            <w:shd w:val="clear" w:color="auto" w:fill="8C4243" w:themeFill="accent2"/>
            <w:vAlign w:val="center"/>
          </w:tcPr>
          <w:p w14:paraId="2F79EEDF" w14:textId="32BCB21B" w:rsidR="00676B7E" w:rsidRPr="00676B7E" w:rsidRDefault="00676B7E" w:rsidP="00676B7E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6"/>
                <w:lang w:val="en-US"/>
              </w:rPr>
            </w:pPr>
            <w:r w:rsidRPr="00676B7E">
              <w:rPr>
                <w:rFonts w:ascii="Browallia New" w:hAnsi="Browallia New" w:cs="Browallia New"/>
                <w:sz w:val="36"/>
                <w:szCs w:val="36"/>
                <w:lang w:val="en-US"/>
              </w:rPr>
              <w:t>OTHERS</w:t>
            </w:r>
          </w:p>
        </w:tc>
      </w:tr>
      <w:tr w:rsidR="00676B7E" w:rsidRPr="00676B7E" w14:paraId="5C3B4358" w14:textId="77777777" w:rsidTr="00A71B99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350A9FF0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63089948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FF7E8" w:themeFill="accent6"/>
            <w:vAlign w:val="center"/>
          </w:tcPr>
          <w:p w14:paraId="73A69A9E" w14:textId="30E1CCA7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  <w:r>
              <w:rPr>
                <w:rFonts w:ascii="Browallia New" w:hAnsi="Browallia New" w:cs="Browallia New"/>
                <w:b w:val="0"/>
                <w:sz w:val="36"/>
                <w:szCs w:val="32"/>
              </w:rPr>
              <w:t>Flour</w:t>
            </w:r>
          </w:p>
        </w:tc>
        <w:tc>
          <w:tcPr>
            <w:tcW w:w="257" w:type="dxa"/>
            <w:shd w:val="clear" w:color="auto" w:fill="FFF7E8" w:themeFill="accent6"/>
          </w:tcPr>
          <w:p w14:paraId="598696D5" w14:textId="77777777" w:rsidR="00676B7E" w:rsidRPr="00676B7E" w:rsidRDefault="00676B7E" w:rsidP="00676B7E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5" w:type="dxa"/>
            <w:shd w:val="clear" w:color="auto" w:fill="auto"/>
          </w:tcPr>
          <w:p w14:paraId="1B5557E7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419E953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38001710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6118D5AA" w14:textId="1A0018FA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sz w:val="36"/>
                <w:szCs w:val="28"/>
              </w:rPr>
              <w:t xml:space="preserve">Beans </w:t>
            </w:r>
          </w:p>
        </w:tc>
        <w:tc>
          <w:tcPr>
            <w:tcW w:w="257" w:type="dxa"/>
            <w:shd w:val="clear" w:color="auto" w:fill="auto"/>
          </w:tcPr>
          <w:p w14:paraId="10C9C3A9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763E943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98307822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</w:tcPr>
          <w:p w14:paraId="3EF87207" w14:textId="77507C25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bCs/>
                <w:sz w:val="36"/>
                <w:szCs w:val="28"/>
              </w:rPr>
              <w:t>Don’t Forget to</w:t>
            </w:r>
          </w:p>
        </w:tc>
      </w:tr>
      <w:tr w:rsidR="00676B7E" w:rsidRPr="00676B7E" w14:paraId="17B74A46" w14:textId="77777777" w:rsidTr="00A71B99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689367C6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88872029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CEBD0" w:themeFill="accent4"/>
            <w:vAlign w:val="center"/>
          </w:tcPr>
          <w:p w14:paraId="7A010AD7" w14:textId="108FF5EB" w:rsidR="00676B7E" w:rsidRPr="00676B7E" w:rsidRDefault="00954B0A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  <w:r>
              <w:rPr>
                <w:rFonts w:ascii="Browallia New" w:hAnsi="Browallia New" w:cs="Browallia New"/>
                <w:b w:val="0"/>
                <w:sz w:val="36"/>
                <w:szCs w:val="32"/>
              </w:rPr>
              <w:t>Baking Powder</w:t>
            </w:r>
          </w:p>
        </w:tc>
        <w:tc>
          <w:tcPr>
            <w:tcW w:w="257" w:type="dxa"/>
            <w:shd w:val="clear" w:color="auto" w:fill="FCEBD0" w:themeFill="accent4"/>
          </w:tcPr>
          <w:p w14:paraId="1509DA3C" w14:textId="77777777" w:rsidR="00676B7E" w:rsidRPr="00676B7E" w:rsidRDefault="00676B7E" w:rsidP="00676B7E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3605FAA7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1E6D9DC1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20263924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CEBD0" w:themeFill="accent4"/>
            <w:vAlign w:val="center"/>
          </w:tcPr>
          <w:p w14:paraId="6E49BAB8" w14:textId="10CADE54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sz w:val="36"/>
                <w:szCs w:val="28"/>
              </w:rPr>
              <w:t xml:space="preserve">Lasagna </w:t>
            </w:r>
          </w:p>
        </w:tc>
        <w:tc>
          <w:tcPr>
            <w:tcW w:w="257" w:type="dxa"/>
            <w:shd w:val="clear" w:color="auto" w:fill="auto"/>
          </w:tcPr>
          <w:p w14:paraId="1D8D1B3C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495A7FF9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94915081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CEBD0" w:themeFill="accent4"/>
          </w:tcPr>
          <w:p w14:paraId="2FEC4F9F" w14:textId="65B79432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bCs/>
                <w:sz w:val="36"/>
                <w:szCs w:val="28"/>
              </w:rPr>
              <w:t>Don’t Forget to</w:t>
            </w:r>
          </w:p>
        </w:tc>
      </w:tr>
      <w:tr w:rsidR="00676B7E" w:rsidRPr="00676B7E" w14:paraId="4246377B" w14:textId="77777777" w:rsidTr="00A71B99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6DA92C27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4219663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FF7E8" w:themeFill="accent6"/>
            <w:vAlign w:val="center"/>
          </w:tcPr>
          <w:p w14:paraId="0E0FD460" w14:textId="2F0C4B31" w:rsidR="00676B7E" w:rsidRPr="00676B7E" w:rsidRDefault="00954B0A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  <w:r>
              <w:rPr>
                <w:rFonts w:ascii="Browallia New" w:hAnsi="Browallia New" w:cs="Browallia New"/>
                <w:b w:val="0"/>
                <w:sz w:val="36"/>
                <w:szCs w:val="32"/>
              </w:rPr>
              <w:t>Dry Milk</w:t>
            </w:r>
          </w:p>
        </w:tc>
        <w:tc>
          <w:tcPr>
            <w:tcW w:w="257" w:type="dxa"/>
            <w:shd w:val="clear" w:color="auto" w:fill="FFF7E8" w:themeFill="accent6"/>
          </w:tcPr>
          <w:p w14:paraId="10531243" w14:textId="77777777" w:rsidR="00676B7E" w:rsidRPr="00676B7E" w:rsidRDefault="00676B7E" w:rsidP="00676B7E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5DF04E55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66FA0358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32447159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205F3976" w14:textId="51BFF622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sz w:val="36"/>
                <w:szCs w:val="28"/>
              </w:rPr>
              <w:t xml:space="preserve">Noodle Mix </w:t>
            </w:r>
          </w:p>
        </w:tc>
        <w:tc>
          <w:tcPr>
            <w:tcW w:w="257" w:type="dxa"/>
            <w:shd w:val="clear" w:color="auto" w:fill="auto"/>
          </w:tcPr>
          <w:p w14:paraId="002C2C54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9AD386E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46387564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</w:tcPr>
          <w:p w14:paraId="455AAA5B" w14:textId="4EBD2CA3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bCs/>
                <w:sz w:val="36"/>
                <w:szCs w:val="28"/>
              </w:rPr>
              <w:t>Don’t Forget to</w:t>
            </w:r>
          </w:p>
        </w:tc>
      </w:tr>
      <w:tr w:rsidR="00676B7E" w:rsidRPr="00676B7E" w14:paraId="28CA8A0C" w14:textId="77777777" w:rsidTr="00A71B99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1ACB3C08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67508662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CEBD0" w:themeFill="accent4"/>
            <w:vAlign w:val="center"/>
          </w:tcPr>
          <w:p w14:paraId="01CACA4A" w14:textId="4F1361CC" w:rsidR="00676B7E" w:rsidRPr="00676B7E" w:rsidRDefault="00954B0A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  <w:r>
              <w:rPr>
                <w:rFonts w:ascii="Browallia New" w:hAnsi="Browallia New" w:cs="Browallia New"/>
                <w:b w:val="0"/>
                <w:sz w:val="36"/>
                <w:szCs w:val="32"/>
              </w:rPr>
              <w:t>Baking Soda</w:t>
            </w:r>
          </w:p>
        </w:tc>
        <w:tc>
          <w:tcPr>
            <w:tcW w:w="257" w:type="dxa"/>
            <w:shd w:val="clear" w:color="auto" w:fill="FCEBD0" w:themeFill="accent4"/>
          </w:tcPr>
          <w:p w14:paraId="5BBF2204" w14:textId="77777777" w:rsidR="00676B7E" w:rsidRPr="00676B7E" w:rsidRDefault="00676B7E" w:rsidP="00676B7E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4E88E8F1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755D4F32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042042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CEBD0" w:themeFill="accent4"/>
            <w:vAlign w:val="center"/>
          </w:tcPr>
          <w:p w14:paraId="17B435B7" w14:textId="4C526A57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sz w:val="36"/>
                <w:szCs w:val="28"/>
              </w:rPr>
              <w:t xml:space="preserve">White Rice </w:t>
            </w:r>
          </w:p>
        </w:tc>
        <w:tc>
          <w:tcPr>
            <w:tcW w:w="257" w:type="dxa"/>
            <w:shd w:val="clear" w:color="auto" w:fill="auto"/>
          </w:tcPr>
          <w:p w14:paraId="777D6D64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1DA9336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8569783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CEBD0" w:themeFill="accent4"/>
          </w:tcPr>
          <w:p w14:paraId="594E3816" w14:textId="4A664753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bCs/>
                <w:sz w:val="36"/>
                <w:szCs w:val="28"/>
              </w:rPr>
              <w:t>Don’t Forget to</w:t>
            </w:r>
          </w:p>
        </w:tc>
      </w:tr>
      <w:tr w:rsidR="00676B7E" w:rsidRPr="00676B7E" w14:paraId="5D8E6F2C" w14:textId="77777777" w:rsidTr="009B305A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7D1EB0F8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03865947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013" w:type="dxa"/>
            <w:gridSpan w:val="2"/>
            <w:shd w:val="clear" w:color="auto" w:fill="FFF7E8" w:themeFill="accent6"/>
            <w:vAlign w:val="center"/>
          </w:tcPr>
          <w:p w14:paraId="1D78064B" w14:textId="79442D6F" w:rsidR="00676B7E" w:rsidRPr="00676B7E" w:rsidRDefault="00954B0A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  <w:r>
              <w:rPr>
                <w:rFonts w:ascii="Browallia New" w:hAnsi="Browallia New" w:cs="Browallia New"/>
                <w:b w:val="0"/>
                <w:sz w:val="36"/>
                <w:szCs w:val="32"/>
              </w:rPr>
              <w:t>Chocolate Chips</w:t>
            </w:r>
          </w:p>
        </w:tc>
        <w:tc>
          <w:tcPr>
            <w:tcW w:w="255" w:type="dxa"/>
            <w:shd w:val="clear" w:color="auto" w:fill="auto"/>
          </w:tcPr>
          <w:p w14:paraId="209629D0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BCEDDBD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50294184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0A1D78F3" w14:textId="6315F050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28"/>
              </w:rPr>
            </w:pPr>
            <w:r w:rsidRPr="00676B7E">
              <w:rPr>
                <w:rFonts w:ascii="Browallia New" w:hAnsi="Browallia New" w:cs="Browallia New" w:hint="cs"/>
                <w:b w:val="0"/>
                <w:sz w:val="36"/>
                <w:szCs w:val="28"/>
              </w:rPr>
              <w:t>Lentils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7B5BB3A" w14:textId="21C8B9CD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01DC5559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98657631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  <w:vAlign w:val="center"/>
          </w:tcPr>
          <w:p w14:paraId="7CC2F06D" w14:textId="77777777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</w:p>
        </w:tc>
      </w:tr>
      <w:tr w:rsidR="00676B7E" w:rsidRPr="00676B7E" w14:paraId="43D4F904" w14:textId="77777777" w:rsidTr="00A71B99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3C4BD934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28962974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756" w:type="dxa"/>
            <w:shd w:val="clear" w:color="auto" w:fill="FCEBD0" w:themeFill="accent4"/>
            <w:vAlign w:val="center"/>
          </w:tcPr>
          <w:p w14:paraId="44D88126" w14:textId="5B353291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FCEBD0" w:themeFill="accent4"/>
          </w:tcPr>
          <w:p w14:paraId="40DF5FCD" w14:textId="77777777" w:rsidR="00676B7E" w:rsidRPr="00676B7E" w:rsidRDefault="00676B7E" w:rsidP="00676B7E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546B22DF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D25B854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32054996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CEBD0" w:themeFill="accent4"/>
            <w:vAlign w:val="center"/>
          </w:tcPr>
          <w:p w14:paraId="1B1D36E6" w14:textId="5BB111FD" w:rsidR="00676B7E" w:rsidRPr="00676B7E" w:rsidRDefault="00676B7E" w:rsidP="00676B7E">
            <w:pPr>
              <w:pStyle w:val="Item"/>
              <w:ind w:left="170"/>
              <w:rPr>
                <w:rFonts w:ascii="Calibri" w:hAnsi="Calibri" w:cs="Calibri"/>
                <w:b w:val="0"/>
                <w:sz w:val="20"/>
                <w:szCs w:val="16"/>
              </w:rPr>
            </w:pPr>
          </w:p>
        </w:tc>
        <w:tc>
          <w:tcPr>
            <w:tcW w:w="257" w:type="dxa"/>
            <w:shd w:val="clear" w:color="auto" w:fill="auto"/>
          </w:tcPr>
          <w:p w14:paraId="4ACFDADD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30C2ACD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35388269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CEBD0" w:themeFill="accent4"/>
          </w:tcPr>
          <w:p w14:paraId="24D2BE23" w14:textId="6D4330C3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</w:p>
        </w:tc>
      </w:tr>
      <w:tr w:rsidR="00676B7E" w:rsidRPr="00676B7E" w14:paraId="02C565D6" w14:textId="77777777" w:rsidTr="009B305A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5C61E00C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13023130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013" w:type="dxa"/>
            <w:gridSpan w:val="2"/>
            <w:shd w:val="clear" w:color="auto" w:fill="FFF7E8" w:themeFill="accent6"/>
            <w:vAlign w:val="center"/>
          </w:tcPr>
          <w:p w14:paraId="31DD2525" w14:textId="77777777" w:rsidR="00676B7E" w:rsidRPr="00676B7E" w:rsidRDefault="00676B7E" w:rsidP="00676B7E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0BE6CECB" w14:textId="77777777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097E6C3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97734281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4E7C9657" w14:textId="77777777" w:rsidR="00676B7E" w:rsidRPr="00676B7E" w:rsidRDefault="00676B7E" w:rsidP="00676B7E">
            <w:pPr>
              <w:pStyle w:val="Item"/>
              <w:ind w:left="170"/>
              <w:rPr>
                <w:rFonts w:ascii="Calibri" w:hAnsi="Calibri" w:cs="Calibri"/>
                <w:b w:val="0"/>
                <w:sz w:val="20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CA056BB" w14:textId="43273C7B" w:rsidR="00676B7E" w:rsidRPr="00676B7E" w:rsidRDefault="00676B7E" w:rsidP="00676B7E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4E2C1694" w14:textId="77777777" w:rsidR="00676B7E" w:rsidRPr="00676B7E" w:rsidRDefault="00000000" w:rsidP="00676B7E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6909134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  <w:vAlign w:val="center"/>
          </w:tcPr>
          <w:p w14:paraId="0C6B1305" w14:textId="77777777" w:rsidR="00676B7E" w:rsidRPr="00676B7E" w:rsidRDefault="00676B7E" w:rsidP="00676B7E">
            <w:pPr>
              <w:pStyle w:val="Item"/>
              <w:ind w:left="170"/>
              <w:rPr>
                <w:rFonts w:ascii="Browallia New" w:hAnsi="Browallia New" w:cs="Browallia New"/>
                <w:b w:val="0"/>
                <w:bCs/>
                <w:sz w:val="36"/>
                <w:szCs w:val="28"/>
              </w:rPr>
            </w:pPr>
          </w:p>
        </w:tc>
      </w:tr>
    </w:tbl>
    <w:p w14:paraId="57AE9EFE" w14:textId="2A1D2BE6" w:rsidR="009F42E5" w:rsidRPr="00F94139" w:rsidRDefault="009F42E5" w:rsidP="00676B7E">
      <w:pPr>
        <w:pStyle w:val="Item"/>
        <w:rPr>
          <w:spacing w:val="24"/>
        </w:rPr>
      </w:pPr>
    </w:p>
    <w:tbl>
      <w:tblPr>
        <w:tblStyle w:val="TableGrid"/>
        <w:tblpPr w:leftFromText="180" w:rightFromText="180" w:vertAnchor="page" w:horzAnchor="margin" w:tblpY="2544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642"/>
        <w:gridCol w:w="2756"/>
        <w:gridCol w:w="257"/>
        <w:gridCol w:w="255"/>
        <w:gridCol w:w="641"/>
        <w:gridCol w:w="2598"/>
        <w:gridCol w:w="257"/>
        <w:gridCol w:w="641"/>
        <w:gridCol w:w="2484"/>
      </w:tblGrid>
      <w:tr w:rsidR="00676B7E" w:rsidRPr="00676B7E" w14:paraId="60D81D7F" w14:textId="77777777" w:rsidTr="00676B7E">
        <w:trPr>
          <w:trHeight w:val="438"/>
        </w:trPr>
        <w:sdt>
          <w:sdtPr>
            <w:rPr>
              <w:rFonts w:ascii="Browallia New" w:hAnsi="Browallia New" w:cs="Browallia New" w:hint="cs"/>
              <w:sz w:val="36"/>
              <w:szCs w:val="32"/>
              <w:lang w:val="en-US"/>
            </w:rPr>
            <w:id w:val="230354861"/>
            <w:placeholder>
              <w:docPart w:val="861CAB3A52AC4F1C95745D9F1BD53595"/>
            </w:placeholder>
            <w:temporary/>
            <w:showingPlcHdr/>
            <w15:appearance w15:val="hidden"/>
          </w:sdtPr>
          <w:sdtContent>
            <w:tc>
              <w:tcPr>
                <w:tcW w:w="3655" w:type="dxa"/>
                <w:gridSpan w:val="3"/>
                <w:shd w:val="clear" w:color="auto" w:fill="8C4243" w:themeFill="accent2"/>
                <w:vAlign w:val="center"/>
              </w:tcPr>
              <w:p w14:paraId="7FA7078D" w14:textId="77777777" w:rsidR="00676B7E" w:rsidRPr="00676B7E" w:rsidRDefault="00676B7E" w:rsidP="00292CA4">
                <w:pPr>
                  <w:pStyle w:val="Heading2"/>
                  <w:jc w:val="center"/>
                  <w:rPr>
                    <w:rFonts w:ascii="Browallia New" w:hAnsi="Browallia New" w:cs="Browallia New"/>
                    <w:sz w:val="36"/>
                    <w:szCs w:val="32"/>
                    <w:lang w:val="en-US"/>
                  </w:rPr>
                </w:pPr>
                <w:r w:rsidRPr="00676B7E">
                  <w:rPr>
                    <w:rFonts w:ascii="Browallia New" w:hAnsi="Browallia New" w:cs="Browallia New" w:hint="cs"/>
                    <w:sz w:val="36"/>
                    <w:szCs w:val="32"/>
                    <w:lang w:val="en-US"/>
                  </w:rPr>
                  <w:t>HERBS &amp; SPICES</w:t>
                </w:r>
              </w:p>
            </w:tc>
          </w:sdtContent>
        </w:sdt>
        <w:tc>
          <w:tcPr>
            <w:tcW w:w="255" w:type="dxa"/>
            <w:shd w:val="clear" w:color="auto" w:fill="auto"/>
            <w:vAlign w:val="center"/>
          </w:tcPr>
          <w:p w14:paraId="45D99B7E" w14:textId="77777777" w:rsidR="00676B7E" w:rsidRPr="00676B7E" w:rsidRDefault="00676B7E" w:rsidP="00292CA4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2"/>
                <w:lang w:val="en-US"/>
              </w:rPr>
            </w:pPr>
          </w:p>
        </w:tc>
        <w:sdt>
          <w:sdtPr>
            <w:rPr>
              <w:rFonts w:ascii="Browallia New" w:hAnsi="Browallia New" w:cs="Browallia New" w:hint="cs"/>
              <w:sz w:val="36"/>
              <w:szCs w:val="32"/>
              <w:lang w:val="en-US"/>
            </w:rPr>
            <w:id w:val="1039407126"/>
            <w:placeholder>
              <w:docPart w:val="4D5BF03E76CC4AF696688FA98793EE5A"/>
            </w:placeholder>
            <w:temporary/>
            <w:showingPlcHdr/>
            <w15:appearance w15:val="hidden"/>
          </w:sdtPr>
          <w:sdtContent>
            <w:tc>
              <w:tcPr>
                <w:tcW w:w="3239" w:type="dxa"/>
                <w:gridSpan w:val="2"/>
                <w:shd w:val="clear" w:color="auto" w:fill="8C4243" w:themeFill="accent2"/>
                <w:vAlign w:val="center"/>
              </w:tcPr>
              <w:p w14:paraId="482F0092" w14:textId="77777777" w:rsidR="00676B7E" w:rsidRPr="00676B7E" w:rsidRDefault="00676B7E" w:rsidP="00292CA4">
                <w:pPr>
                  <w:pStyle w:val="Heading2"/>
                  <w:jc w:val="center"/>
                  <w:rPr>
                    <w:rFonts w:ascii="Browallia New" w:hAnsi="Browallia New" w:cs="Browallia New"/>
                    <w:sz w:val="36"/>
                    <w:szCs w:val="32"/>
                    <w:lang w:val="en-US"/>
                  </w:rPr>
                </w:pPr>
                <w:r w:rsidRPr="00676B7E">
                  <w:rPr>
                    <w:rFonts w:ascii="Browallia New" w:hAnsi="Browallia New" w:cs="Browallia New" w:hint="cs"/>
                    <w:sz w:val="36"/>
                    <w:szCs w:val="32"/>
                    <w:lang w:val="en-US"/>
                  </w:rPr>
                  <w:t>BEVERAGES</w:t>
                </w:r>
              </w:p>
            </w:tc>
          </w:sdtContent>
        </w:sdt>
        <w:tc>
          <w:tcPr>
            <w:tcW w:w="257" w:type="dxa"/>
            <w:shd w:val="clear" w:color="auto" w:fill="auto"/>
            <w:vAlign w:val="center"/>
          </w:tcPr>
          <w:p w14:paraId="4E35CC09" w14:textId="77777777" w:rsidR="00676B7E" w:rsidRPr="00676B7E" w:rsidRDefault="00676B7E" w:rsidP="00292CA4">
            <w:pPr>
              <w:pStyle w:val="Heading2"/>
              <w:jc w:val="center"/>
              <w:rPr>
                <w:rFonts w:ascii="Browallia New" w:hAnsi="Browallia New" w:cs="Browallia New"/>
                <w:sz w:val="36"/>
                <w:szCs w:val="32"/>
                <w:lang w:val="en-US"/>
              </w:rPr>
            </w:pPr>
          </w:p>
        </w:tc>
        <w:sdt>
          <w:sdtPr>
            <w:rPr>
              <w:rFonts w:ascii="Browallia New" w:hAnsi="Browallia New" w:cs="Browallia New" w:hint="cs"/>
              <w:sz w:val="36"/>
              <w:szCs w:val="32"/>
              <w:lang w:val="en-US"/>
            </w:rPr>
            <w:id w:val="1225723056"/>
            <w:placeholder>
              <w:docPart w:val="14ACCF587FA84EF38FF7499D817CA71C"/>
            </w:placeholder>
            <w:temporary/>
            <w:showingPlcHdr/>
            <w15:appearance w15:val="hidden"/>
          </w:sdtPr>
          <w:sdtContent>
            <w:tc>
              <w:tcPr>
                <w:tcW w:w="3125" w:type="dxa"/>
                <w:gridSpan w:val="2"/>
                <w:shd w:val="clear" w:color="auto" w:fill="8C4243" w:themeFill="accent2"/>
                <w:vAlign w:val="center"/>
              </w:tcPr>
              <w:p w14:paraId="00E15DCC" w14:textId="77777777" w:rsidR="00676B7E" w:rsidRPr="00676B7E" w:rsidRDefault="00676B7E" w:rsidP="00292CA4">
                <w:pPr>
                  <w:pStyle w:val="Heading2"/>
                  <w:jc w:val="center"/>
                  <w:rPr>
                    <w:rFonts w:ascii="Browallia New" w:hAnsi="Browallia New" w:cs="Browallia New"/>
                    <w:sz w:val="36"/>
                    <w:szCs w:val="32"/>
                    <w:lang w:val="en-US"/>
                  </w:rPr>
                </w:pPr>
                <w:r w:rsidRPr="00676B7E">
                  <w:rPr>
                    <w:rFonts w:ascii="Browallia New" w:hAnsi="Browallia New" w:cs="Browallia New" w:hint="cs"/>
                    <w:sz w:val="36"/>
                    <w:szCs w:val="32"/>
                    <w:lang w:val="en-US"/>
                  </w:rPr>
                  <w:t>SWEETS</w:t>
                </w:r>
              </w:p>
            </w:tc>
          </w:sdtContent>
        </w:sdt>
      </w:tr>
      <w:tr w:rsidR="00676B7E" w:rsidRPr="00676B7E" w14:paraId="082BE9BF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5DF0686E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502291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210885991"/>
            <w:placeholder>
              <w:docPart w:val="839B1BB4BB544D23B521901806F1E742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FF7E8" w:themeFill="accent6"/>
                <w:vAlign w:val="center"/>
              </w:tcPr>
              <w:p w14:paraId="6AE31A5A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Salt</w:t>
                </w:r>
              </w:p>
            </w:tc>
          </w:sdtContent>
        </w:sdt>
        <w:tc>
          <w:tcPr>
            <w:tcW w:w="257" w:type="dxa"/>
            <w:shd w:val="clear" w:color="auto" w:fill="FFF7E8" w:themeFill="accent6"/>
          </w:tcPr>
          <w:p w14:paraId="2576D918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5" w:type="dxa"/>
            <w:shd w:val="clear" w:color="auto" w:fill="auto"/>
          </w:tcPr>
          <w:p w14:paraId="5B7344DC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70258F46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770078172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2103718354"/>
            <w:placeholder>
              <w:docPart w:val="BC90F61489A746589E7D77CB2ECE3095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FF7E8" w:themeFill="accent6"/>
                <w:vAlign w:val="center"/>
              </w:tcPr>
              <w:p w14:paraId="6BF66B16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Water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6777122B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5E00DA1B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48251136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474220351"/>
            <w:placeholder>
              <w:docPart w:val="74A7C365DA044E649FC5002A2FDF84A8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FF7E8" w:themeFill="accent6"/>
                <w:vAlign w:val="center"/>
              </w:tcPr>
              <w:p w14:paraId="61BC1985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Marshmallows</w:t>
                </w:r>
              </w:p>
            </w:tc>
          </w:sdtContent>
        </w:sdt>
      </w:tr>
      <w:tr w:rsidR="00676B7E" w:rsidRPr="00676B7E" w14:paraId="7B006145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17B3037B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97888009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1671213101"/>
            <w:placeholder>
              <w:docPart w:val="DB71CAC5AE6044038EC5F2379EAD8519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CEBD0" w:themeFill="accent4"/>
                <w:vAlign w:val="center"/>
              </w:tcPr>
              <w:p w14:paraId="499936E9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Pepper</w:t>
                </w:r>
              </w:p>
            </w:tc>
          </w:sdtContent>
        </w:sdt>
        <w:tc>
          <w:tcPr>
            <w:tcW w:w="257" w:type="dxa"/>
            <w:shd w:val="clear" w:color="auto" w:fill="FCEBD0" w:themeFill="accent4"/>
          </w:tcPr>
          <w:p w14:paraId="15DC6F73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44AC4A58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0ACFB52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27961810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1882130114"/>
            <w:placeholder>
              <w:docPart w:val="9A2EC496B18142FD90F3A59B241AA920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CEBD0" w:themeFill="accent4"/>
                <w:vAlign w:val="center"/>
              </w:tcPr>
              <w:p w14:paraId="27323B1A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Eggnog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4D1224C5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4C19689E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94152665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290800482"/>
            <w:placeholder>
              <w:docPart w:val="91303C099A194A19B0242085E636FD05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CEBD0" w:themeFill="accent4"/>
                <w:vAlign w:val="center"/>
              </w:tcPr>
              <w:p w14:paraId="05CF4114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Chocolate</w:t>
                </w:r>
              </w:p>
            </w:tc>
          </w:sdtContent>
        </w:sdt>
      </w:tr>
      <w:tr w:rsidR="00676B7E" w:rsidRPr="00676B7E" w14:paraId="1B379514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58A09F6F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30027071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2023771306"/>
            <w:placeholder>
              <w:docPart w:val="D6A4B0B06BB348D0ACB7DEEDC909FECE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FF7E8" w:themeFill="accent6"/>
                <w:vAlign w:val="center"/>
              </w:tcPr>
              <w:p w14:paraId="25113978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Paprika</w:t>
                </w:r>
              </w:p>
            </w:tc>
          </w:sdtContent>
        </w:sdt>
        <w:tc>
          <w:tcPr>
            <w:tcW w:w="257" w:type="dxa"/>
            <w:shd w:val="clear" w:color="auto" w:fill="FFF7E8" w:themeFill="accent6"/>
          </w:tcPr>
          <w:p w14:paraId="20D689C3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616FB729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15D27803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31136545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173959986"/>
            <w:placeholder>
              <w:docPart w:val="1A31500B16774D138B58B544CDB3F7E1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FF7E8" w:themeFill="accent6"/>
                <w:vAlign w:val="center"/>
              </w:tcPr>
              <w:p w14:paraId="4652D5F1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Carbonated drinks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72E669FF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0C7D479D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65351447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469055035"/>
            <w:placeholder>
              <w:docPart w:val="A7E4D110B3F5448B8EC0A9B3E23EC8A9"/>
            </w:placeholder>
            <w:temporary/>
            <w:showingPlcHdr/>
            <w15:appearance w15:val="hidden"/>
          </w:sdtPr>
          <w:sdtContent>
            <w:tc>
              <w:tcPr>
                <w:tcW w:w="2484" w:type="dxa"/>
                <w:shd w:val="clear" w:color="auto" w:fill="FFF7E8" w:themeFill="accent6"/>
                <w:vAlign w:val="center"/>
              </w:tcPr>
              <w:p w14:paraId="3D30FBC5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Cranberry sauce</w:t>
                </w:r>
              </w:p>
            </w:tc>
          </w:sdtContent>
        </w:sdt>
      </w:tr>
      <w:tr w:rsidR="00676B7E" w:rsidRPr="00676B7E" w14:paraId="49335D1D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3E5ED1F2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1845707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1001474277"/>
            <w:placeholder>
              <w:docPart w:val="9E107B53694F4CCE8C305225B5EAD640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CEBD0" w:themeFill="accent4"/>
                <w:vAlign w:val="center"/>
              </w:tcPr>
              <w:p w14:paraId="56A8F4CC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Cumin</w:t>
                </w:r>
              </w:p>
            </w:tc>
          </w:sdtContent>
        </w:sdt>
        <w:tc>
          <w:tcPr>
            <w:tcW w:w="257" w:type="dxa"/>
            <w:shd w:val="clear" w:color="auto" w:fill="FCEBD0" w:themeFill="accent4"/>
          </w:tcPr>
          <w:p w14:paraId="2AC425AE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41E64972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3A9C6DF6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64905348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121908897"/>
            <w:placeholder>
              <w:docPart w:val="D7B37C58A520456982BBE6D673494C18"/>
            </w:placeholder>
            <w:temporary/>
            <w:showingPlcHdr/>
            <w15:appearance w15:val="hidden"/>
          </w:sdtPr>
          <w:sdtContent>
            <w:tc>
              <w:tcPr>
                <w:tcW w:w="2598" w:type="dxa"/>
                <w:shd w:val="clear" w:color="auto" w:fill="FCEBD0" w:themeFill="accent4"/>
                <w:vAlign w:val="center"/>
              </w:tcPr>
              <w:p w14:paraId="1E333E27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Juice</w:t>
                </w:r>
              </w:p>
            </w:tc>
          </w:sdtContent>
        </w:sdt>
        <w:tc>
          <w:tcPr>
            <w:tcW w:w="257" w:type="dxa"/>
            <w:shd w:val="clear" w:color="auto" w:fill="auto"/>
          </w:tcPr>
          <w:p w14:paraId="2EE41218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7E96F7D5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59683671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CEBD0" w:themeFill="accent4"/>
            <w:vAlign w:val="center"/>
          </w:tcPr>
          <w:p w14:paraId="00AEB3C6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  <w:tr w:rsidR="00676B7E" w:rsidRPr="00676B7E" w14:paraId="4B646F48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5288057D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20237105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1387831286"/>
            <w:placeholder>
              <w:docPart w:val="ACC1806E97CA4B5F974D819DE1B711B4"/>
            </w:placeholder>
            <w:temporary/>
            <w:showingPlcHdr/>
            <w15:appearance w15:val="hidden"/>
          </w:sdtPr>
          <w:sdtContent>
            <w:tc>
              <w:tcPr>
                <w:tcW w:w="3013" w:type="dxa"/>
                <w:gridSpan w:val="2"/>
                <w:shd w:val="clear" w:color="auto" w:fill="FFF7E8" w:themeFill="accent6"/>
                <w:vAlign w:val="center"/>
              </w:tcPr>
              <w:p w14:paraId="47477D8D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Lemon juice</w:t>
                </w:r>
              </w:p>
            </w:tc>
          </w:sdtContent>
        </w:sdt>
        <w:tc>
          <w:tcPr>
            <w:tcW w:w="255" w:type="dxa"/>
            <w:shd w:val="clear" w:color="auto" w:fill="auto"/>
          </w:tcPr>
          <w:p w14:paraId="1CA86EB4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04ABB920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23852773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4AE9A9E9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auto"/>
          </w:tcPr>
          <w:p w14:paraId="01282CB6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7D47E627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211022770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  <w:vAlign w:val="center"/>
          </w:tcPr>
          <w:p w14:paraId="4A557488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  <w:tr w:rsidR="00676B7E" w:rsidRPr="00676B7E" w14:paraId="32F1D2E6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670DE9E1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594435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Browallia New" w:hAnsi="Browallia New" w:cs="Browallia New" w:hint="cs"/>
              <w:b w:val="0"/>
              <w:sz w:val="36"/>
              <w:szCs w:val="32"/>
            </w:rPr>
            <w:id w:val="-1619606123"/>
            <w:placeholder>
              <w:docPart w:val="1FD756803EC94EB093AC8355E53AC2C0"/>
            </w:placeholder>
            <w:temporary/>
            <w:showingPlcHdr/>
            <w15:appearance w15:val="hidden"/>
          </w:sdtPr>
          <w:sdtContent>
            <w:tc>
              <w:tcPr>
                <w:tcW w:w="2756" w:type="dxa"/>
                <w:shd w:val="clear" w:color="auto" w:fill="FCEBD0" w:themeFill="accent4"/>
                <w:vAlign w:val="center"/>
              </w:tcPr>
              <w:p w14:paraId="1BD25CF1" w14:textId="77777777" w:rsidR="00676B7E" w:rsidRPr="00676B7E" w:rsidRDefault="00676B7E" w:rsidP="00292CA4">
                <w:pPr>
                  <w:pStyle w:val="Item"/>
                  <w:ind w:left="170"/>
                  <w:rPr>
                    <w:rFonts w:ascii="Browallia New" w:hAnsi="Browallia New" w:cs="Browallia New"/>
                    <w:b w:val="0"/>
                    <w:sz w:val="36"/>
                    <w:szCs w:val="32"/>
                  </w:rPr>
                </w:pPr>
                <w:r w:rsidRPr="00676B7E">
                  <w:rPr>
                    <w:rFonts w:ascii="Browallia New" w:hAnsi="Browallia New" w:cs="Browallia New" w:hint="cs"/>
                    <w:b w:val="0"/>
                    <w:sz w:val="36"/>
                    <w:szCs w:val="32"/>
                  </w:rPr>
                  <w:t>Butter</w:t>
                </w:r>
              </w:p>
            </w:tc>
          </w:sdtContent>
        </w:sdt>
        <w:tc>
          <w:tcPr>
            <w:tcW w:w="257" w:type="dxa"/>
            <w:shd w:val="clear" w:color="auto" w:fill="FCEBD0" w:themeFill="accent4"/>
          </w:tcPr>
          <w:p w14:paraId="70445B38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096C731A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0885462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56113427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CEBD0" w:themeFill="accent4"/>
            <w:vAlign w:val="center"/>
          </w:tcPr>
          <w:p w14:paraId="291A0653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auto"/>
          </w:tcPr>
          <w:p w14:paraId="66716602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27633BFC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113726283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CEBD0" w:themeFill="accent4"/>
            <w:vAlign w:val="center"/>
          </w:tcPr>
          <w:p w14:paraId="2501038C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  <w:tr w:rsidR="00676B7E" w:rsidRPr="00676B7E" w14:paraId="69928DFE" w14:textId="77777777" w:rsidTr="00676B7E">
        <w:trPr>
          <w:trHeight w:val="438"/>
        </w:trPr>
        <w:tc>
          <w:tcPr>
            <w:tcW w:w="642" w:type="dxa"/>
            <w:shd w:val="clear" w:color="auto" w:fill="FAB567" w:themeFill="text2"/>
            <w:vAlign w:val="center"/>
          </w:tcPr>
          <w:p w14:paraId="02348E83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21585831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013" w:type="dxa"/>
            <w:gridSpan w:val="2"/>
            <w:shd w:val="clear" w:color="auto" w:fill="FFF7E8" w:themeFill="accent6"/>
            <w:vAlign w:val="center"/>
          </w:tcPr>
          <w:p w14:paraId="354BD99C" w14:textId="77777777" w:rsidR="00676B7E" w:rsidRPr="00676B7E" w:rsidRDefault="00676B7E" w:rsidP="00292CA4">
            <w:pPr>
              <w:pStyle w:val="Item"/>
              <w:rPr>
                <w:rFonts w:ascii="Browallia New" w:hAnsi="Browallia New" w:cs="Browallia New"/>
                <w:b w:val="0"/>
                <w:sz w:val="36"/>
                <w:szCs w:val="32"/>
                <w:lang w:val="ru-RU"/>
              </w:rPr>
            </w:pPr>
          </w:p>
        </w:tc>
        <w:tc>
          <w:tcPr>
            <w:tcW w:w="255" w:type="dxa"/>
            <w:shd w:val="clear" w:color="auto" w:fill="auto"/>
          </w:tcPr>
          <w:p w14:paraId="39E7FAFC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139460B4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119558523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598" w:type="dxa"/>
            <w:shd w:val="clear" w:color="auto" w:fill="FFF7E8" w:themeFill="accent6"/>
            <w:vAlign w:val="center"/>
          </w:tcPr>
          <w:p w14:paraId="3E4E93FC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  <w:tc>
          <w:tcPr>
            <w:tcW w:w="257" w:type="dxa"/>
            <w:shd w:val="clear" w:color="auto" w:fill="auto"/>
          </w:tcPr>
          <w:p w14:paraId="67900608" w14:textId="77777777" w:rsidR="00676B7E" w:rsidRPr="00676B7E" w:rsidRDefault="00676B7E" w:rsidP="00292CA4">
            <w:pPr>
              <w:ind w:left="28"/>
              <w:rPr>
                <w:rFonts w:ascii="Browallia New" w:hAnsi="Browallia New" w:cs="Browallia New"/>
                <w:sz w:val="36"/>
                <w:szCs w:val="32"/>
              </w:rPr>
            </w:pPr>
          </w:p>
        </w:tc>
        <w:tc>
          <w:tcPr>
            <w:tcW w:w="641" w:type="dxa"/>
            <w:shd w:val="clear" w:color="auto" w:fill="FAB567" w:themeFill="text2"/>
            <w:vAlign w:val="center"/>
          </w:tcPr>
          <w:p w14:paraId="1B4458CB" w14:textId="77777777" w:rsidR="00676B7E" w:rsidRPr="00676B7E" w:rsidRDefault="00000000" w:rsidP="00292CA4">
            <w:pPr>
              <w:ind w:left="71"/>
              <w:rPr>
                <w:rFonts w:ascii="Browallia New" w:hAnsi="Browallia New" w:cs="Browallia New"/>
                <w:sz w:val="36"/>
                <w:szCs w:val="32"/>
              </w:rPr>
            </w:pPr>
            <w:sdt>
              <w:sdtPr>
                <w:rPr>
                  <w:rFonts w:ascii="Browallia New" w:hAnsi="Browallia New" w:cs="Browallia New" w:hint="cs"/>
                  <w:sz w:val="36"/>
                  <w:szCs w:val="32"/>
                  <w:lang w:val="en-US"/>
                </w:rPr>
                <w:id w:val="-89759042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76B7E" w:rsidRPr="00676B7E">
                  <w:rPr>
                    <w:rFonts w:ascii="Segoe UI Symbol" w:hAnsi="Segoe UI Symbol" w:cs="Segoe UI Symbol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2484" w:type="dxa"/>
            <w:shd w:val="clear" w:color="auto" w:fill="FFF7E8" w:themeFill="accent6"/>
            <w:vAlign w:val="center"/>
          </w:tcPr>
          <w:p w14:paraId="280F2F33" w14:textId="77777777" w:rsidR="00676B7E" w:rsidRPr="00676B7E" w:rsidRDefault="00676B7E" w:rsidP="00292CA4">
            <w:pPr>
              <w:pStyle w:val="Item"/>
              <w:ind w:left="170"/>
              <w:rPr>
                <w:rFonts w:ascii="Browallia New" w:hAnsi="Browallia New" w:cs="Browallia New"/>
                <w:b w:val="0"/>
                <w:sz w:val="36"/>
                <w:szCs w:val="32"/>
              </w:rPr>
            </w:pPr>
          </w:p>
        </w:tc>
      </w:tr>
    </w:tbl>
    <w:p w14:paraId="0380CD36" w14:textId="77777777" w:rsidR="007C3379" w:rsidRPr="00426A41" w:rsidRDefault="007C3379">
      <w:pPr>
        <w:spacing w:after="0"/>
        <w:rPr>
          <w:sz w:val="8"/>
          <w:szCs w:val="8"/>
          <w:lang w:val="en-US"/>
        </w:rPr>
      </w:pPr>
    </w:p>
    <w:sectPr w:rsidR="007C3379" w:rsidRPr="00426A41" w:rsidSect="00676B7E">
      <w:pgSz w:w="11906" w:h="16838" w:code="9"/>
      <w:pgMar w:top="720" w:right="720" w:bottom="720" w:left="720" w:header="360" w:footer="36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9FF6" w14:textId="77777777" w:rsidR="0097306B" w:rsidRDefault="0097306B" w:rsidP="007D2655">
      <w:pPr>
        <w:spacing w:after="0" w:line="240" w:lineRule="auto"/>
      </w:pPr>
      <w:r>
        <w:separator/>
      </w:r>
    </w:p>
  </w:endnote>
  <w:endnote w:type="continuationSeparator" w:id="0">
    <w:p w14:paraId="1A3513E5" w14:textId="77777777" w:rsidR="0097306B" w:rsidRDefault="0097306B" w:rsidP="007D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80EE" w14:textId="77777777" w:rsidR="0097306B" w:rsidRDefault="0097306B" w:rsidP="007D2655">
      <w:pPr>
        <w:spacing w:after="0" w:line="240" w:lineRule="auto"/>
      </w:pPr>
      <w:r>
        <w:separator/>
      </w:r>
    </w:p>
  </w:footnote>
  <w:footnote w:type="continuationSeparator" w:id="0">
    <w:p w14:paraId="54FC5FAE" w14:textId="77777777" w:rsidR="0097306B" w:rsidRDefault="0097306B" w:rsidP="007D2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7E"/>
    <w:rsid w:val="0009343A"/>
    <w:rsid w:val="00094F88"/>
    <w:rsid w:val="000A1B62"/>
    <w:rsid w:val="000B085B"/>
    <w:rsid w:val="001004FE"/>
    <w:rsid w:val="001206D0"/>
    <w:rsid w:val="001605AC"/>
    <w:rsid w:val="001D3180"/>
    <w:rsid w:val="001E6866"/>
    <w:rsid w:val="001E7B86"/>
    <w:rsid w:val="001F70F7"/>
    <w:rsid w:val="00212763"/>
    <w:rsid w:val="0025220B"/>
    <w:rsid w:val="00275C63"/>
    <w:rsid w:val="002D54D3"/>
    <w:rsid w:val="002D5D14"/>
    <w:rsid w:val="002E021D"/>
    <w:rsid w:val="002E0C27"/>
    <w:rsid w:val="00367378"/>
    <w:rsid w:val="003954CD"/>
    <w:rsid w:val="003C3164"/>
    <w:rsid w:val="003E3395"/>
    <w:rsid w:val="003F142C"/>
    <w:rsid w:val="00426A41"/>
    <w:rsid w:val="004515F3"/>
    <w:rsid w:val="00466095"/>
    <w:rsid w:val="00473A89"/>
    <w:rsid w:val="00473D4A"/>
    <w:rsid w:val="004A3DB4"/>
    <w:rsid w:val="004D2D71"/>
    <w:rsid w:val="004F55AB"/>
    <w:rsid w:val="00506E4E"/>
    <w:rsid w:val="00523E52"/>
    <w:rsid w:val="005338E7"/>
    <w:rsid w:val="00556DE2"/>
    <w:rsid w:val="00570128"/>
    <w:rsid w:val="005754FA"/>
    <w:rsid w:val="005B4FB5"/>
    <w:rsid w:val="00600AE8"/>
    <w:rsid w:val="006040F4"/>
    <w:rsid w:val="00662211"/>
    <w:rsid w:val="00664B70"/>
    <w:rsid w:val="00676B7E"/>
    <w:rsid w:val="006926DA"/>
    <w:rsid w:val="006B0D5D"/>
    <w:rsid w:val="006B5027"/>
    <w:rsid w:val="00700C24"/>
    <w:rsid w:val="00701945"/>
    <w:rsid w:val="00716435"/>
    <w:rsid w:val="00722930"/>
    <w:rsid w:val="007538BA"/>
    <w:rsid w:val="00766B6B"/>
    <w:rsid w:val="00767422"/>
    <w:rsid w:val="007C3379"/>
    <w:rsid w:val="007D1A2E"/>
    <w:rsid w:val="007D2655"/>
    <w:rsid w:val="007F0275"/>
    <w:rsid w:val="007F19F5"/>
    <w:rsid w:val="0082129F"/>
    <w:rsid w:val="00852806"/>
    <w:rsid w:val="008A2090"/>
    <w:rsid w:val="008B3005"/>
    <w:rsid w:val="008C256C"/>
    <w:rsid w:val="0094287F"/>
    <w:rsid w:val="00945570"/>
    <w:rsid w:val="00954B0A"/>
    <w:rsid w:val="0097306B"/>
    <w:rsid w:val="009D0FE2"/>
    <w:rsid w:val="009D1E12"/>
    <w:rsid w:val="009D4169"/>
    <w:rsid w:val="009F42E5"/>
    <w:rsid w:val="00A00D90"/>
    <w:rsid w:val="00A26F62"/>
    <w:rsid w:val="00A75DD4"/>
    <w:rsid w:val="00A874C1"/>
    <w:rsid w:val="00AD73DC"/>
    <w:rsid w:val="00AF59BB"/>
    <w:rsid w:val="00B517E0"/>
    <w:rsid w:val="00B713AB"/>
    <w:rsid w:val="00BC611F"/>
    <w:rsid w:val="00BC7765"/>
    <w:rsid w:val="00BD4EAA"/>
    <w:rsid w:val="00C62806"/>
    <w:rsid w:val="00C703E9"/>
    <w:rsid w:val="00D03E9C"/>
    <w:rsid w:val="00D513B2"/>
    <w:rsid w:val="00D80865"/>
    <w:rsid w:val="00D81EC6"/>
    <w:rsid w:val="00D83D98"/>
    <w:rsid w:val="00DC4C0A"/>
    <w:rsid w:val="00DC5EA3"/>
    <w:rsid w:val="00E14F6F"/>
    <w:rsid w:val="00E3285C"/>
    <w:rsid w:val="00E36121"/>
    <w:rsid w:val="00E51913"/>
    <w:rsid w:val="00E741FB"/>
    <w:rsid w:val="00E90185"/>
    <w:rsid w:val="00E977CA"/>
    <w:rsid w:val="00EE3976"/>
    <w:rsid w:val="00F0006E"/>
    <w:rsid w:val="00F17307"/>
    <w:rsid w:val="00F24993"/>
    <w:rsid w:val="00F42846"/>
    <w:rsid w:val="00F8470B"/>
    <w:rsid w:val="00F94139"/>
    <w:rsid w:val="00F97BA0"/>
    <w:rsid w:val="00F97C2B"/>
    <w:rsid w:val="00FA3F18"/>
    <w:rsid w:val="00FC684A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D4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65"/>
    <w:rPr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865"/>
    <w:pPr>
      <w:keepNext/>
      <w:keepLines/>
      <w:spacing w:before="1200" w:after="0" w:line="360" w:lineRule="auto"/>
      <w:jc w:val="center"/>
      <w:outlineLvl w:val="0"/>
    </w:pPr>
    <w:rPr>
      <w:rFonts w:ascii="Franklin Gothic Demi" w:eastAsiaTheme="majorEastAsia" w:hAnsi="Franklin Gothic Demi" w:cstheme="majorBidi"/>
      <w:color w:val="FAB567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211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70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B3A00" w:themeColor="accent1"/>
      <w:sz w:val="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021D"/>
    <w:pPr>
      <w:spacing w:after="0" w:line="216" w:lineRule="auto"/>
      <w:contextualSpacing/>
      <w:jc w:val="center"/>
    </w:pPr>
    <w:rPr>
      <w:rFonts w:eastAsiaTheme="majorEastAsia" w:cstheme="majorBidi"/>
      <w:b/>
      <w:color w:val="FCD9A2" w:themeColor="accent3"/>
      <w:spacing w:val="-10"/>
      <w:kern w:val="28"/>
      <w:sz w:val="84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E021D"/>
    <w:rPr>
      <w:rFonts w:eastAsiaTheme="majorEastAsia" w:cstheme="majorBidi"/>
      <w:b/>
      <w:color w:val="FCD9A2" w:themeColor="accent3"/>
      <w:spacing w:val="-10"/>
      <w:kern w:val="28"/>
      <w:sz w:val="84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A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A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A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A00" w:themeFill="accent1"/>
      </w:tcPr>
    </w:tblStylePr>
    <w:tblStylePr w:type="band1Vert">
      <w:tblPr/>
      <w:tcPr>
        <w:shd w:val="clear" w:color="auto" w:fill="FFFB4A" w:themeFill="accent1" w:themeFillTint="66"/>
      </w:tcPr>
    </w:tblStylePr>
    <w:tblStylePr w:type="band1Horz">
      <w:tblPr/>
      <w:tcPr>
        <w:shd w:val="clear" w:color="auto" w:fill="FFFB4A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F7931E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F7931E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80865"/>
    <w:rPr>
      <w:rFonts w:ascii="Franklin Gothic Demi" w:eastAsiaTheme="majorEastAsia" w:hAnsi="Franklin Gothic Demi" w:cstheme="majorBidi"/>
      <w:color w:val="FAB567" w:themeColor="text2"/>
      <w:sz w:val="44"/>
      <w:szCs w:val="32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7F0275"/>
    <w:rPr>
      <w:rFonts w:ascii="Franklin Gothic Demi" w:eastAsiaTheme="majorEastAsia" w:hAnsi="Franklin Gothic Demi" w:cstheme="majorBidi"/>
      <w:color w:val="FFFFFF" w:themeColor="background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865"/>
    <w:rPr>
      <w:rFonts w:asciiTheme="majorHAnsi" w:eastAsiaTheme="majorEastAsia" w:hAnsiTheme="majorHAnsi" w:cstheme="majorBidi"/>
      <w:b/>
      <w:color w:val="3B3A00" w:themeColor="accent1"/>
      <w:sz w:val="54"/>
      <w:szCs w:val="24"/>
    </w:rPr>
  </w:style>
  <w:style w:type="character" w:customStyle="1" w:styleId="Style7">
    <w:name w:val="Style7"/>
    <w:basedOn w:val="DefaultParagraphFont"/>
    <w:uiPriority w:val="1"/>
    <w:semiHidden/>
    <w:rsid w:val="00AF59BB"/>
    <w:rPr>
      <w:bdr w:val="none" w:sz="0" w:space="0" w:color="auto"/>
    </w:rPr>
  </w:style>
  <w:style w:type="paragraph" w:styleId="Header">
    <w:name w:val="header"/>
    <w:basedOn w:val="Normal"/>
    <w:link w:val="HeaderChar"/>
    <w:uiPriority w:val="99"/>
    <w:semiHidden/>
    <w:rsid w:val="007D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75"/>
    <w:rPr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semiHidden/>
    <w:rsid w:val="007D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75"/>
    <w:rPr>
      <w:color w:val="000000" w:themeColor="text1"/>
      <w:sz w:val="28"/>
    </w:rPr>
  </w:style>
  <w:style w:type="paragraph" w:customStyle="1" w:styleId="Totals">
    <w:name w:val="Totals"/>
    <w:basedOn w:val="Normal"/>
    <w:semiHidden/>
    <w:qFormat/>
    <w:rsid w:val="00FC684A"/>
    <w:pPr>
      <w:tabs>
        <w:tab w:val="center" w:pos="4500"/>
        <w:tab w:val="center" w:pos="7110"/>
        <w:tab w:val="right" w:pos="10080"/>
      </w:tabs>
      <w:ind w:left="630"/>
    </w:pPr>
    <w:rPr>
      <w:noProof/>
      <w:lang w:val="en-US"/>
    </w:rPr>
  </w:style>
  <w:style w:type="paragraph" w:customStyle="1" w:styleId="Item">
    <w:name w:val="Item"/>
    <w:basedOn w:val="Normal"/>
    <w:qFormat/>
    <w:rsid w:val="00FC684A"/>
    <w:pPr>
      <w:spacing w:after="0" w:line="240" w:lineRule="auto"/>
      <w:ind w:left="284"/>
    </w:pPr>
    <w:rPr>
      <w:b/>
      <w:lang w:val="en-US"/>
    </w:rPr>
  </w:style>
  <w:style w:type="paragraph" w:customStyle="1" w:styleId="Place">
    <w:name w:val="Place"/>
    <w:basedOn w:val="Normal"/>
    <w:semiHidden/>
    <w:qFormat/>
    <w:rsid w:val="00FC684A"/>
    <w:pPr>
      <w:spacing w:after="0" w:line="240" w:lineRule="auto"/>
      <w:ind w:left="113"/>
    </w:pPr>
    <w:rPr>
      <w:lang w:val="en-US"/>
    </w:rPr>
  </w:style>
  <w:style w:type="paragraph" w:customStyle="1" w:styleId="Price">
    <w:name w:val="Price"/>
    <w:basedOn w:val="Normal"/>
    <w:semiHidden/>
    <w:qFormat/>
    <w:rsid w:val="00FC684A"/>
    <w:pPr>
      <w:spacing w:after="0" w:line="240" w:lineRule="auto"/>
      <w:ind w:left="113"/>
    </w:pPr>
    <w:rPr>
      <w:b/>
      <w:color w:val="8C4243" w:themeColor="accent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Thanksgiving%20shopping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CAB3A52AC4F1C95745D9F1BD5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5B69-73F2-464F-89B6-16897F1A9F57}"/>
      </w:docPartPr>
      <w:docPartBody>
        <w:p w:rsidR="009C1F97" w:rsidRDefault="00550914" w:rsidP="00550914">
          <w:pPr>
            <w:pStyle w:val="861CAB3A52AC4F1C95745D9F1BD53595"/>
          </w:pPr>
          <w:r w:rsidRPr="00426A41">
            <w:t>HERBS &amp; SPICES</w:t>
          </w:r>
        </w:p>
      </w:docPartBody>
    </w:docPart>
    <w:docPart>
      <w:docPartPr>
        <w:name w:val="4D5BF03E76CC4AF696688FA98793E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6F0C-214F-49C4-8F56-5D97842BEDC9}"/>
      </w:docPartPr>
      <w:docPartBody>
        <w:p w:rsidR="009C1F97" w:rsidRDefault="00550914" w:rsidP="00550914">
          <w:pPr>
            <w:pStyle w:val="4D5BF03E76CC4AF696688FA98793EE5A"/>
          </w:pPr>
          <w:r w:rsidRPr="00426A41">
            <w:t>BEVERAGES</w:t>
          </w:r>
        </w:p>
      </w:docPartBody>
    </w:docPart>
    <w:docPart>
      <w:docPartPr>
        <w:name w:val="14ACCF587FA84EF38FF7499D817C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D712-F379-4408-B12E-C98E50DFAEA7}"/>
      </w:docPartPr>
      <w:docPartBody>
        <w:p w:rsidR="009C1F97" w:rsidRDefault="00550914" w:rsidP="00550914">
          <w:pPr>
            <w:pStyle w:val="14ACCF587FA84EF38FF7499D817CA71C"/>
          </w:pPr>
          <w:r w:rsidRPr="00426A41">
            <w:t>SWEETS</w:t>
          </w:r>
        </w:p>
      </w:docPartBody>
    </w:docPart>
    <w:docPart>
      <w:docPartPr>
        <w:name w:val="839B1BB4BB544D23B521901806F1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8ECB-1C0C-40C5-87A0-2165015F1D9F}"/>
      </w:docPartPr>
      <w:docPartBody>
        <w:p w:rsidR="009C1F97" w:rsidRDefault="00550914" w:rsidP="00550914">
          <w:pPr>
            <w:pStyle w:val="839B1BB4BB544D23B521901806F1E742"/>
          </w:pPr>
          <w:r w:rsidRPr="009F42E5">
            <w:t>Salt</w:t>
          </w:r>
        </w:p>
      </w:docPartBody>
    </w:docPart>
    <w:docPart>
      <w:docPartPr>
        <w:name w:val="BC90F61489A746589E7D77CB2ECE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C957-A998-4DB2-9EC9-5D2CC8C38C5E}"/>
      </w:docPartPr>
      <w:docPartBody>
        <w:p w:rsidR="009C1F97" w:rsidRDefault="00550914" w:rsidP="00550914">
          <w:pPr>
            <w:pStyle w:val="BC90F61489A746589E7D77CB2ECE3095"/>
          </w:pPr>
          <w:r w:rsidRPr="009F42E5">
            <w:t>Water</w:t>
          </w:r>
        </w:p>
      </w:docPartBody>
    </w:docPart>
    <w:docPart>
      <w:docPartPr>
        <w:name w:val="74A7C365DA044E649FC5002A2FDF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F47D-117D-4BE9-963F-DF833587F75B}"/>
      </w:docPartPr>
      <w:docPartBody>
        <w:p w:rsidR="009C1F97" w:rsidRDefault="00550914" w:rsidP="00550914">
          <w:pPr>
            <w:pStyle w:val="74A7C365DA044E649FC5002A2FDF84A8"/>
          </w:pPr>
          <w:r w:rsidRPr="009F42E5">
            <w:t>Marshmallows</w:t>
          </w:r>
        </w:p>
      </w:docPartBody>
    </w:docPart>
    <w:docPart>
      <w:docPartPr>
        <w:name w:val="DB71CAC5AE6044038EC5F2379EAD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34A8-84EE-409D-9281-F58980FB2284}"/>
      </w:docPartPr>
      <w:docPartBody>
        <w:p w:rsidR="009C1F97" w:rsidRDefault="00550914" w:rsidP="00550914">
          <w:pPr>
            <w:pStyle w:val="DB71CAC5AE6044038EC5F2379EAD8519"/>
          </w:pPr>
          <w:r w:rsidRPr="009F42E5">
            <w:t>Pepper</w:t>
          </w:r>
        </w:p>
      </w:docPartBody>
    </w:docPart>
    <w:docPart>
      <w:docPartPr>
        <w:name w:val="9A2EC496B18142FD90F3A59B241A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0753-F627-4EA6-AD47-1650CCD9B649}"/>
      </w:docPartPr>
      <w:docPartBody>
        <w:p w:rsidR="009C1F97" w:rsidRDefault="00550914" w:rsidP="00550914">
          <w:pPr>
            <w:pStyle w:val="9A2EC496B18142FD90F3A59B241AA920"/>
          </w:pPr>
          <w:r w:rsidRPr="009F42E5">
            <w:t>Eggnog</w:t>
          </w:r>
        </w:p>
      </w:docPartBody>
    </w:docPart>
    <w:docPart>
      <w:docPartPr>
        <w:name w:val="91303C099A194A19B0242085E636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7571-1FAC-4E98-B71C-47D9224025C1}"/>
      </w:docPartPr>
      <w:docPartBody>
        <w:p w:rsidR="009C1F97" w:rsidRDefault="00550914" w:rsidP="00550914">
          <w:pPr>
            <w:pStyle w:val="91303C099A194A19B0242085E636FD05"/>
          </w:pPr>
          <w:r w:rsidRPr="009F42E5">
            <w:t>Chocolate</w:t>
          </w:r>
        </w:p>
      </w:docPartBody>
    </w:docPart>
    <w:docPart>
      <w:docPartPr>
        <w:name w:val="D6A4B0B06BB348D0ACB7DEEDC909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776A-FE7B-4FE4-9C2F-7E71FBFB3262}"/>
      </w:docPartPr>
      <w:docPartBody>
        <w:p w:rsidR="009C1F97" w:rsidRDefault="00550914" w:rsidP="00550914">
          <w:pPr>
            <w:pStyle w:val="D6A4B0B06BB348D0ACB7DEEDC909FECE"/>
          </w:pPr>
          <w:r w:rsidRPr="009F42E5">
            <w:t>Paprika</w:t>
          </w:r>
        </w:p>
      </w:docPartBody>
    </w:docPart>
    <w:docPart>
      <w:docPartPr>
        <w:name w:val="1A31500B16774D138B58B544CDB3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DCF4-EC20-4206-A168-0A40E68755F3}"/>
      </w:docPartPr>
      <w:docPartBody>
        <w:p w:rsidR="009C1F97" w:rsidRDefault="00550914" w:rsidP="00550914">
          <w:pPr>
            <w:pStyle w:val="1A31500B16774D138B58B544CDB3F7E1"/>
          </w:pPr>
          <w:r w:rsidRPr="009F42E5">
            <w:t>Carbonated drinks</w:t>
          </w:r>
        </w:p>
      </w:docPartBody>
    </w:docPart>
    <w:docPart>
      <w:docPartPr>
        <w:name w:val="A7E4D110B3F5448B8EC0A9B3E23E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7D73-F267-4AB7-A1EB-61953C39C761}"/>
      </w:docPartPr>
      <w:docPartBody>
        <w:p w:rsidR="009C1F97" w:rsidRDefault="00550914" w:rsidP="00550914">
          <w:pPr>
            <w:pStyle w:val="A7E4D110B3F5448B8EC0A9B3E23EC8A9"/>
          </w:pPr>
          <w:r w:rsidRPr="009F42E5">
            <w:t>Cranberry sauce</w:t>
          </w:r>
        </w:p>
      </w:docPartBody>
    </w:docPart>
    <w:docPart>
      <w:docPartPr>
        <w:name w:val="9E107B53694F4CCE8C305225B5EA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4B83-8668-4774-8B51-C33DE48562F3}"/>
      </w:docPartPr>
      <w:docPartBody>
        <w:p w:rsidR="009C1F97" w:rsidRDefault="00550914" w:rsidP="00550914">
          <w:pPr>
            <w:pStyle w:val="9E107B53694F4CCE8C305225B5EAD640"/>
          </w:pPr>
          <w:r w:rsidRPr="009F42E5">
            <w:t>Cumin</w:t>
          </w:r>
        </w:p>
      </w:docPartBody>
    </w:docPart>
    <w:docPart>
      <w:docPartPr>
        <w:name w:val="D7B37C58A520456982BBE6D67349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1CDD-A295-43FD-8438-C16CFD6D223D}"/>
      </w:docPartPr>
      <w:docPartBody>
        <w:p w:rsidR="009C1F97" w:rsidRDefault="00550914" w:rsidP="00550914">
          <w:pPr>
            <w:pStyle w:val="D7B37C58A520456982BBE6D673494C18"/>
          </w:pPr>
          <w:r w:rsidRPr="009F42E5">
            <w:t>Juice</w:t>
          </w:r>
        </w:p>
      </w:docPartBody>
    </w:docPart>
    <w:docPart>
      <w:docPartPr>
        <w:name w:val="ACC1806E97CA4B5F974D819DE1B7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9D11-8C0D-4DE8-92EB-F3EDE613E9AD}"/>
      </w:docPartPr>
      <w:docPartBody>
        <w:p w:rsidR="009C1F97" w:rsidRDefault="00550914" w:rsidP="00550914">
          <w:pPr>
            <w:pStyle w:val="ACC1806E97CA4B5F974D819DE1B711B4"/>
          </w:pPr>
          <w:r w:rsidRPr="009F42E5">
            <w:t>Lemon juice</w:t>
          </w:r>
        </w:p>
      </w:docPartBody>
    </w:docPart>
    <w:docPart>
      <w:docPartPr>
        <w:name w:val="1FD756803EC94EB093AC8355E53A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7508-AC30-4C3E-93B2-169816DA849B}"/>
      </w:docPartPr>
      <w:docPartBody>
        <w:p w:rsidR="009C1F97" w:rsidRDefault="00550914" w:rsidP="00550914">
          <w:pPr>
            <w:pStyle w:val="1FD756803EC94EB093AC8355E53AC2C0"/>
          </w:pPr>
          <w:r w:rsidRPr="009F42E5">
            <w:t>Butter</w:t>
          </w:r>
        </w:p>
      </w:docPartBody>
    </w:docPart>
    <w:docPart>
      <w:docPartPr>
        <w:name w:val="9304E311E0404B8DB902D25BF7A4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8135-932A-400D-8862-7D7EB5DF9D03}"/>
      </w:docPartPr>
      <w:docPartBody>
        <w:p w:rsidR="009C1F97" w:rsidRDefault="00550914" w:rsidP="00550914">
          <w:pPr>
            <w:pStyle w:val="9304E311E0404B8DB902D25BF7A4C7CF"/>
          </w:pPr>
          <w:r w:rsidRPr="00426A41">
            <w:t>MEAT</w:t>
          </w:r>
        </w:p>
      </w:docPartBody>
    </w:docPart>
    <w:docPart>
      <w:docPartPr>
        <w:name w:val="89A88274F62640238A8877D96C21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5A6C-07D7-4E83-8011-11308565ECB9}"/>
      </w:docPartPr>
      <w:docPartBody>
        <w:p w:rsidR="009C1F97" w:rsidRDefault="00550914" w:rsidP="00550914">
          <w:pPr>
            <w:pStyle w:val="89A88274F62640238A8877D96C211507"/>
          </w:pPr>
          <w:r w:rsidRPr="00426A41">
            <w:t>VEGETABLES</w:t>
          </w:r>
        </w:p>
      </w:docPartBody>
    </w:docPart>
    <w:docPart>
      <w:docPartPr>
        <w:name w:val="86A86B8515674812A71652AB1C41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ACCA-15A1-402C-A247-7A96B16487BE}"/>
      </w:docPartPr>
      <w:docPartBody>
        <w:p w:rsidR="009C1F97" w:rsidRDefault="00550914" w:rsidP="00550914">
          <w:pPr>
            <w:pStyle w:val="86A86B8515674812A71652AB1C415B91"/>
          </w:pPr>
          <w:r w:rsidRPr="00426A41">
            <w:t>FRUIT</w:t>
          </w:r>
        </w:p>
      </w:docPartBody>
    </w:docPart>
    <w:docPart>
      <w:docPartPr>
        <w:name w:val="D6DD12B9441649ED934DCB7DE0EF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3D7B-8683-46B3-94E5-C42DB43FE129}"/>
      </w:docPartPr>
      <w:docPartBody>
        <w:p w:rsidR="009C1F97" w:rsidRDefault="00550914" w:rsidP="00550914">
          <w:pPr>
            <w:pStyle w:val="D6DD12B9441649ED934DCB7DE0EF426B"/>
          </w:pPr>
          <w:r w:rsidRPr="009F42E5">
            <w:t>Turkey</w:t>
          </w:r>
        </w:p>
      </w:docPartBody>
    </w:docPart>
    <w:docPart>
      <w:docPartPr>
        <w:name w:val="D1B710DA71CD40D4BEF85B81DB5A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E5E4-4D6E-4FE7-9245-754C0730454D}"/>
      </w:docPartPr>
      <w:docPartBody>
        <w:p w:rsidR="009C1F97" w:rsidRDefault="00550914" w:rsidP="00550914">
          <w:pPr>
            <w:pStyle w:val="D1B710DA71CD40D4BEF85B81DB5A7FE1"/>
          </w:pPr>
          <w:r w:rsidRPr="009F42E5">
            <w:t>Sweet potatoes</w:t>
          </w:r>
        </w:p>
      </w:docPartBody>
    </w:docPart>
    <w:docPart>
      <w:docPartPr>
        <w:name w:val="1A69B43A047E4DA7885F51F141C2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ABD1-4026-4FBF-A35D-DF3458291560}"/>
      </w:docPartPr>
      <w:docPartBody>
        <w:p w:rsidR="009C1F97" w:rsidRDefault="00550914" w:rsidP="00550914">
          <w:pPr>
            <w:pStyle w:val="1A69B43A047E4DA7885F51F141C2EC46"/>
          </w:pPr>
          <w:r w:rsidRPr="009F42E5">
            <w:t>Strawberries</w:t>
          </w:r>
        </w:p>
      </w:docPartBody>
    </w:docPart>
    <w:docPart>
      <w:docPartPr>
        <w:name w:val="AE383E28D366439E8A2BCD60FC16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5DC2-62AD-4622-B074-3C46A44DDE50}"/>
      </w:docPartPr>
      <w:docPartBody>
        <w:p w:rsidR="009C1F97" w:rsidRDefault="00550914" w:rsidP="00550914">
          <w:pPr>
            <w:pStyle w:val="AE383E28D366439E8A2BCD60FC1641DF"/>
          </w:pPr>
          <w:r w:rsidRPr="009F42E5">
            <w:t>Turkey legs</w:t>
          </w:r>
        </w:p>
      </w:docPartBody>
    </w:docPart>
    <w:docPart>
      <w:docPartPr>
        <w:name w:val="205BE328272F4785AF3D02AA9A7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7ABE-AEAD-4A1A-AC77-36CAB99A2C40}"/>
      </w:docPartPr>
      <w:docPartBody>
        <w:p w:rsidR="009C1F97" w:rsidRDefault="00550914" w:rsidP="00550914">
          <w:pPr>
            <w:pStyle w:val="205BE328272F4785AF3D02AA9A7571DB"/>
          </w:pPr>
          <w:r w:rsidRPr="009F42E5">
            <w:t>Green beans</w:t>
          </w:r>
        </w:p>
      </w:docPartBody>
    </w:docPart>
    <w:docPart>
      <w:docPartPr>
        <w:name w:val="16FCF232550E4BE2B8CCDB7967E8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55D0-2692-4D3F-839A-40076B1643A6}"/>
      </w:docPartPr>
      <w:docPartBody>
        <w:p w:rsidR="009C1F97" w:rsidRDefault="00550914" w:rsidP="00550914">
          <w:pPr>
            <w:pStyle w:val="16FCF232550E4BE2B8CCDB7967E80016"/>
          </w:pPr>
          <w:r w:rsidRPr="009F42E5">
            <w:t>Pineapple</w:t>
          </w:r>
        </w:p>
      </w:docPartBody>
    </w:docPart>
    <w:docPart>
      <w:docPartPr>
        <w:name w:val="ECFBD4E41E564C67AE2222B548BA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52D8-4E39-4777-AB56-E3E264D88BAD}"/>
      </w:docPartPr>
      <w:docPartBody>
        <w:p w:rsidR="009C1F97" w:rsidRDefault="00550914" w:rsidP="00550914">
          <w:pPr>
            <w:pStyle w:val="ECFBD4E41E564C67AE2222B548BA04B4"/>
          </w:pPr>
          <w:r w:rsidRPr="009F42E5">
            <w:t>Chicken wings</w:t>
          </w:r>
        </w:p>
      </w:docPartBody>
    </w:docPart>
    <w:docPart>
      <w:docPartPr>
        <w:name w:val="BA8A75159B7940BD804FF4B8B940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473C-85AF-4AD7-8B4B-22D557B26C55}"/>
      </w:docPartPr>
      <w:docPartBody>
        <w:p w:rsidR="009C1F97" w:rsidRDefault="00550914" w:rsidP="00550914">
          <w:pPr>
            <w:pStyle w:val="BA8A75159B7940BD804FF4B8B94065A2"/>
          </w:pPr>
          <w:r w:rsidRPr="009F42E5">
            <w:t>Potatoes</w:t>
          </w:r>
        </w:p>
      </w:docPartBody>
    </w:docPart>
    <w:docPart>
      <w:docPartPr>
        <w:name w:val="EE8922A54F0344BBBAC4FC5CFE63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10E8-079E-4E14-9812-54722DA81D23}"/>
      </w:docPartPr>
      <w:docPartBody>
        <w:p w:rsidR="009C1F97" w:rsidRDefault="00550914" w:rsidP="00550914">
          <w:pPr>
            <w:pStyle w:val="EE8922A54F0344BBBAC4FC5CFE636026"/>
          </w:pPr>
          <w:r w:rsidRPr="009F42E5">
            <w:t>Apples</w:t>
          </w:r>
        </w:p>
      </w:docPartBody>
    </w:docPart>
    <w:docPart>
      <w:docPartPr>
        <w:name w:val="EFFACF6A9DBE476AB16BFB52C72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23C4-5A54-4782-BC60-0974F7FAD4E5}"/>
      </w:docPartPr>
      <w:docPartBody>
        <w:p w:rsidR="009C1F97" w:rsidRDefault="00550914" w:rsidP="00550914">
          <w:pPr>
            <w:pStyle w:val="EFFACF6A9DBE476AB16BFB52C72B7A0F"/>
          </w:pPr>
          <w:r w:rsidRPr="009F42E5">
            <w:t>Chicken legs</w:t>
          </w:r>
        </w:p>
      </w:docPartBody>
    </w:docPart>
    <w:docPart>
      <w:docPartPr>
        <w:name w:val="21E23834479A4AA8848AC7724E84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23D0-5154-4694-9409-A9ACD607397A}"/>
      </w:docPartPr>
      <w:docPartBody>
        <w:p w:rsidR="009C1F97" w:rsidRDefault="00550914" w:rsidP="00550914">
          <w:pPr>
            <w:pStyle w:val="21E23834479A4AA8848AC7724E84548B"/>
          </w:pPr>
          <w:r w:rsidRPr="009F42E5">
            <w:t>Collard greens</w:t>
          </w:r>
        </w:p>
      </w:docPartBody>
    </w:docPart>
    <w:docPart>
      <w:docPartPr>
        <w:name w:val="55ABD3DB6702404E91A1F6B53D14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C2ECF-BB6E-481E-93EB-F1BB7155FD47}"/>
      </w:docPartPr>
      <w:docPartBody>
        <w:p w:rsidR="009C1F97" w:rsidRDefault="00550914" w:rsidP="00550914">
          <w:pPr>
            <w:pStyle w:val="55ABD3DB6702404E91A1F6B53D145E25"/>
          </w:pPr>
          <w:r w:rsidRPr="009F42E5">
            <w:t>Cherries</w:t>
          </w:r>
        </w:p>
      </w:docPartBody>
    </w:docPart>
    <w:docPart>
      <w:docPartPr>
        <w:name w:val="6A696115D6CC47D2A7C4CBF8FE0E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8D22-FFB4-4AAE-A024-F529B254411D}"/>
      </w:docPartPr>
      <w:docPartBody>
        <w:p w:rsidR="009C1F97" w:rsidRDefault="00550914" w:rsidP="00550914">
          <w:pPr>
            <w:pStyle w:val="6A696115D6CC47D2A7C4CBF8FE0E51D7"/>
          </w:pPr>
          <w:r w:rsidRPr="009F42E5">
            <w:t>Ham</w:t>
          </w:r>
        </w:p>
      </w:docPartBody>
    </w:docPart>
    <w:docPart>
      <w:docPartPr>
        <w:name w:val="84AC330F056549D1958AB2A4E9DB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6F6D-5AFB-4A27-A1C9-C298C9D691D8}"/>
      </w:docPartPr>
      <w:docPartBody>
        <w:p w:rsidR="009C1F97" w:rsidRDefault="00550914" w:rsidP="00550914">
          <w:pPr>
            <w:pStyle w:val="84AC330F056549D1958AB2A4E9DBB436"/>
          </w:pPr>
          <w:r w:rsidRPr="009F42E5">
            <w:t>Onions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14"/>
    <w:rsid w:val="00410DD3"/>
    <w:rsid w:val="00486642"/>
    <w:rsid w:val="00550914"/>
    <w:rsid w:val="009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1CAB3A52AC4F1C95745D9F1BD53595">
    <w:name w:val="861CAB3A52AC4F1C95745D9F1BD53595"/>
    <w:rsid w:val="00550914"/>
  </w:style>
  <w:style w:type="paragraph" w:customStyle="1" w:styleId="4D5BF03E76CC4AF696688FA98793EE5A">
    <w:name w:val="4D5BF03E76CC4AF696688FA98793EE5A"/>
    <w:rsid w:val="00550914"/>
  </w:style>
  <w:style w:type="paragraph" w:customStyle="1" w:styleId="14ACCF587FA84EF38FF7499D817CA71C">
    <w:name w:val="14ACCF587FA84EF38FF7499D817CA71C"/>
    <w:rsid w:val="00550914"/>
  </w:style>
  <w:style w:type="paragraph" w:customStyle="1" w:styleId="839B1BB4BB544D23B521901806F1E742">
    <w:name w:val="839B1BB4BB544D23B521901806F1E742"/>
    <w:rsid w:val="00550914"/>
  </w:style>
  <w:style w:type="paragraph" w:customStyle="1" w:styleId="BC90F61489A746589E7D77CB2ECE3095">
    <w:name w:val="BC90F61489A746589E7D77CB2ECE3095"/>
    <w:rsid w:val="00550914"/>
  </w:style>
  <w:style w:type="paragraph" w:customStyle="1" w:styleId="74A7C365DA044E649FC5002A2FDF84A8">
    <w:name w:val="74A7C365DA044E649FC5002A2FDF84A8"/>
    <w:rsid w:val="00550914"/>
  </w:style>
  <w:style w:type="paragraph" w:customStyle="1" w:styleId="DB71CAC5AE6044038EC5F2379EAD8519">
    <w:name w:val="DB71CAC5AE6044038EC5F2379EAD8519"/>
    <w:rsid w:val="00550914"/>
  </w:style>
  <w:style w:type="paragraph" w:customStyle="1" w:styleId="9A2EC496B18142FD90F3A59B241AA920">
    <w:name w:val="9A2EC496B18142FD90F3A59B241AA920"/>
    <w:rsid w:val="00550914"/>
  </w:style>
  <w:style w:type="paragraph" w:customStyle="1" w:styleId="91303C099A194A19B0242085E636FD05">
    <w:name w:val="91303C099A194A19B0242085E636FD05"/>
    <w:rsid w:val="00550914"/>
  </w:style>
  <w:style w:type="paragraph" w:customStyle="1" w:styleId="D6A4B0B06BB348D0ACB7DEEDC909FECE">
    <w:name w:val="D6A4B0B06BB348D0ACB7DEEDC909FECE"/>
    <w:rsid w:val="00550914"/>
  </w:style>
  <w:style w:type="paragraph" w:customStyle="1" w:styleId="1A31500B16774D138B58B544CDB3F7E1">
    <w:name w:val="1A31500B16774D138B58B544CDB3F7E1"/>
    <w:rsid w:val="00550914"/>
  </w:style>
  <w:style w:type="paragraph" w:customStyle="1" w:styleId="A7E4D110B3F5448B8EC0A9B3E23EC8A9">
    <w:name w:val="A7E4D110B3F5448B8EC0A9B3E23EC8A9"/>
    <w:rsid w:val="00550914"/>
  </w:style>
  <w:style w:type="paragraph" w:customStyle="1" w:styleId="9E107B53694F4CCE8C305225B5EAD640">
    <w:name w:val="9E107B53694F4CCE8C305225B5EAD640"/>
    <w:rsid w:val="00550914"/>
  </w:style>
  <w:style w:type="paragraph" w:customStyle="1" w:styleId="D7B37C58A520456982BBE6D673494C18">
    <w:name w:val="D7B37C58A520456982BBE6D673494C18"/>
    <w:rsid w:val="00550914"/>
  </w:style>
  <w:style w:type="paragraph" w:customStyle="1" w:styleId="ACC1806E97CA4B5F974D819DE1B711B4">
    <w:name w:val="ACC1806E97CA4B5F974D819DE1B711B4"/>
    <w:rsid w:val="00550914"/>
  </w:style>
  <w:style w:type="paragraph" w:customStyle="1" w:styleId="1FD756803EC94EB093AC8355E53AC2C0">
    <w:name w:val="1FD756803EC94EB093AC8355E53AC2C0"/>
    <w:rsid w:val="00550914"/>
  </w:style>
  <w:style w:type="paragraph" w:customStyle="1" w:styleId="9304E311E0404B8DB902D25BF7A4C7CF">
    <w:name w:val="9304E311E0404B8DB902D25BF7A4C7CF"/>
    <w:rsid w:val="00550914"/>
  </w:style>
  <w:style w:type="paragraph" w:customStyle="1" w:styleId="89A88274F62640238A8877D96C211507">
    <w:name w:val="89A88274F62640238A8877D96C211507"/>
    <w:rsid w:val="00550914"/>
  </w:style>
  <w:style w:type="paragraph" w:customStyle="1" w:styleId="86A86B8515674812A71652AB1C415B91">
    <w:name w:val="86A86B8515674812A71652AB1C415B91"/>
    <w:rsid w:val="00550914"/>
  </w:style>
  <w:style w:type="paragraph" w:customStyle="1" w:styleId="D6DD12B9441649ED934DCB7DE0EF426B">
    <w:name w:val="D6DD12B9441649ED934DCB7DE0EF426B"/>
    <w:rsid w:val="00550914"/>
  </w:style>
  <w:style w:type="paragraph" w:customStyle="1" w:styleId="D1B710DA71CD40D4BEF85B81DB5A7FE1">
    <w:name w:val="D1B710DA71CD40D4BEF85B81DB5A7FE1"/>
    <w:rsid w:val="00550914"/>
  </w:style>
  <w:style w:type="paragraph" w:customStyle="1" w:styleId="1A69B43A047E4DA7885F51F141C2EC46">
    <w:name w:val="1A69B43A047E4DA7885F51F141C2EC46"/>
    <w:rsid w:val="00550914"/>
  </w:style>
  <w:style w:type="paragraph" w:customStyle="1" w:styleId="AE383E28D366439E8A2BCD60FC1641DF">
    <w:name w:val="AE383E28D366439E8A2BCD60FC1641DF"/>
    <w:rsid w:val="00550914"/>
  </w:style>
  <w:style w:type="paragraph" w:customStyle="1" w:styleId="205BE328272F4785AF3D02AA9A7571DB">
    <w:name w:val="205BE328272F4785AF3D02AA9A7571DB"/>
    <w:rsid w:val="00550914"/>
  </w:style>
  <w:style w:type="paragraph" w:customStyle="1" w:styleId="16FCF232550E4BE2B8CCDB7967E80016">
    <w:name w:val="16FCF232550E4BE2B8CCDB7967E80016"/>
    <w:rsid w:val="00550914"/>
  </w:style>
  <w:style w:type="paragraph" w:customStyle="1" w:styleId="ECFBD4E41E564C67AE2222B548BA04B4">
    <w:name w:val="ECFBD4E41E564C67AE2222B548BA04B4"/>
    <w:rsid w:val="00550914"/>
  </w:style>
  <w:style w:type="paragraph" w:customStyle="1" w:styleId="BA8A75159B7940BD804FF4B8B94065A2">
    <w:name w:val="BA8A75159B7940BD804FF4B8B94065A2"/>
    <w:rsid w:val="00550914"/>
  </w:style>
  <w:style w:type="paragraph" w:customStyle="1" w:styleId="EE8922A54F0344BBBAC4FC5CFE636026">
    <w:name w:val="EE8922A54F0344BBBAC4FC5CFE636026"/>
    <w:rsid w:val="00550914"/>
  </w:style>
  <w:style w:type="paragraph" w:customStyle="1" w:styleId="EFFACF6A9DBE476AB16BFB52C72B7A0F">
    <w:name w:val="EFFACF6A9DBE476AB16BFB52C72B7A0F"/>
    <w:rsid w:val="00550914"/>
  </w:style>
  <w:style w:type="paragraph" w:customStyle="1" w:styleId="21E23834479A4AA8848AC7724E84548B">
    <w:name w:val="21E23834479A4AA8848AC7724E84548B"/>
    <w:rsid w:val="00550914"/>
  </w:style>
  <w:style w:type="paragraph" w:customStyle="1" w:styleId="55ABD3DB6702404E91A1F6B53D145E25">
    <w:name w:val="55ABD3DB6702404E91A1F6B53D145E25"/>
    <w:rsid w:val="00550914"/>
  </w:style>
  <w:style w:type="paragraph" w:customStyle="1" w:styleId="6A696115D6CC47D2A7C4CBF8FE0E51D7">
    <w:name w:val="6A696115D6CC47D2A7C4CBF8FE0E51D7"/>
    <w:rsid w:val="00550914"/>
  </w:style>
  <w:style w:type="paragraph" w:customStyle="1" w:styleId="84AC330F056549D1958AB2A4E9DBB436">
    <w:name w:val="84AC330F056549D1958AB2A4E9DBB436"/>
    <w:rsid w:val="00550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12">
      <a:dk1>
        <a:sysClr val="windowText" lastClr="000000"/>
      </a:dk1>
      <a:lt1>
        <a:sysClr val="window" lastClr="FFFFFF"/>
      </a:lt1>
      <a:dk2>
        <a:srgbClr val="FAB567"/>
      </a:dk2>
      <a:lt2>
        <a:srgbClr val="F7931E"/>
      </a:lt2>
      <a:accent1>
        <a:srgbClr val="3B3A00"/>
      </a:accent1>
      <a:accent2>
        <a:srgbClr val="8C4243"/>
      </a:accent2>
      <a:accent3>
        <a:srgbClr val="FCD9A2"/>
      </a:accent3>
      <a:accent4>
        <a:srgbClr val="FCEBD0"/>
      </a:accent4>
      <a:accent5>
        <a:srgbClr val="4F7E8B"/>
      </a:accent5>
      <a:accent6>
        <a:srgbClr val="FFF7E8"/>
      </a:accent6>
      <a:hlink>
        <a:srgbClr val="000000"/>
      </a:hlink>
      <a:folHlink>
        <a:srgbClr val="000000"/>
      </a:folHlink>
    </a:clrScheme>
    <a:fontScheme name="Custom 10">
      <a:majorFont>
        <a:latin typeface="Adobe Garamond Pro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3A6F-7472-4A37-BCB1-52EB44DAB7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5A79752-14C8-4CC1-85A2-3B6B8C75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68DC5-2F02-445C-B716-511C302E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3B26A-D94E-4A7E-9A37-AF272FAF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Thanksgiving shopping list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2023-02-02T16:38:00Z</dcterms:created>
  <dcterms:modified xsi:type="dcterms:W3CDTF">2023-02-07T08:12:00Z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